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60CB" w14:paraId="74FE91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A49A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C6282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60CB" w14:paraId="3E98C9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31B27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B60CB" w14:paraId="2150E1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8116B5" w14:textId="77777777"/>
        </w:tc>
      </w:tr>
      <w:tr w:rsidR="00997775" w:rsidTr="00BB60CB" w14:paraId="52BC8F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EA39EA" w14:textId="77777777"/>
        </w:tc>
      </w:tr>
      <w:tr w:rsidR="00997775" w:rsidTr="00BB60CB" w14:paraId="6703F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D4B5F5" w14:textId="77777777"/>
        </w:tc>
        <w:tc>
          <w:tcPr>
            <w:tcW w:w="7654" w:type="dxa"/>
            <w:gridSpan w:val="2"/>
          </w:tcPr>
          <w:p w:rsidR="00997775" w:rsidRDefault="00997775" w14:paraId="4955434E" w14:textId="77777777"/>
        </w:tc>
      </w:tr>
      <w:tr w:rsidR="00BB60CB" w:rsidTr="00BB60CB" w14:paraId="3406D2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60CB" w:rsidP="00BB60CB" w:rsidRDefault="00BB60CB" w14:paraId="1E0A08AE" w14:textId="50BCC898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BB60CB" w:rsidP="00BB60CB" w:rsidRDefault="00BB60CB" w14:paraId="01FBCD7C" w14:textId="3DFB2849">
            <w:pPr>
              <w:rPr>
                <w:b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BB60CB" w:rsidTr="00BB60CB" w14:paraId="57C2F9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60CB" w:rsidP="00BB60CB" w:rsidRDefault="00BB60CB" w14:paraId="04C4A621" w14:textId="77777777"/>
        </w:tc>
        <w:tc>
          <w:tcPr>
            <w:tcW w:w="7654" w:type="dxa"/>
            <w:gridSpan w:val="2"/>
          </w:tcPr>
          <w:p w:rsidR="00BB60CB" w:rsidP="00BB60CB" w:rsidRDefault="00BB60CB" w14:paraId="0725FF62" w14:textId="77777777"/>
        </w:tc>
      </w:tr>
      <w:tr w:rsidR="00BB60CB" w:rsidTr="00BB60CB" w14:paraId="2B8AB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60CB" w:rsidP="00BB60CB" w:rsidRDefault="00BB60CB" w14:paraId="6DE454EC" w14:textId="77777777"/>
        </w:tc>
        <w:tc>
          <w:tcPr>
            <w:tcW w:w="7654" w:type="dxa"/>
            <w:gridSpan w:val="2"/>
          </w:tcPr>
          <w:p w:rsidR="00BB60CB" w:rsidP="00BB60CB" w:rsidRDefault="00BB60CB" w14:paraId="6B9AC529" w14:textId="77777777"/>
        </w:tc>
      </w:tr>
      <w:tr w:rsidR="00BB60CB" w:rsidTr="00BB60CB" w14:paraId="00FE0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60CB" w:rsidP="00BB60CB" w:rsidRDefault="00BB60CB" w14:paraId="03B22C3F" w14:textId="7B3E0CCA">
            <w:pPr>
              <w:rPr>
                <w:b/>
              </w:rPr>
            </w:pPr>
            <w:r>
              <w:rPr>
                <w:b/>
              </w:rPr>
              <w:t>Nr. 3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BB60CB" w:rsidP="00BB60CB" w:rsidRDefault="00BB60CB" w14:paraId="6558212F" w14:textId="6DF84F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D44E5">
              <w:rPr>
                <w:b/>
              </w:rPr>
              <w:t>HET LID BECKERMAN</w:t>
            </w:r>
          </w:p>
        </w:tc>
      </w:tr>
      <w:tr w:rsidR="00BB60CB" w:rsidTr="00BB60CB" w14:paraId="0D5572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60CB" w:rsidP="00BB60CB" w:rsidRDefault="00BB60CB" w14:paraId="2B542BB1" w14:textId="77777777"/>
        </w:tc>
        <w:tc>
          <w:tcPr>
            <w:tcW w:w="7654" w:type="dxa"/>
            <w:gridSpan w:val="2"/>
          </w:tcPr>
          <w:p w:rsidR="00BB60CB" w:rsidP="00BB60CB" w:rsidRDefault="00BB60CB" w14:paraId="571CF7A6" w14:textId="407D5651">
            <w:r>
              <w:t>Voorgesteld tijdens het notaoverleg van 30 maart 2026</w:t>
            </w:r>
          </w:p>
        </w:tc>
      </w:tr>
      <w:tr w:rsidR="00997775" w:rsidTr="00BB60CB" w14:paraId="2C72D8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0A5330" w14:textId="77777777"/>
        </w:tc>
        <w:tc>
          <w:tcPr>
            <w:tcW w:w="7654" w:type="dxa"/>
            <w:gridSpan w:val="2"/>
          </w:tcPr>
          <w:p w:rsidR="00997775" w:rsidRDefault="00997775" w14:paraId="01261150" w14:textId="77777777"/>
        </w:tc>
      </w:tr>
      <w:tr w:rsidR="00997775" w:rsidTr="00BB60CB" w14:paraId="2064FD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371BB" w14:textId="77777777"/>
        </w:tc>
        <w:tc>
          <w:tcPr>
            <w:tcW w:w="7654" w:type="dxa"/>
            <w:gridSpan w:val="2"/>
          </w:tcPr>
          <w:p w:rsidR="00997775" w:rsidRDefault="00997775" w14:paraId="4C8EE145" w14:textId="77777777">
            <w:r>
              <w:t>De Kamer,</w:t>
            </w:r>
          </w:p>
        </w:tc>
      </w:tr>
      <w:tr w:rsidR="00997775" w:rsidTr="00BB60CB" w14:paraId="72EFFB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5AB42E" w14:textId="77777777"/>
        </w:tc>
        <w:tc>
          <w:tcPr>
            <w:tcW w:w="7654" w:type="dxa"/>
            <w:gridSpan w:val="2"/>
          </w:tcPr>
          <w:p w:rsidR="00997775" w:rsidRDefault="00997775" w14:paraId="7BBF3F65" w14:textId="77777777"/>
        </w:tc>
      </w:tr>
      <w:tr w:rsidR="00997775" w:rsidTr="00BB60CB" w14:paraId="44936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81068F" w14:textId="77777777"/>
        </w:tc>
        <w:tc>
          <w:tcPr>
            <w:tcW w:w="7654" w:type="dxa"/>
            <w:gridSpan w:val="2"/>
          </w:tcPr>
          <w:p w:rsidR="00997775" w:rsidRDefault="00997775" w14:paraId="1FE58E5E" w14:textId="77777777">
            <w:r>
              <w:t>gehoord de beraadslaging,</w:t>
            </w:r>
          </w:p>
        </w:tc>
      </w:tr>
      <w:tr w:rsidR="00997775" w:rsidTr="00BB60CB" w14:paraId="0CADF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E4B67B" w14:textId="77777777"/>
        </w:tc>
        <w:tc>
          <w:tcPr>
            <w:tcW w:w="7654" w:type="dxa"/>
            <w:gridSpan w:val="2"/>
          </w:tcPr>
          <w:p w:rsidR="00997775" w:rsidRDefault="00997775" w14:paraId="6F3984F1" w14:textId="77777777"/>
        </w:tc>
      </w:tr>
      <w:tr w:rsidR="00997775" w:rsidTr="00BB60CB" w14:paraId="2D467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3CE9B3" w14:textId="77777777"/>
        </w:tc>
        <w:tc>
          <w:tcPr>
            <w:tcW w:w="7654" w:type="dxa"/>
            <w:gridSpan w:val="2"/>
          </w:tcPr>
          <w:p w:rsidR="00F34BF7" w:rsidP="00F34BF7" w:rsidRDefault="00F34BF7" w14:paraId="4DFD612F" w14:textId="77777777">
            <w:r>
              <w:t>constaterende dat wooncoöperaties bijdragen aan betaalbaar wonen, sociale cohesie en duurzaam beheer van woningen;</w:t>
            </w:r>
          </w:p>
          <w:p w:rsidR="00F34BF7" w:rsidP="00F34BF7" w:rsidRDefault="00F34BF7" w14:paraId="530FFFEB" w14:textId="77777777"/>
          <w:p w:rsidR="00F34BF7" w:rsidP="00F34BF7" w:rsidRDefault="00F34BF7" w14:paraId="0C8639F8" w14:textId="77777777">
            <w:r>
              <w:t>overwegende dat het regeerprogramma coöperatief wonen benoemt als een mogelijke derde woonsector;</w:t>
            </w:r>
          </w:p>
          <w:p w:rsidR="00F34BF7" w:rsidP="00F34BF7" w:rsidRDefault="00F34BF7" w14:paraId="64E9388A" w14:textId="77777777"/>
          <w:p w:rsidR="00F34BF7" w:rsidP="00F34BF7" w:rsidRDefault="00F34BF7" w14:paraId="146A962B" w14:textId="77777777">
            <w:r>
              <w:t>overwegende dat wooncoöperaties momenteel niet expliciet zijn opgenomen in de Nota Ruimte;</w:t>
            </w:r>
          </w:p>
          <w:p w:rsidR="00F34BF7" w:rsidP="00F34BF7" w:rsidRDefault="00F34BF7" w14:paraId="23CAAF04" w14:textId="77777777"/>
          <w:p w:rsidR="00F34BF7" w:rsidP="00F34BF7" w:rsidRDefault="00F34BF7" w14:paraId="580FB681" w14:textId="77777777">
            <w:r>
              <w:t>verzoekt de regering wooncoöperaties expliciet te benoemen in de definitieve Nota Ruimte als structureel instrument voor betaalbare woningbouw, sociale cohesie en lokaal eigenaarschap,</w:t>
            </w:r>
          </w:p>
          <w:p w:rsidR="00F34BF7" w:rsidP="00F34BF7" w:rsidRDefault="00F34BF7" w14:paraId="3A32B623" w14:textId="77777777"/>
          <w:p w:rsidR="00F34BF7" w:rsidP="00F34BF7" w:rsidRDefault="00F34BF7" w14:paraId="6DD94642" w14:textId="77777777">
            <w:r>
              <w:t>en gaat over tot de orde van de dag.</w:t>
            </w:r>
          </w:p>
          <w:p w:rsidR="00F34BF7" w:rsidP="00F34BF7" w:rsidRDefault="00F34BF7" w14:paraId="4369322F" w14:textId="173691FA"/>
          <w:p w:rsidR="00997775" w:rsidP="00F34BF7" w:rsidRDefault="00F34BF7" w14:paraId="5DDE1E8A" w14:textId="238AE5AF">
            <w:r>
              <w:t>Beckerman</w:t>
            </w:r>
          </w:p>
        </w:tc>
      </w:tr>
    </w:tbl>
    <w:p w:rsidR="00997775" w:rsidRDefault="00997775" w14:paraId="040C63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176C" w14:textId="77777777" w:rsidR="00BB60CB" w:rsidRDefault="00BB60CB">
      <w:pPr>
        <w:spacing w:line="20" w:lineRule="exact"/>
      </w:pPr>
    </w:p>
  </w:endnote>
  <w:endnote w:type="continuationSeparator" w:id="0">
    <w:p w14:paraId="5494470D" w14:textId="77777777" w:rsidR="00BB60CB" w:rsidRDefault="00BB60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27D85F" w14:textId="77777777" w:rsidR="00BB60CB" w:rsidRDefault="00BB60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2F2D" w14:textId="77777777" w:rsidR="00BB60CB" w:rsidRDefault="00BB60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DD3D33" w14:textId="77777777" w:rsidR="00BB60CB" w:rsidRDefault="00BB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C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0CC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60CB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4BF7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87FD5"/>
  <w15:docId w15:val="{EDE2B954-83C4-48A3-9183-BCA614AB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2026-03-31T07:19:00.0000000Z</dcterms:created>
  <dcterms:modified xsi:type="dcterms:W3CDTF">2026-03-31T08:14:00.0000000Z</dcterms:modified>
  <dc:description>------------------------</dc:description>
  <dc:subject/>
  <keywords/>
  <version/>
  <category/>
</coreProperties>
</file>