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7F67" w14:paraId="0E6CB245" w14:textId="77777777">
        <w:tc>
          <w:tcPr>
            <w:tcW w:w="6733" w:type="dxa"/>
            <w:gridSpan w:val="2"/>
            <w:tcBorders>
              <w:top w:val="nil"/>
              <w:left w:val="nil"/>
              <w:bottom w:val="nil"/>
              <w:right w:val="nil"/>
            </w:tcBorders>
            <w:vAlign w:val="center"/>
          </w:tcPr>
          <w:p w:rsidR="00997775" w:rsidP="00710A7A" w:rsidRDefault="00997775" w14:paraId="0E3327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84BDA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7F67" w14:paraId="423082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FFCB8B" w14:textId="77777777">
            <w:r w:rsidRPr="008B0CC5">
              <w:t xml:space="preserve">Vergaderjaar </w:t>
            </w:r>
            <w:r w:rsidR="00AC6B87">
              <w:t>202</w:t>
            </w:r>
            <w:r w:rsidR="00684DFF">
              <w:t>5</w:t>
            </w:r>
            <w:r w:rsidR="00AC6B87">
              <w:t>-202</w:t>
            </w:r>
            <w:r w:rsidR="00684DFF">
              <w:t>6</w:t>
            </w:r>
          </w:p>
        </w:tc>
      </w:tr>
      <w:tr w:rsidR="00997775" w:rsidTr="00227F67" w14:paraId="4950686F" w14:textId="77777777">
        <w:trPr>
          <w:cantSplit/>
        </w:trPr>
        <w:tc>
          <w:tcPr>
            <w:tcW w:w="10985" w:type="dxa"/>
            <w:gridSpan w:val="3"/>
            <w:tcBorders>
              <w:top w:val="nil"/>
              <w:left w:val="nil"/>
              <w:bottom w:val="nil"/>
              <w:right w:val="nil"/>
            </w:tcBorders>
          </w:tcPr>
          <w:p w:rsidR="00997775" w:rsidRDefault="00997775" w14:paraId="5A09E985" w14:textId="77777777"/>
        </w:tc>
      </w:tr>
      <w:tr w:rsidR="00997775" w:rsidTr="00227F67" w14:paraId="5C14BA2B" w14:textId="77777777">
        <w:trPr>
          <w:cantSplit/>
        </w:trPr>
        <w:tc>
          <w:tcPr>
            <w:tcW w:w="10985" w:type="dxa"/>
            <w:gridSpan w:val="3"/>
            <w:tcBorders>
              <w:top w:val="nil"/>
              <w:left w:val="nil"/>
              <w:bottom w:val="single" w:color="auto" w:sz="4" w:space="0"/>
              <w:right w:val="nil"/>
            </w:tcBorders>
          </w:tcPr>
          <w:p w:rsidR="00997775" w:rsidRDefault="00997775" w14:paraId="2CC3515A" w14:textId="77777777"/>
        </w:tc>
      </w:tr>
      <w:tr w:rsidR="00997775" w:rsidTr="00227F67" w14:paraId="54FFE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36E09C" w14:textId="77777777"/>
        </w:tc>
        <w:tc>
          <w:tcPr>
            <w:tcW w:w="7654" w:type="dxa"/>
            <w:gridSpan w:val="2"/>
          </w:tcPr>
          <w:p w:rsidR="00997775" w:rsidRDefault="00997775" w14:paraId="2E53841C" w14:textId="77777777"/>
        </w:tc>
      </w:tr>
      <w:tr w:rsidR="00227F67" w:rsidTr="00227F67" w14:paraId="31C49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F67" w:rsidP="00227F67" w:rsidRDefault="00227F67" w14:paraId="790AE76B" w14:textId="63E099A7">
            <w:pPr>
              <w:rPr>
                <w:b/>
              </w:rPr>
            </w:pPr>
            <w:r w:rsidRPr="00FF27CF">
              <w:rPr>
                <w:b/>
              </w:rPr>
              <w:t>29</w:t>
            </w:r>
            <w:r>
              <w:rPr>
                <w:b/>
              </w:rPr>
              <w:t xml:space="preserve"> </w:t>
            </w:r>
            <w:r w:rsidRPr="00FF27CF">
              <w:rPr>
                <w:b/>
              </w:rPr>
              <w:t>435</w:t>
            </w:r>
          </w:p>
        </w:tc>
        <w:tc>
          <w:tcPr>
            <w:tcW w:w="7654" w:type="dxa"/>
            <w:gridSpan w:val="2"/>
          </w:tcPr>
          <w:p w:rsidR="00227F67" w:rsidP="00227F67" w:rsidRDefault="00227F67" w14:paraId="325CEB88" w14:textId="7D190F3F">
            <w:pPr>
              <w:rPr>
                <w:b/>
              </w:rPr>
            </w:pPr>
            <w:r w:rsidRPr="00FF27CF">
              <w:rPr>
                <w:b/>
                <w:bCs/>
              </w:rPr>
              <w:t xml:space="preserve">Nota Ruimte </w:t>
            </w:r>
          </w:p>
        </w:tc>
      </w:tr>
      <w:tr w:rsidR="00227F67" w:rsidTr="00227F67" w14:paraId="07F79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F67" w:rsidP="00227F67" w:rsidRDefault="00227F67" w14:paraId="5ED6EF20" w14:textId="77777777"/>
        </w:tc>
        <w:tc>
          <w:tcPr>
            <w:tcW w:w="7654" w:type="dxa"/>
            <w:gridSpan w:val="2"/>
          </w:tcPr>
          <w:p w:rsidR="00227F67" w:rsidP="00227F67" w:rsidRDefault="00227F67" w14:paraId="76A08ABE" w14:textId="77777777"/>
        </w:tc>
      </w:tr>
      <w:tr w:rsidR="00227F67" w:rsidTr="00227F67" w14:paraId="2A08A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F67" w:rsidP="00227F67" w:rsidRDefault="00227F67" w14:paraId="41A8EAC8" w14:textId="77777777"/>
        </w:tc>
        <w:tc>
          <w:tcPr>
            <w:tcW w:w="7654" w:type="dxa"/>
            <w:gridSpan w:val="2"/>
          </w:tcPr>
          <w:p w:rsidR="00227F67" w:rsidP="00227F67" w:rsidRDefault="00227F67" w14:paraId="0843BF25" w14:textId="77777777"/>
        </w:tc>
      </w:tr>
      <w:tr w:rsidR="00227F67" w:rsidTr="00227F67" w14:paraId="00841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F67" w:rsidP="00227F67" w:rsidRDefault="00227F67" w14:paraId="285544C0" w14:textId="0EFFB223">
            <w:pPr>
              <w:rPr>
                <w:b/>
              </w:rPr>
            </w:pPr>
            <w:r>
              <w:rPr>
                <w:b/>
              </w:rPr>
              <w:t>Nr. 3</w:t>
            </w:r>
            <w:r>
              <w:rPr>
                <w:b/>
              </w:rPr>
              <w:t>11</w:t>
            </w:r>
          </w:p>
        </w:tc>
        <w:tc>
          <w:tcPr>
            <w:tcW w:w="7654" w:type="dxa"/>
            <w:gridSpan w:val="2"/>
          </w:tcPr>
          <w:p w:rsidR="00227F67" w:rsidP="00227F67" w:rsidRDefault="00227F67" w14:paraId="6A3B504A" w14:textId="58748C8E">
            <w:pPr>
              <w:rPr>
                <w:b/>
              </w:rPr>
            </w:pPr>
            <w:r>
              <w:rPr>
                <w:b/>
              </w:rPr>
              <w:t xml:space="preserve">MOTIE VAN </w:t>
            </w:r>
            <w:r w:rsidRPr="00227F67">
              <w:rPr>
                <w:b/>
              </w:rPr>
              <w:t>DE LEDEN GRINWIS EN VAN ASTEN</w:t>
            </w:r>
          </w:p>
        </w:tc>
      </w:tr>
      <w:tr w:rsidR="00227F67" w:rsidTr="00227F67" w14:paraId="7C205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F67" w:rsidP="00227F67" w:rsidRDefault="00227F67" w14:paraId="67AE763E" w14:textId="77777777"/>
        </w:tc>
        <w:tc>
          <w:tcPr>
            <w:tcW w:w="7654" w:type="dxa"/>
            <w:gridSpan w:val="2"/>
          </w:tcPr>
          <w:p w:rsidR="00227F67" w:rsidP="00227F67" w:rsidRDefault="00227F67" w14:paraId="2AFB0CA1" w14:textId="6470B495">
            <w:r>
              <w:t>Voorgesteld tijdens het notaoverleg van 30 maart 2026</w:t>
            </w:r>
          </w:p>
        </w:tc>
      </w:tr>
      <w:tr w:rsidR="00997775" w:rsidTr="00227F67" w14:paraId="6C06B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718820" w14:textId="77777777"/>
        </w:tc>
        <w:tc>
          <w:tcPr>
            <w:tcW w:w="7654" w:type="dxa"/>
            <w:gridSpan w:val="2"/>
          </w:tcPr>
          <w:p w:rsidR="00997775" w:rsidRDefault="00997775" w14:paraId="4180248B" w14:textId="77777777"/>
        </w:tc>
      </w:tr>
      <w:tr w:rsidR="00997775" w:rsidTr="00227F67" w14:paraId="2E7F5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D34080" w14:textId="77777777"/>
        </w:tc>
        <w:tc>
          <w:tcPr>
            <w:tcW w:w="7654" w:type="dxa"/>
            <w:gridSpan w:val="2"/>
          </w:tcPr>
          <w:p w:rsidR="00997775" w:rsidRDefault="00997775" w14:paraId="3B5E5F6B" w14:textId="77777777">
            <w:r>
              <w:t>De Kamer,</w:t>
            </w:r>
          </w:p>
        </w:tc>
      </w:tr>
      <w:tr w:rsidR="00997775" w:rsidTr="00227F67" w14:paraId="5F4B7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E3FA81" w14:textId="77777777"/>
        </w:tc>
        <w:tc>
          <w:tcPr>
            <w:tcW w:w="7654" w:type="dxa"/>
            <w:gridSpan w:val="2"/>
          </w:tcPr>
          <w:p w:rsidR="00997775" w:rsidRDefault="00997775" w14:paraId="530E1BC0" w14:textId="77777777"/>
        </w:tc>
      </w:tr>
      <w:tr w:rsidR="00997775" w:rsidTr="00227F67" w14:paraId="3A5B0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F50BB" w14:textId="77777777"/>
        </w:tc>
        <w:tc>
          <w:tcPr>
            <w:tcW w:w="7654" w:type="dxa"/>
            <w:gridSpan w:val="2"/>
          </w:tcPr>
          <w:p w:rsidR="00997775" w:rsidRDefault="00997775" w14:paraId="10F8F851" w14:textId="77777777">
            <w:r>
              <w:t>gehoord de beraadslaging,</w:t>
            </w:r>
          </w:p>
        </w:tc>
      </w:tr>
      <w:tr w:rsidR="00997775" w:rsidTr="00227F67" w14:paraId="06B4F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6604BE" w14:textId="77777777"/>
        </w:tc>
        <w:tc>
          <w:tcPr>
            <w:tcW w:w="7654" w:type="dxa"/>
            <w:gridSpan w:val="2"/>
          </w:tcPr>
          <w:p w:rsidR="00997775" w:rsidRDefault="00997775" w14:paraId="74D0BB78" w14:textId="77777777"/>
        </w:tc>
      </w:tr>
      <w:tr w:rsidR="00997775" w:rsidTr="00227F67" w14:paraId="6DF68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A5FA29" w14:textId="77777777"/>
        </w:tc>
        <w:tc>
          <w:tcPr>
            <w:tcW w:w="7654" w:type="dxa"/>
            <w:gridSpan w:val="2"/>
          </w:tcPr>
          <w:p w:rsidR="001D2EB1" w:rsidP="001D2EB1" w:rsidRDefault="001D2EB1" w14:paraId="2ACCDAF0" w14:textId="77777777">
            <w:r>
              <w:t>constaterende dat de Ontwerp-Nota Ruimte een groot aantal ruimtelijke ambities bevat op het gebied van onder andere woningbouw, defensie, natuur, landbouw, energie en infrastructuur;</w:t>
            </w:r>
          </w:p>
          <w:p w:rsidR="001D2EB1" w:rsidP="001D2EB1" w:rsidRDefault="001D2EB1" w14:paraId="53E10C2B" w14:textId="77777777"/>
          <w:p w:rsidR="001D2EB1" w:rsidP="001D2EB1" w:rsidRDefault="001D2EB1" w14:paraId="0FF7E7FB" w14:textId="77777777">
            <w:r>
              <w:t>overwegende dat het voor een goede beoordeling van de Nota Ruimte van belang is om inzicht te hebben in de ruimtelijke consequenties van deze ambities;</w:t>
            </w:r>
          </w:p>
          <w:p w:rsidR="001D2EB1" w:rsidP="001D2EB1" w:rsidRDefault="001D2EB1" w14:paraId="470186CF" w14:textId="77777777"/>
          <w:p w:rsidR="001D2EB1" w:rsidP="001D2EB1" w:rsidRDefault="001D2EB1" w14:paraId="348B43E7" w14:textId="77777777">
            <w:r>
              <w:t>verzoekt de regering om de Kamer in aanloop naar de vaststelling van de definitieve Nota Ruimte concreter inzicht te geven in de som van de ruimteclaims die voortvloeit uit de ambities in de Nota Ruimte,</w:t>
            </w:r>
          </w:p>
          <w:p w:rsidR="001D2EB1" w:rsidP="001D2EB1" w:rsidRDefault="001D2EB1" w14:paraId="5A016A3B" w14:textId="77777777"/>
          <w:p w:rsidR="001D2EB1" w:rsidP="001D2EB1" w:rsidRDefault="001D2EB1" w14:paraId="5DB8C5D7" w14:textId="77777777">
            <w:r>
              <w:t>en gaat over tot de orde van de dag.</w:t>
            </w:r>
          </w:p>
          <w:p w:rsidR="001D2EB1" w:rsidP="001D2EB1" w:rsidRDefault="001D2EB1" w14:paraId="148AA98B" w14:textId="26C41D61"/>
          <w:p w:rsidR="001D2EB1" w:rsidP="001D2EB1" w:rsidRDefault="001D2EB1" w14:paraId="2D1DB3D3" w14:textId="77777777">
            <w:r>
              <w:t>Grinwis</w:t>
            </w:r>
          </w:p>
          <w:p w:rsidR="00997775" w:rsidP="001D2EB1" w:rsidRDefault="001D2EB1" w14:paraId="087AE6D7" w14:textId="3A035697">
            <w:r>
              <w:t>Van Asten</w:t>
            </w:r>
          </w:p>
        </w:tc>
      </w:tr>
    </w:tbl>
    <w:p w:rsidR="00997775" w:rsidRDefault="00997775" w14:paraId="25C542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7905" w14:textId="77777777" w:rsidR="00227F67" w:rsidRDefault="00227F67">
      <w:pPr>
        <w:spacing w:line="20" w:lineRule="exact"/>
      </w:pPr>
    </w:p>
  </w:endnote>
  <w:endnote w:type="continuationSeparator" w:id="0">
    <w:p w14:paraId="6AF6AC7F" w14:textId="77777777" w:rsidR="00227F67" w:rsidRDefault="00227F67">
      <w:pPr>
        <w:pStyle w:val="Amendement"/>
      </w:pPr>
      <w:r>
        <w:rPr>
          <w:b w:val="0"/>
        </w:rPr>
        <w:t xml:space="preserve"> </w:t>
      </w:r>
    </w:p>
  </w:endnote>
  <w:endnote w:type="continuationNotice" w:id="1">
    <w:p w14:paraId="22315F64" w14:textId="77777777" w:rsidR="00227F67" w:rsidRDefault="00227F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8A0A" w14:textId="77777777" w:rsidR="00227F67" w:rsidRDefault="00227F67">
      <w:pPr>
        <w:pStyle w:val="Amendement"/>
      </w:pPr>
      <w:r>
        <w:rPr>
          <w:b w:val="0"/>
        </w:rPr>
        <w:separator/>
      </w:r>
    </w:p>
  </w:footnote>
  <w:footnote w:type="continuationSeparator" w:id="0">
    <w:p w14:paraId="5FFF982B" w14:textId="77777777" w:rsidR="00227F67" w:rsidRDefault="00227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67"/>
    <w:rsid w:val="00133FCE"/>
    <w:rsid w:val="001D2EB1"/>
    <w:rsid w:val="001E482C"/>
    <w:rsid w:val="001E4877"/>
    <w:rsid w:val="0021105A"/>
    <w:rsid w:val="00227F67"/>
    <w:rsid w:val="00280D6A"/>
    <w:rsid w:val="002B78E9"/>
    <w:rsid w:val="002C5406"/>
    <w:rsid w:val="00330D60"/>
    <w:rsid w:val="00345A5C"/>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4CC84"/>
  <w15:docId w15:val="{477EB3A6-844D-4962-BC4D-C88B451A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2026-03-31T07:19:00.0000000Z</dcterms:created>
  <dcterms:modified xsi:type="dcterms:W3CDTF">2026-03-31T08:15:00.0000000Z</dcterms:modified>
  <dc:description>------------------------</dc:description>
  <dc:subject/>
  <keywords/>
  <version/>
  <category/>
</coreProperties>
</file>