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F6DFE" w14:paraId="14BE8C0A" w14:textId="77777777">
        <w:tc>
          <w:tcPr>
            <w:tcW w:w="6733" w:type="dxa"/>
            <w:gridSpan w:val="2"/>
            <w:tcBorders>
              <w:top w:val="nil"/>
              <w:left w:val="nil"/>
              <w:bottom w:val="nil"/>
              <w:right w:val="nil"/>
            </w:tcBorders>
            <w:vAlign w:val="center"/>
          </w:tcPr>
          <w:p w:rsidR="00997775" w:rsidP="00710A7A" w:rsidRDefault="00997775" w14:paraId="389934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86C19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F6DFE" w14:paraId="766FEF1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0F139A" w14:textId="77777777">
            <w:r w:rsidRPr="008B0CC5">
              <w:t xml:space="preserve">Vergaderjaar </w:t>
            </w:r>
            <w:r w:rsidR="00AC6B87">
              <w:t>202</w:t>
            </w:r>
            <w:r w:rsidR="00684DFF">
              <w:t>5</w:t>
            </w:r>
            <w:r w:rsidR="00AC6B87">
              <w:t>-202</w:t>
            </w:r>
            <w:r w:rsidR="00684DFF">
              <w:t>6</w:t>
            </w:r>
          </w:p>
        </w:tc>
      </w:tr>
      <w:tr w:rsidR="00997775" w:rsidTr="008F6DFE" w14:paraId="4542F321" w14:textId="77777777">
        <w:trPr>
          <w:cantSplit/>
        </w:trPr>
        <w:tc>
          <w:tcPr>
            <w:tcW w:w="10985" w:type="dxa"/>
            <w:gridSpan w:val="3"/>
            <w:tcBorders>
              <w:top w:val="nil"/>
              <w:left w:val="nil"/>
              <w:bottom w:val="nil"/>
              <w:right w:val="nil"/>
            </w:tcBorders>
          </w:tcPr>
          <w:p w:rsidR="00997775" w:rsidRDefault="00997775" w14:paraId="3F33E773" w14:textId="77777777"/>
        </w:tc>
      </w:tr>
      <w:tr w:rsidR="00997775" w:rsidTr="008F6DFE" w14:paraId="31443A9C" w14:textId="77777777">
        <w:trPr>
          <w:cantSplit/>
        </w:trPr>
        <w:tc>
          <w:tcPr>
            <w:tcW w:w="10985" w:type="dxa"/>
            <w:gridSpan w:val="3"/>
            <w:tcBorders>
              <w:top w:val="nil"/>
              <w:left w:val="nil"/>
              <w:bottom w:val="single" w:color="auto" w:sz="4" w:space="0"/>
              <w:right w:val="nil"/>
            </w:tcBorders>
          </w:tcPr>
          <w:p w:rsidR="00997775" w:rsidRDefault="00997775" w14:paraId="3476165A" w14:textId="77777777"/>
        </w:tc>
      </w:tr>
      <w:tr w:rsidR="00997775" w:rsidTr="008F6DFE" w14:paraId="52548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894A31" w14:textId="77777777"/>
        </w:tc>
        <w:tc>
          <w:tcPr>
            <w:tcW w:w="7654" w:type="dxa"/>
            <w:gridSpan w:val="2"/>
          </w:tcPr>
          <w:p w:rsidR="00997775" w:rsidRDefault="00997775" w14:paraId="2AEFF346" w14:textId="77777777"/>
        </w:tc>
      </w:tr>
      <w:tr w:rsidR="008F6DFE" w:rsidTr="008F6DFE" w14:paraId="3D4FE4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DFE" w:rsidP="008F6DFE" w:rsidRDefault="008F6DFE" w14:paraId="0F5D5BE0" w14:textId="55F4BA9C">
            <w:pPr>
              <w:rPr>
                <w:b/>
              </w:rPr>
            </w:pPr>
            <w:r w:rsidRPr="00FF27CF">
              <w:rPr>
                <w:b/>
              </w:rPr>
              <w:t>29</w:t>
            </w:r>
            <w:r>
              <w:rPr>
                <w:b/>
              </w:rPr>
              <w:t xml:space="preserve"> </w:t>
            </w:r>
            <w:r w:rsidRPr="00FF27CF">
              <w:rPr>
                <w:b/>
              </w:rPr>
              <w:t>435</w:t>
            </w:r>
          </w:p>
        </w:tc>
        <w:tc>
          <w:tcPr>
            <w:tcW w:w="7654" w:type="dxa"/>
            <w:gridSpan w:val="2"/>
          </w:tcPr>
          <w:p w:rsidR="008F6DFE" w:rsidP="008F6DFE" w:rsidRDefault="008F6DFE" w14:paraId="0B9A6636" w14:textId="4701BEE9">
            <w:pPr>
              <w:rPr>
                <w:b/>
              </w:rPr>
            </w:pPr>
            <w:r w:rsidRPr="00FF27CF">
              <w:rPr>
                <w:b/>
                <w:bCs/>
              </w:rPr>
              <w:t xml:space="preserve">Nota Ruimte </w:t>
            </w:r>
          </w:p>
        </w:tc>
      </w:tr>
      <w:tr w:rsidR="008F6DFE" w:rsidTr="008F6DFE" w14:paraId="613D9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DFE" w:rsidP="008F6DFE" w:rsidRDefault="008F6DFE" w14:paraId="3CF1AC40" w14:textId="77777777"/>
        </w:tc>
        <w:tc>
          <w:tcPr>
            <w:tcW w:w="7654" w:type="dxa"/>
            <w:gridSpan w:val="2"/>
          </w:tcPr>
          <w:p w:rsidR="008F6DFE" w:rsidP="008F6DFE" w:rsidRDefault="008F6DFE" w14:paraId="1E69F08A" w14:textId="77777777"/>
        </w:tc>
      </w:tr>
      <w:tr w:rsidR="008F6DFE" w:rsidTr="008F6DFE" w14:paraId="1A79D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DFE" w:rsidP="008F6DFE" w:rsidRDefault="008F6DFE" w14:paraId="12D9B5E8" w14:textId="77777777"/>
        </w:tc>
        <w:tc>
          <w:tcPr>
            <w:tcW w:w="7654" w:type="dxa"/>
            <w:gridSpan w:val="2"/>
          </w:tcPr>
          <w:p w:rsidR="008F6DFE" w:rsidP="008F6DFE" w:rsidRDefault="008F6DFE" w14:paraId="45243E60" w14:textId="77777777"/>
        </w:tc>
      </w:tr>
      <w:tr w:rsidR="008F6DFE" w:rsidTr="008F6DFE" w14:paraId="401BC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DFE" w:rsidP="008F6DFE" w:rsidRDefault="008F6DFE" w14:paraId="4E8B5CFE" w14:textId="0D7B32FD">
            <w:pPr>
              <w:rPr>
                <w:b/>
              </w:rPr>
            </w:pPr>
            <w:r>
              <w:rPr>
                <w:b/>
              </w:rPr>
              <w:t>Nr. 3</w:t>
            </w:r>
            <w:r>
              <w:rPr>
                <w:b/>
              </w:rPr>
              <w:t>14</w:t>
            </w:r>
          </w:p>
        </w:tc>
        <w:tc>
          <w:tcPr>
            <w:tcW w:w="7654" w:type="dxa"/>
            <w:gridSpan w:val="2"/>
          </w:tcPr>
          <w:p w:rsidR="008F6DFE" w:rsidP="008F6DFE" w:rsidRDefault="008F6DFE" w14:paraId="537B6699" w14:textId="0FF3572C">
            <w:pPr>
              <w:rPr>
                <w:b/>
              </w:rPr>
            </w:pPr>
            <w:r>
              <w:rPr>
                <w:b/>
              </w:rPr>
              <w:t xml:space="preserve">MOTIE VAN </w:t>
            </w:r>
            <w:r w:rsidRPr="00A13034">
              <w:rPr>
                <w:b/>
              </w:rPr>
              <w:t>HET LID GRINWIS C.S.</w:t>
            </w:r>
          </w:p>
        </w:tc>
      </w:tr>
      <w:tr w:rsidR="008F6DFE" w:rsidTr="008F6DFE" w14:paraId="24045C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DFE" w:rsidP="008F6DFE" w:rsidRDefault="008F6DFE" w14:paraId="05649298" w14:textId="77777777"/>
        </w:tc>
        <w:tc>
          <w:tcPr>
            <w:tcW w:w="7654" w:type="dxa"/>
            <w:gridSpan w:val="2"/>
          </w:tcPr>
          <w:p w:rsidR="008F6DFE" w:rsidP="008F6DFE" w:rsidRDefault="008F6DFE" w14:paraId="7E587EC6" w14:textId="39E7A575">
            <w:r>
              <w:t>Voorgesteld tijdens het notaoverleg van 30 maart 2026</w:t>
            </w:r>
          </w:p>
        </w:tc>
      </w:tr>
      <w:tr w:rsidR="00997775" w:rsidTr="008F6DFE" w14:paraId="65E035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5F7958" w14:textId="77777777"/>
        </w:tc>
        <w:tc>
          <w:tcPr>
            <w:tcW w:w="7654" w:type="dxa"/>
            <w:gridSpan w:val="2"/>
          </w:tcPr>
          <w:p w:rsidR="00997775" w:rsidRDefault="00997775" w14:paraId="27BF02EE" w14:textId="77777777"/>
        </w:tc>
      </w:tr>
      <w:tr w:rsidR="00997775" w:rsidTr="008F6DFE" w14:paraId="01B5E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7B3063" w14:textId="77777777"/>
        </w:tc>
        <w:tc>
          <w:tcPr>
            <w:tcW w:w="7654" w:type="dxa"/>
            <w:gridSpan w:val="2"/>
          </w:tcPr>
          <w:p w:rsidR="00997775" w:rsidRDefault="00997775" w14:paraId="41FC28CC" w14:textId="77777777">
            <w:r>
              <w:t>De Kamer,</w:t>
            </w:r>
          </w:p>
        </w:tc>
      </w:tr>
      <w:tr w:rsidR="00997775" w:rsidTr="008F6DFE" w14:paraId="3C1B33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F83E7F" w14:textId="77777777"/>
        </w:tc>
        <w:tc>
          <w:tcPr>
            <w:tcW w:w="7654" w:type="dxa"/>
            <w:gridSpan w:val="2"/>
          </w:tcPr>
          <w:p w:rsidR="00997775" w:rsidRDefault="00997775" w14:paraId="038262F6" w14:textId="77777777"/>
        </w:tc>
      </w:tr>
      <w:tr w:rsidR="00997775" w:rsidTr="008F6DFE" w14:paraId="1A4C9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8683C8" w14:textId="77777777"/>
        </w:tc>
        <w:tc>
          <w:tcPr>
            <w:tcW w:w="7654" w:type="dxa"/>
            <w:gridSpan w:val="2"/>
          </w:tcPr>
          <w:p w:rsidR="00997775" w:rsidRDefault="00997775" w14:paraId="157A9256" w14:textId="77777777">
            <w:r>
              <w:t>gehoord de beraadslaging,</w:t>
            </w:r>
          </w:p>
        </w:tc>
      </w:tr>
      <w:tr w:rsidR="00997775" w:rsidTr="008F6DFE" w14:paraId="5D810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7C9301" w14:textId="77777777"/>
        </w:tc>
        <w:tc>
          <w:tcPr>
            <w:tcW w:w="7654" w:type="dxa"/>
            <w:gridSpan w:val="2"/>
          </w:tcPr>
          <w:p w:rsidR="00997775" w:rsidRDefault="00997775" w14:paraId="51204196" w14:textId="77777777"/>
        </w:tc>
      </w:tr>
      <w:tr w:rsidR="00997775" w:rsidTr="008F6DFE" w14:paraId="466828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2F5397" w14:textId="77777777"/>
        </w:tc>
        <w:tc>
          <w:tcPr>
            <w:tcW w:w="7654" w:type="dxa"/>
            <w:gridSpan w:val="2"/>
          </w:tcPr>
          <w:p w:rsidR="006F0F8C" w:rsidP="006F0F8C" w:rsidRDefault="006F0F8C" w14:paraId="750800CB" w14:textId="77777777">
            <w:r>
              <w:t>constaterende dat er in de Nota Ruimte staat dat kustuitbreiding vooralsnog niet toegestaan wordt, met als onderbouwing "geen onnodige druk op de zandvoorraad";</w:t>
            </w:r>
          </w:p>
          <w:p w:rsidR="006F0F8C" w:rsidP="006F0F8C" w:rsidRDefault="006F0F8C" w14:paraId="168B87F3" w14:textId="77777777"/>
          <w:p w:rsidR="006F0F8C" w:rsidP="006F0F8C" w:rsidRDefault="006F0F8C" w14:paraId="4F135612" w14:textId="77777777">
            <w:r>
              <w:t>constaterende dat 9% van het Nederlandse Noordzeegebied is aangewezen voor zandwinning, daar 0,3% per jaar van wordt gebruikt voor de huidige kustsuppleties en dat het bodemleven na zes jaar alweer hersteld is van zandwinning;</w:t>
            </w:r>
          </w:p>
          <w:p w:rsidR="006F0F8C" w:rsidP="006F0F8C" w:rsidRDefault="006F0F8C" w14:paraId="390AFD4F" w14:textId="77777777"/>
          <w:p w:rsidR="006F0F8C" w:rsidP="006F0F8C" w:rsidRDefault="006F0F8C" w14:paraId="33D9C0CA" w14:textId="77777777">
            <w:r>
              <w:t>overwegende dat er in Nederland c.q. de Ontwerp-Nota Ruimte meer ruimteclaims zijn dan beschikbare ruimte;</w:t>
            </w:r>
          </w:p>
          <w:p w:rsidR="006F0F8C" w:rsidP="006F0F8C" w:rsidRDefault="006F0F8C" w14:paraId="42FCF5D7" w14:textId="77777777"/>
          <w:p w:rsidR="006F0F8C" w:rsidP="006F0F8C" w:rsidRDefault="006F0F8C" w14:paraId="43C5CD77" w14:textId="77777777">
            <w:r>
              <w:t>verzoekt de regering onafhankelijk onderzoek te doen naar de mogelijkheden en consequenties van landaanwinning in de kustzone, zoals voor een Derde Maasvlakte, een initiatief als Delta21 en extra strand en duinnatuur, en voor deze landaanwinning ruimte te laten in de Nota Ruimte,</w:t>
            </w:r>
          </w:p>
          <w:p w:rsidR="006F0F8C" w:rsidP="006F0F8C" w:rsidRDefault="006F0F8C" w14:paraId="4DA535D4" w14:textId="77777777"/>
          <w:p w:rsidR="006F0F8C" w:rsidP="006F0F8C" w:rsidRDefault="006F0F8C" w14:paraId="16681E08" w14:textId="77777777">
            <w:r>
              <w:t>en gaat over tot de orde van de dag.</w:t>
            </w:r>
          </w:p>
          <w:p w:rsidR="006F0F8C" w:rsidP="006F0F8C" w:rsidRDefault="006F0F8C" w14:paraId="3354DD8B" w14:textId="102F4496"/>
          <w:p w:rsidR="006F0F8C" w:rsidP="006F0F8C" w:rsidRDefault="006F0F8C" w14:paraId="5D640813" w14:textId="77777777">
            <w:r>
              <w:t>Grinwis</w:t>
            </w:r>
          </w:p>
          <w:p w:rsidR="006F0F8C" w:rsidP="006F0F8C" w:rsidRDefault="006F0F8C" w14:paraId="25BF3DEC" w14:textId="77777777">
            <w:r>
              <w:t>Peter de Groot</w:t>
            </w:r>
          </w:p>
          <w:p w:rsidR="00997775" w:rsidP="006F0F8C" w:rsidRDefault="006F0F8C" w14:paraId="44A699D4" w14:textId="69A2CDD4">
            <w:r>
              <w:t>Van Asten</w:t>
            </w:r>
          </w:p>
        </w:tc>
      </w:tr>
    </w:tbl>
    <w:p w:rsidR="00997775" w:rsidRDefault="00997775" w14:paraId="24F67D1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6498" w14:textId="77777777" w:rsidR="008F6DFE" w:rsidRDefault="008F6DFE">
      <w:pPr>
        <w:spacing w:line="20" w:lineRule="exact"/>
      </w:pPr>
    </w:p>
  </w:endnote>
  <w:endnote w:type="continuationSeparator" w:id="0">
    <w:p w14:paraId="5C1DD104" w14:textId="77777777" w:rsidR="008F6DFE" w:rsidRDefault="008F6DFE">
      <w:pPr>
        <w:pStyle w:val="Amendement"/>
      </w:pPr>
      <w:r>
        <w:rPr>
          <w:b w:val="0"/>
        </w:rPr>
        <w:t xml:space="preserve"> </w:t>
      </w:r>
    </w:p>
  </w:endnote>
  <w:endnote w:type="continuationNotice" w:id="1">
    <w:p w14:paraId="33EE0CFB" w14:textId="77777777" w:rsidR="008F6DFE" w:rsidRDefault="008F6D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9946" w14:textId="77777777" w:rsidR="008F6DFE" w:rsidRDefault="008F6DFE">
      <w:pPr>
        <w:pStyle w:val="Amendement"/>
      </w:pPr>
      <w:r>
        <w:rPr>
          <w:b w:val="0"/>
        </w:rPr>
        <w:separator/>
      </w:r>
    </w:p>
  </w:footnote>
  <w:footnote w:type="continuationSeparator" w:id="0">
    <w:p w14:paraId="2170A26A" w14:textId="77777777" w:rsidR="008F6DFE" w:rsidRDefault="008F6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FE"/>
    <w:rsid w:val="00133FCE"/>
    <w:rsid w:val="001E482C"/>
    <w:rsid w:val="001E4877"/>
    <w:rsid w:val="0021105A"/>
    <w:rsid w:val="00280D6A"/>
    <w:rsid w:val="002B78E9"/>
    <w:rsid w:val="002C5406"/>
    <w:rsid w:val="00330D60"/>
    <w:rsid w:val="00345A5C"/>
    <w:rsid w:val="003F71A1"/>
    <w:rsid w:val="00476415"/>
    <w:rsid w:val="004B0CCE"/>
    <w:rsid w:val="00546F8D"/>
    <w:rsid w:val="00560113"/>
    <w:rsid w:val="00621F64"/>
    <w:rsid w:val="00644DED"/>
    <w:rsid w:val="006765BC"/>
    <w:rsid w:val="00684DFF"/>
    <w:rsid w:val="006F0F8C"/>
    <w:rsid w:val="00710A7A"/>
    <w:rsid w:val="00744C6E"/>
    <w:rsid w:val="007B35A1"/>
    <w:rsid w:val="007C50C6"/>
    <w:rsid w:val="008304CB"/>
    <w:rsid w:val="00831CE0"/>
    <w:rsid w:val="00850A1D"/>
    <w:rsid w:val="00862909"/>
    <w:rsid w:val="00872A23"/>
    <w:rsid w:val="008B0CC5"/>
    <w:rsid w:val="008F6DFE"/>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86A50"/>
  <w15:docId w15:val="{28CD0E8C-BDDF-430E-9D1C-0834B1F5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2026-03-31T07:20:00.0000000Z</dcterms:created>
  <dcterms:modified xsi:type="dcterms:W3CDTF">2026-03-31T08:26:00.0000000Z</dcterms:modified>
  <dc:description>------------------------</dc:description>
  <dc:subject/>
  <keywords/>
  <version/>
  <category/>
</coreProperties>
</file>