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C6B" w:rsidRDefault="007A34E1" w14:paraId="0E4AF96E" w14:textId="77777777">
      <w:pPr>
        <w:pStyle w:val="StandaardAanhef"/>
      </w:pPr>
      <w:r>
        <w:t>Geachte voorzitter,</w:t>
      </w:r>
    </w:p>
    <w:p w:rsidR="00A16BFE" w:rsidRDefault="00A16BFE" w14:paraId="6D4FA51C" w14:textId="77777777">
      <w:r w:rsidRPr="00A16BFE">
        <w:t xml:space="preserve">Van </w:t>
      </w:r>
      <w:r>
        <w:t>11</w:t>
      </w:r>
      <w:r w:rsidRPr="00A16BFE">
        <w:t xml:space="preserve"> tot en met </w:t>
      </w:r>
      <w:r>
        <w:t>13</w:t>
      </w:r>
      <w:r w:rsidRPr="00A16BFE">
        <w:t xml:space="preserve"> </w:t>
      </w:r>
      <w:r>
        <w:t>februari 2026</w:t>
      </w:r>
      <w:r w:rsidRPr="00A16BFE">
        <w:t xml:space="preserve"> vond in </w:t>
      </w:r>
      <w:r>
        <w:t>Mexico</w:t>
      </w:r>
      <w:r w:rsidR="005524BE">
        <w:t>-</w:t>
      </w:r>
      <w:r>
        <w:t>Stad</w:t>
      </w:r>
      <w:r w:rsidRPr="00A16BFE">
        <w:t xml:space="preserve"> de plenaire vergadering van de Financial Action </w:t>
      </w:r>
      <w:proofErr w:type="spellStart"/>
      <w:r w:rsidRPr="00A16BFE">
        <w:t>Task</w:t>
      </w:r>
      <w:proofErr w:type="spellEnd"/>
      <w:r w:rsidRPr="00A16BFE">
        <w:t xml:space="preserve"> Force (FATF) plaats.</w:t>
      </w:r>
    </w:p>
    <w:p w:rsidR="00A16BFE" w:rsidRDefault="00A16BFE" w14:paraId="237E0D33" w14:textId="77777777"/>
    <w:p w:rsidR="00A16BFE" w:rsidRDefault="00A16BFE" w14:paraId="35CD11E7" w14:textId="77777777">
      <w:r w:rsidRPr="00A16BFE">
        <w:t>De FATF is een internationaal orgaan dat samen met negen zusterorganisaties ruim 200 jurisdicties bestrijkt. Het doel van de FATF is het voorkomen en het bestrijden van witwassen, de financiering van terrorisme en de financiering van massavernietigingswapens, om zo de integriteit van het internationale financiële stelsel te waarborgen. De FATF heeft hiertoe 40 standaarden vastgelegd. Landen worden geacht deze standaarden te implementeren in hun wet- en regelgeving en beleid.</w:t>
      </w:r>
    </w:p>
    <w:p w:rsidR="00A16BFE" w:rsidRDefault="00A16BFE" w14:paraId="1734A37C" w14:textId="77777777"/>
    <w:p w:rsidR="00CF7C6B" w:rsidRDefault="00A16BFE" w14:paraId="59709A59" w14:textId="77777777">
      <w:r w:rsidRPr="00A16BFE">
        <w:t>Ik informeer uw Kamer, mede namens de minister van Justitie en Veiligheid, over de belangrijkste onderwerpen die tijdens deze vergadering zijn besproken, te weten:</w:t>
      </w:r>
    </w:p>
    <w:p w:rsidR="00A16BFE" w:rsidRDefault="00A16BFE" w14:paraId="4FDE1B0D" w14:textId="77777777"/>
    <w:p w:rsidR="00A16BFE" w:rsidP="00A16BFE" w:rsidRDefault="00A16BFE" w14:paraId="16C0AFF2" w14:textId="77777777">
      <w:pPr>
        <w:ind w:left="708" w:hanging="348"/>
      </w:pPr>
      <w:r w:rsidRPr="00A16BFE">
        <w:t xml:space="preserve">• </w:t>
      </w:r>
      <w:r>
        <w:tab/>
      </w:r>
      <w:r w:rsidRPr="00A16BFE">
        <w:t>De verlenging van de schorsing van de Russische Federatie als lid van de FATF. Deze schorsing blijft gehandhaafd;</w:t>
      </w:r>
    </w:p>
    <w:p w:rsidR="00A16BFE" w:rsidP="00A16BFE" w:rsidRDefault="00A16BFE" w14:paraId="792A91CE" w14:textId="77777777">
      <w:pPr>
        <w:pStyle w:val="Lijstalinea"/>
        <w:numPr>
          <w:ilvl w:val="0"/>
          <w:numId w:val="7"/>
        </w:numPr>
      </w:pPr>
      <w:r w:rsidRPr="00A16BFE">
        <w:t xml:space="preserve">De wederzijdse evaluaties van </w:t>
      </w:r>
      <w:r>
        <w:t>Italië, Oostenrijk en Singapore</w:t>
      </w:r>
      <w:r w:rsidRPr="00A16BFE">
        <w:t>;</w:t>
      </w:r>
    </w:p>
    <w:p w:rsidR="00A16BFE" w:rsidP="00A16BFE" w:rsidRDefault="00A16BFE" w14:paraId="71288332" w14:textId="77777777">
      <w:pPr>
        <w:pStyle w:val="Lijstalinea"/>
        <w:numPr>
          <w:ilvl w:val="0"/>
          <w:numId w:val="7"/>
        </w:numPr>
      </w:pPr>
      <w:r w:rsidRPr="00A16BFE">
        <w:t xml:space="preserve">Een aanpassing van de grijze lijst met jurisdicties die onder verscherpt toezicht staan. </w:t>
      </w:r>
      <w:r>
        <w:t>Koeweit en Papoea-Nieuw-Guinea</w:t>
      </w:r>
      <w:r w:rsidRPr="00A16BFE">
        <w:t xml:space="preserve"> zijn toegevoegd, </w:t>
      </w:r>
      <w:r>
        <w:t>er zijn geen land</w:t>
      </w:r>
      <w:r w:rsidR="00F337B8">
        <w:t>en</w:t>
      </w:r>
      <w:r>
        <w:t xml:space="preserve"> verwijderd. </w:t>
      </w:r>
      <w:r w:rsidRPr="00A16BFE">
        <w:t>De zwarte lijst is ongewijzigd gebleven en bevat Iran, Noord-Korea en Myanmar;</w:t>
      </w:r>
    </w:p>
    <w:p w:rsidR="00A16BFE" w:rsidP="00A16BFE" w:rsidRDefault="00A16BFE" w14:paraId="3A3DFCA4" w14:textId="77777777">
      <w:pPr>
        <w:pStyle w:val="Lijstalinea"/>
        <w:numPr>
          <w:ilvl w:val="0"/>
          <w:numId w:val="7"/>
        </w:numPr>
      </w:pPr>
      <w:r>
        <w:t>Met betrekking tot</w:t>
      </w:r>
      <w:r w:rsidR="00641B29">
        <w:t xml:space="preserve"> de risico’s </w:t>
      </w:r>
      <w:r w:rsidR="00336BCF">
        <w:t>van</w:t>
      </w:r>
      <w:r w:rsidR="00641B29">
        <w:t xml:space="preserve"> terrorismefinanciering en proliferatiefinanciering die uitgaan van </w:t>
      </w:r>
      <w:r>
        <w:t>Iran</w:t>
      </w:r>
      <w:r w:rsidR="00641B29">
        <w:t>,</w:t>
      </w:r>
      <w:r>
        <w:t xml:space="preserve"> heeft de FATF </w:t>
      </w:r>
      <w:r w:rsidR="00641B29">
        <w:t>een verscherpte verklaring aangenomen;</w:t>
      </w:r>
    </w:p>
    <w:p w:rsidR="00336BCF" w:rsidP="00336BCF" w:rsidRDefault="00336BCF" w14:paraId="7711F392" w14:textId="77777777">
      <w:pPr>
        <w:pStyle w:val="Lijstalinea"/>
        <w:numPr>
          <w:ilvl w:val="0"/>
          <w:numId w:val="7"/>
        </w:numPr>
      </w:pPr>
      <w:r>
        <w:t xml:space="preserve">Het instemmen met de publicatie van een rapport over online fraude; </w:t>
      </w:r>
    </w:p>
    <w:p w:rsidR="00336BCF" w:rsidP="00336BCF" w:rsidRDefault="00336BCF" w14:paraId="06BA19A2" w14:textId="77777777">
      <w:pPr>
        <w:pStyle w:val="Lijstalinea"/>
        <w:numPr>
          <w:ilvl w:val="0"/>
          <w:numId w:val="7"/>
        </w:numPr>
      </w:pPr>
      <w:r>
        <w:t xml:space="preserve">Het opstellen van de strategische prioriteiten van de FATF voor de periode 2026-2028, en </w:t>
      </w:r>
    </w:p>
    <w:p w:rsidR="005C6C8B" w:rsidP="005C6C8B" w:rsidRDefault="005C6C8B" w14:paraId="2C761D6A" w14:textId="77777777">
      <w:pPr>
        <w:pStyle w:val="Lijstalinea"/>
        <w:numPr>
          <w:ilvl w:val="0"/>
          <w:numId w:val="7"/>
        </w:numPr>
      </w:pPr>
      <w:r>
        <w:t xml:space="preserve">In april vindt de tweejaarlijkse ministeriële vergadering van ministers van de FATF-leden plaats tijdens de IMF-voorjaarsvergadering, waarbij de strategische prioriteiten voor 2026-2028 worden besproken. </w:t>
      </w:r>
    </w:p>
    <w:p w:rsidR="00336BCF" w:rsidP="00336BCF" w:rsidRDefault="00336BCF" w14:paraId="4A5342E0" w14:textId="77777777">
      <w:pPr>
        <w:pStyle w:val="Lijstalinea"/>
        <w:numPr>
          <w:ilvl w:val="0"/>
          <w:numId w:val="7"/>
        </w:numPr>
      </w:pPr>
      <w:r>
        <w:t>Het instemmen met de benoeming van</w:t>
      </w:r>
      <w:r w:rsidR="007A34E1">
        <w:t xml:space="preserve"> de heer</w:t>
      </w:r>
      <w:r>
        <w:t xml:space="preserve"> </w:t>
      </w:r>
      <w:proofErr w:type="spellStart"/>
      <w:r>
        <w:t>Giles</w:t>
      </w:r>
      <w:proofErr w:type="spellEnd"/>
      <w:r>
        <w:t xml:space="preserve"> Thomson (VK) als President van de FATF voor de periode juli 2026-juni 2028. </w:t>
      </w:r>
    </w:p>
    <w:p w:rsidR="007A34E1" w:rsidP="007A34E1" w:rsidRDefault="007A34E1" w14:paraId="77395D45" w14:textId="77777777"/>
    <w:p w:rsidR="007A34E1" w:rsidP="007A34E1" w:rsidRDefault="007A34E1" w14:paraId="6EBC0E5C" w14:textId="77777777">
      <w:r>
        <w:lastRenderedPageBreak/>
        <w:t xml:space="preserve">Een toelichting op deze onderwerpen treft u aan in bijgevoegd verslag. De </w:t>
      </w:r>
    </w:p>
    <w:p w:rsidR="00336BCF" w:rsidP="007A34E1" w:rsidRDefault="007A34E1" w14:paraId="3F7FC7A6" w14:textId="77777777">
      <w:proofErr w:type="gramStart"/>
      <w:r>
        <w:t>volgende</w:t>
      </w:r>
      <w:proofErr w:type="gramEnd"/>
      <w:r>
        <w:t xml:space="preserve"> plenaire vergadering is voorzien van 17 tot en met 19 juni 2026.</w:t>
      </w:r>
    </w:p>
    <w:p w:rsidR="00123025" w:rsidP="00336BCF" w:rsidRDefault="00123025" w14:paraId="241AF842" w14:textId="77777777"/>
    <w:p w:rsidR="00336BCF" w:rsidP="00336BCF" w:rsidRDefault="00336BCF" w14:paraId="39B2C45C" w14:textId="77777777">
      <w:r>
        <w:t xml:space="preserve">Hiernaast </w:t>
      </w:r>
      <w:r w:rsidR="00E667B8">
        <w:t>wil ik</w:t>
      </w:r>
      <w:r>
        <w:t xml:space="preserve"> melden dat in de zomer van 2025 </w:t>
      </w:r>
      <w:r w:rsidRPr="00336BCF">
        <w:t>het follow</w:t>
      </w:r>
      <w:r w:rsidR="00215C0D">
        <w:t>-</w:t>
      </w:r>
      <w:r w:rsidRPr="00336BCF">
        <w:t>up proces naar aanleiding van de Nederlandse evaluatie uit 2022</w:t>
      </w:r>
      <w:r w:rsidR="00505AC1">
        <w:rPr>
          <w:rStyle w:val="Voetnootmarkering"/>
        </w:rPr>
        <w:footnoteReference w:id="1"/>
      </w:r>
      <w:r w:rsidRPr="00336BCF">
        <w:t xml:space="preserve"> </w:t>
      </w:r>
      <w:r>
        <w:t>heeft plaatsgevonden.</w:t>
      </w:r>
      <w:r w:rsidR="00E667B8">
        <w:t xml:space="preserve"> Omdat Nederland in 2022 goede scores heeft </w:t>
      </w:r>
      <w:r w:rsidR="00215C0D">
        <w:t>behaald,</w:t>
      </w:r>
      <w:r w:rsidR="00E667B8">
        <w:t xml:space="preserve"> was het follow up proces vrijwillig en beperkt van aard.</w:t>
      </w:r>
      <w:r>
        <w:t xml:space="preserve"> </w:t>
      </w:r>
      <w:r w:rsidR="002A2475">
        <w:t>In dit kader heeft er</w:t>
      </w:r>
      <w:r w:rsidR="00505AC1">
        <w:t xml:space="preserve"> een integrale herbeoordeling van de standaard </w:t>
      </w:r>
      <w:proofErr w:type="gramStart"/>
      <w:r w:rsidR="00505AC1">
        <w:t>omtrent</w:t>
      </w:r>
      <w:proofErr w:type="gramEnd"/>
      <w:r w:rsidR="00505AC1">
        <w:t xml:space="preserve"> cryptoactiva door een team van internationale experts</w:t>
      </w:r>
      <w:r w:rsidR="002A2475">
        <w:t xml:space="preserve"> plaatsgevonden</w:t>
      </w:r>
      <w:r w:rsidR="00505AC1">
        <w:t xml:space="preserve">. </w:t>
      </w:r>
      <w:r w:rsidR="002A2475">
        <w:t xml:space="preserve">Nederland scoorde op dit vlak in 2022 onvoldoende maar dankzij onder meer de implementatie van de </w:t>
      </w:r>
      <w:proofErr w:type="spellStart"/>
      <w:r w:rsidR="002A2475">
        <w:t>MiCa</w:t>
      </w:r>
      <w:proofErr w:type="spellEnd"/>
      <w:r w:rsidR="002A2475">
        <w:t xml:space="preserve">-verordening heeft de FATF in het najaar geoordeeld dat Nederland inmiddels </w:t>
      </w:r>
      <w:r w:rsidR="00123025">
        <w:t>ruimvoldoende</w:t>
      </w:r>
      <w:r w:rsidR="002A2475">
        <w:t xml:space="preserve"> </w:t>
      </w:r>
      <w:r w:rsidR="00123025">
        <w:t>scoort</w:t>
      </w:r>
      <w:r w:rsidR="002A2475">
        <w:t xml:space="preserve"> </w:t>
      </w:r>
      <w:r w:rsidR="00123025">
        <w:t>op deze</w:t>
      </w:r>
      <w:r w:rsidR="002A2475">
        <w:t xml:space="preserve"> standaard. </w:t>
      </w:r>
    </w:p>
    <w:p w:rsidR="00CF7C6B" w:rsidRDefault="007A34E1" w14:paraId="1A23C2BC" w14:textId="77777777">
      <w:pPr>
        <w:pStyle w:val="StandaardSlotzin"/>
      </w:pPr>
      <w:r>
        <w:t>Hoogachtend,</w:t>
      </w:r>
    </w:p>
    <w:p w:rsidR="00CF7C6B" w:rsidRDefault="00CF7C6B" w14:paraId="68F25A7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F7C6B" w14:paraId="1CEC7E4B" w14:textId="77777777">
        <w:tc>
          <w:tcPr>
            <w:tcW w:w="3592" w:type="dxa"/>
          </w:tcPr>
          <w:p w:rsidR="00CF7C6B" w:rsidRDefault="007A34E1" w14:paraId="3484B170" w14:textId="77777777">
            <w:proofErr w:type="gramStart"/>
            <w:r>
              <w:t>de</w:t>
            </w:r>
            <w:proofErr w:type="gramEnd"/>
            <w:r>
              <w:t xml:space="preserve"> minister van Financiën,</w:t>
            </w:r>
            <w:r>
              <w:br/>
            </w:r>
            <w:r>
              <w:br/>
            </w:r>
            <w:r>
              <w:br/>
            </w:r>
            <w:r>
              <w:br/>
            </w:r>
            <w:r>
              <w:br/>
            </w:r>
            <w:r>
              <w:br/>
            </w:r>
            <w:r>
              <w:br/>
              <w:t>E. Heinen</w:t>
            </w:r>
          </w:p>
        </w:tc>
        <w:tc>
          <w:tcPr>
            <w:tcW w:w="3892" w:type="dxa"/>
          </w:tcPr>
          <w:p w:rsidR="00CF7C6B" w:rsidRDefault="00CF7C6B" w14:paraId="6197F059" w14:textId="77777777"/>
        </w:tc>
      </w:tr>
      <w:tr w:rsidR="00CF7C6B" w14:paraId="14076DFA" w14:textId="77777777">
        <w:tc>
          <w:tcPr>
            <w:tcW w:w="3592" w:type="dxa"/>
          </w:tcPr>
          <w:p w:rsidR="00CF7C6B" w:rsidRDefault="00CF7C6B" w14:paraId="37B5D5AB" w14:textId="77777777"/>
        </w:tc>
        <w:tc>
          <w:tcPr>
            <w:tcW w:w="3892" w:type="dxa"/>
          </w:tcPr>
          <w:p w:rsidR="00CF7C6B" w:rsidRDefault="00CF7C6B" w14:paraId="55D2D377" w14:textId="77777777"/>
        </w:tc>
      </w:tr>
      <w:tr w:rsidR="00CF7C6B" w14:paraId="5A7DEAA2" w14:textId="77777777">
        <w:tc>
          <w:tcPr>
            <w:tcW w:w="3592" w:type="dxa"/>
          </w:tcPr>
          <w:p w:rsidR="00CF7C6B" w:rsidRDefault="00CF7C6B" w14:paraId="7C12B8F4" w14:textId="77777777"/>
        </w:tc>
        <w:tc>
          <w:tcPr>
            <w:tcW w:w="3892" w:type="dxa"/>
          </w:tcPr>
          <w:p w:rsidR="00CF7C6B" w:rsidRDefault="00CF7C6B" w14:paraId="754E5E20" w14:textId="77777777"/>
        </w:tc>
      </w:tr>
      <w:tr w:rsidR="00CF7C6B" w14:paraId="72F4EB2A" w14:textId="77777777">
        <w:tc>
          <w:tcPr>
            <w:tcW w:w="3592" w:type="dxa"/>
          </w:tcPr>
          <w:p w:rsidR="00CF7C6B" w:rsidRDefault="00CF7C6B" w14:paraId="2B9F302E" w14:textId="77777777"/>
        </w:tc>
        <w:tc>
          <w:tcPr>
            <w:tcW w:w="3892" w:type="dxa"/>
          </w:tcPr>
          <w:p w:rsidR="00CF7C6B" w:rsidRDefault="00CF7C6B" w14:paraId="15081AB2" w14:textId="77777777"/>
        </w:tc>
      </w:tr>
      <w:tr w:rsidR="00CF7C6B" w14:paraId="0A5E1A08" w14:textId="77777777">
        <w:tc>
          <w:tcPr>
            <w:tcW w:w="3592" w:type="dxa"/>
          </w:tcPr>
          <w:p w:rsidR="00CF7C6B" w:rsidRDefault="00CF7C6B" w14:paraId="38EE958E" w14:textId="77777777"/>
        </w:tc>
        <w:tc>
          <w:tcPr>
            <w:tcW w:w="3892" w:type="dxa"/>
          </w:tcPr>
          <w:p w:rsidR="00CF7C6B" w:rsidRDefault="00CF7C6B" w14:paraId="33EC469F" w14:textId="77777777"/>
        </w:tc>
      </w:tr>
    </w:tbl>
    <w:p w:rsidR="00CF7C6B" w:rsidRDefault="00CF7C6B" w14:paraId="57195755" w14:textId="77777777">
      <w:pPr>
        <w:pStyle w:val="WitregelW1bodytekst"/>
      </w:pPr>
    </w:p>
    <w:p w:rsidR="00CF7C6B" w:rsidRDefault="00CF7C6B" w14:paraId="02383B17" w14:textId="77777777">
      <w:pPr>
        <w:pStyle w:val="Verdana7"/>
      </w:pPr>
    </w:p>
    <w:sectPr w:rsidR="00CF7C6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A019" w14:textId="77777777" w:rsidR="00E63B7A" w:rsidRDefault="00E63B7A">
      <w:pPr>
        <w:spacing w:line="240" w:lineRule="auto"/>
      </w:pPr>
      <w:r>
        <w:separator/>
      </w:r>
    </w:p>
  </w:endnote>
  <w:endnote w:type="continuationSeparator" w:id="0">
    <w:p w14:paraId="483B0759" w14:textId="77777777" w:rsidR="00E63B7A" w:rsidRDefault="00E63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73B0" w14:textId="77777777" w:rsidR="00E63B7A" w:rsidRDefault="00E63B7A">
      <w:pPr>
        <w:spacing w:line="240" w:lineRule="auto"/>
      </w:pPr>
      <w:r>
        <w:separator/>
      </w:r>
    </w:p>
  </w:footnote>
  <w:footnote w:type="continuationSeparator" w:id="0">
    <w:p w14:paraId="066CCB74" w14:textId="77777777" w:rsidR="00E63B7A" w:rsidRDefault="00E63B7A">
      <w:pPr>
        <w:spacing w:line="240" w:lineRule="auto"/>
      </w:pPr>
      <w:r>
        <w:continuationSeparator/>
      </w:r>
    </w:p>
  </w:footnote>
  <w:footnote w:id="1">
    <w:p w14:paraId="04F5E1F8" w14:textId="77777777" w:rsidR="00505AC1" w:rsidRDefault="00505AC1">
      <w:pPr>
        <w:pStyle w:val="Voetnoottekst"/>
      </w:pPr>
      <w:r>
        <w:rPr>
          <w:rStyle w:val="Voetnootmarkering"/>
        </w:rPr>
        <w:footnoteRef/>
      </w:r>
      <w:r>
        <w:t xml:space="preserve"> </w:t>
      </w:r>
      <w:r w:rsidRPr="00505AC1">
        <w:rPr>
          <w:sz w:val="16"/>
          <w:szCs w:val="16"/>
        </w:rPr>
        <w:t>Kamerstukken II 2021-2022, 31477, nr. 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E99A" w14:textId="77777777" w:rsidR="00CF7C6B" w:rsidRDefault="007A34E1">
    <w:r>
      <w:rPr>
        <w:noProof/>
      </w:rPr>
      <mc:AlternateContent>
        <mc:Choice Requires="wps">
          <w:drawing>
            <wp:anchor distT="0" distB="0" distL="0" distR="0" simplePos="0" relativeHeight="251652096" behindDoc="0" locked="1" layoutInCell="1" allowOverlap="1" wp14:anchorId="75A70609" wp14:editId="239F8899">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EB5F39" w14:textId="77777777" w:rsidR="00CF7C6B" w:rsidRDefault="007A34E1">
                          <w:pPr>
                            <w:pStyle w:val="StandaardReferentiegegevensKop"/>
                          </w:pPr>
                          <w:r>
                            <w:t>Ons kenmerk</w:t>
                          </w:r>
                        </w:p>
                        <w:p w14:paraId="7FB0E7EB" w14:textId="3B1BC2C3" w:rsidR="00F22400" w:rsidRDefault="00DA79C7">
                          <w:pPr>
                            <w:pStyle w:val="StandaardReferentiegegevens"/>
                          </w:pPr>
                          <w:r>
                            <w:fldChar w:fldCharType="begin"/>
                          </w:r>
                          <w:r>
                            <w:instrText xml:space="preserve"> DOCPROPERTY  "Kenmerk"  \* MERGEFORMAT </w:instrText>
                          </w:r>
                          <w:r>
                            <w:fldChar w:fldCharType="separate"/>
                          </w:r>
                          <w:r>
                            <w:t>2026-0000090308</w:t>
                          </w:r>
                          <w:r>
                            <w:fldChar w:fldCharType="end"/>
                          </w:r>
                        </w:p>
                      </w:txbxContent>
                    </wps:txbx>
                    <wps:bodyPr vert="horz" wrap="square" lIns="0" tIns="0" rIns="0" bIns="0" anchor="t" anchorCtr="0"/>
                  </wps:wsp>
                </a:graphicData>
              </a:graphic>
            </wp:anchor>
          </w:drawing>
        </mc:Choice>
        <mc:Fallback>
          <w:pict>
            <v:shapetype w14:anchorId="75A7060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BEB5F39" w14:textId="77777777" w:rsidR="00CF7C6B" w:rsidRDefault="007A34E1">
                    <w:pPr>
                      <w:pStyle w:val="StandaardReferentiegegevensKop"/>
                    </w:pPr>
                    <w:r>
                      <w:t>Ons kenmerk</w:t>
                    </w:r>
                  </w:p>
                  <w:p w14:paraId="7FB0E7EB" w14:textId="3B1BC2C3" w:rsidR="00F22400" w:rsidRDefault="00DA79C7">
                    <w:pPr>
                      <w:pStyle w:val="StandaardReferentiegegevens"/>
                    </w:pPr>
                    <w:r>
                      <w:fldChar w:fldCharType="begin"/>
                    </w:r>
                    <w:r>
                      <w:instrText xml:space="preserve"> DOCPROPERTY  "Kenmerk"  \* MERGEFORMAT </w:instrText>
                    </w:r>
                    <w:r>
                      <w:fldChar w:fldCharType="separate"/>
                    </w:r>
                    <w:r>
                      <w:t>2026-0000090308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A481CD7" wp14:editId="7B8733F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80C753" w14:textId="77777777" w:rsidR="00F22400" w:rsidRDefault="00DA79C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A481CD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780C753" w14:textId="77777777" w:rsidR="00F22400" w:rsidRDefault="00DA79C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CE1EFCA" wp14:editId="52B8D67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3D54ABA" w14:textId="5B3AF6BD" w:rsidR="00F22400" w:rsidRDefault="00DA79C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CE1EFC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3D54ABA" w14:textId="5B3AF6BD" w:rsidR="00F22400" w:rsidRDefault="00DA79C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1C19" w14:textId="77777777" w:rsidR="00CF7C6B" w:rsidRDefault="007A34E1">
    <w:pPr>
      <w:spacing w:after="7029" w:line="14" w:lineRule="exact"/>
    </w:pPr>
    <w:r>
      <w:rPr>
        <w:noProof/>
      </w:rPr>
      <mc:AlternateContent>
        <mc:Choice Requires="wps">
          <w:drawing>
            <wp:anchor distT="0" distB="0" distL="0" distR="0" simplePos="0" relativeHeight="251655168" behindDoc="0" locked="1" layoutInCell="1" allowOverlap="1" wp14:anchorId="1809B63B" wp14:editId="47A0C51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A001423" w14:textId="77777777" w:rsidR="00CF7C6B" w:rsidRDefault="007A34E1">
                          <w:pPr>
                            <w:spacing w:line="240" w:lineRule="auto"/>
                          </w:pPr>
                          <w:r>
                            <w:rPr>
                              <w:noProof/>
                            </w:rPr>
                            <w:drawing>
                              <wp:inline distT="0" distB="0" distL="0" distR="0" wp14:anchorId="05B02F52" wp14:editId="5314122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09B63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A001423" w14:textId="77777777" w:rsidR="00CF7C6B" w:rsidRDefault="007A34E1">
                    <w:pPr>
                      <w:spacing w:line="240" w:lineRule="auto"/>
                    </w:pPr>
                    <w:r>
                      <w:rPr>
                        <w:noProof/>
                      </w:rPr>
                      <w:drawing>
                        <wp:inline distT="0" distB="0" distL="0" distR="0" wp14:anchorId="05B02F52" wp14:editId="5314122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DB593B0" wp14:editId="39EFB7B5">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4F326F1" w14:textId="77777777" w:rsidR="00DE7220" w:rsidRDefault="00DE7220"/>
                      </w:txbxContent>
                    </wps:txbx>
                    <wps:bodyPr vert="horz" wrap="square" lIns="0" tIns="0" rIns="0" bIns="0" anchor="t" anchorCtr="0"/>
                  </wps:wsp>
                </a:graphicData>
              </a:graphic>
            </wp:anchor>
          </w:drawing>
        </mc:Choice>
        <mc:Fallback>
          <w:pict>
            <v:shape w14:anchorId="7DB593B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4F326F1" w14:textId="77777777" w:rsidR="00DE7220" w:rsidRDefault="00DE7220"/>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C675C77" wp14:editId="6453268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CFCE7BE" w14:textId="77777777" w:rsidR="00CF7C6B" w:rsidRDefault="007A34E1">
                          <w:pPr>
                            <w:pStyle w:val="StandaardReferentiegegevens"/>
                          </w:pPr>
                          <w:r>
                            <w:t>Korte Voorhout 7</w:t>
                          </w:r>
                        </w:p>
                        <w:p w14:paraId="5D5310D4" w14:textId="77777777" w:rsidR="00CF7C6B" w:rsidRDefault="007A34E1">
                          <w:pPr>
                            <w:pStyle w:val="StandaardReferentiegegevens"/>
                          </w:pPr>
                          <w:r>
                            <w:t>2511 CW  'S-GRAVENHAGE</w:t>
                          </w:r>
                        </w:p>
                        <w:p w14:paraId="56B986AE" w14:textId="77777777" w:rsidR="00CF7C6B" w:rsidRDefault="007A34E1">
                          <w:pPr>
                            <w:pStyle w:val="StandaardReferentiegegevens"/>
                          </w:pPr>
                          <w:r>
                            <w:t>POSTBUS 20201</w:t>
                          </w:r>
                        </w:p>
                        <w:p w14:paraId="2670B01B" w14:textId="77777777" w:rsidR="00CF7C6B" w:rsidRPr="00A16BFE" w:rsidRDefault="007A34E1">
                          <w:pPr>
                            <w:pStyle w:val="StandaardReferentiegegevens"/>
                            <w:rPr>
                              <w:lang w:val="es-ES"/>
                            </w:rPr>
                          </w:pPr>
                          <w:r w:rsidRPr="00A16BFE">
                            <w:rPr>
                              <w:lang w:val="es-ES"/>
                            </w:rPr>
                            <w:t xml:space="preserve">2500 </w:t>
                          </w:r>
                          <w:proofErr w:type="gramStart"/>
                          <w:r w:rsidRPr="00A16BFE">
                            <w:rPr>
                              <w:lang w:val="es-ES"/>
                            </w:rPr>
                            <w:t>EE  '</w:t>
                          </w:r>
                          <w:proofErr w:type="gramEnd"/>
                          <w:r w:rsidRPr="00A16BFE">
                            <w:rPr>
                              <w:lang w:val="es-ES"/>
                            </w:rPr>
                            <w:t>S-GRAVENHAGE</w:t>
                          </w:r>
                        </w:p>
                        <w:p w14:paraId="4C20CF0E" w14:textId="77777777" w:rsidR="00CF7C6B" w:rsidRPr="00A16BFE" w:rsidRDefault="007A34E1">
                          <w:pPr>
                            <w:pStyle w:val="StandaardReferentiegegevens"/>
                            <w:rPr>
                              <w:lang w:val="es-ES"/>
                            </w:rPr>
                          </w:pPr>
                          <w:r w:rsidRPr="00A16BFE">
                            <w:rPr>
                              <w:lang w:val="es-ES"/>
                            </w:rPr>
                            <w:t>www.rijksoverheid.nl/fin</w:t>
                          </w:r>
                        </w:p>
                        <w:p w14:paraId="21B41E5C" w14:textId="77777777" w:rsidR="00CF7C6B" w:rsidRPr="00A16BFE" w:rsidRDefault="00CF7C6B">
                          <w:pPr>
                            <w:pStyle w:val="WitregelW2"/>
                            <w:rPr>
                              <w:lang w:val="es-ES"/>
                            </w:rPr>
                          </w:pPr>
                        </w:p>
                        <w:p w14:paraId="15FD73D6" w14:textId="77777777" w:rsidR="00CF7C6B" w:rsidRDefault="007A34E1">
                          <w:pPr>
                            <w:pStyle w:val="StandaardReferentiegegevensKop"/>
                          </w:pPr>
                          <w:r>
                            <w:t>Ons kenmerk</w:t>
                          </w:r>
                        </w:p>
                        <w:p w14:paraId="37518600" w14:textId="4957F8BB" w:rsidR="00F22400" w:rsidRDefault="00DA79C7">
                          <w:pPr>
                            <w:pStyle w:val="StandaardReferentiegegevens"/>
                          </w:pPr>
                          <w:r>
                            <w:fldChar w:fldCharType="begin"/>
                          </w:r>
                          <w:r>
                            <w:instrText xml:space="preserve"> DOCPROPERTY  "Kenmerk"  \* MERGEFORMAT </w:instrText>
                          </w:r>
                          <w:r>
                            <w:fldChar w:fldCharType="separate"/>
                          </w:r>
                          <w:r>
                            <w:t>2026-0000090308</w:t>
                          </w:r>
                          <w:r>
                            <w:fldChar w:fldCharType="end"/>
                          </w:r>
                        </w:p>
                        <w:p w14:paraId="4D8E7CC0" w14:textId="77777777" w:rsidR="00CF7C6B" w:rsidRDefault="00CF7C6B">
                          <w:pPr>
                            <w:pStyle w:val="WitregelW1"/>
                          </w:pPr>
                        </w:p>
                        <w:p w14:paraId="6E54A7EA" w14:textId="77777777" w:rsidR="00CF7C6B" w:rsidRDefault="007A34E1">
                          <w:pPr>
                            <w:pStyle w:val="StandaardReferentiegegevensKop"/>
                          </w:pPr>
                          <w:r>
                            <w:t>Uw brief (kenmerk)</w:t>
                          </w:r>
                        </w:p>
                        <w:p w14:paraId="40BAB7DD" w14:textId="1B1EDC8B" w:rsidR="00F22400" w:rsidRDefault="00DA79C7">
                          <w:pPr>
                            <w:pStyle w:val="StandaardReferentiegegevens"/>
                          </w:pPr>
                          <w:r>
                            <w:fldChar w:fldCharType="begin"/>
                          </w:r>
                          <w:r>
                            <w:instrText xml:space="preserve"> DOCPROPERTY  "UwKenmerk"  \* MERGEFORMAT </w:instrText>
                          </w:r>
                          <w:r>
                            <w:fldChar w:fldCharType="end"/>
                          </w:r>
                        </w:p>
                        <w:p w14:paraId="562C7CDD" w14:textId="77777777" w:rsidR="00CF7C6B" w:rsidRDefault="00CF7C6B">
                          <w:pPr>
                            <w:pStyle w:val="WitregelW1"/>
                          </w:pPr>
                        </w:p>
                        <w:p w14:paraId="03BF137D" w14:textId="77777777" w:rsidR="00CF7C6B" w:rsidRDefault="007A34E1">
                          <w:pPr>
                            <w:pStyle w:val="StandaardReferentiegegevensKop"/>
                          </w:pPr>
                          <w:r>
                            <w:t>Bijlagen</w:t>
                          </w:r>
                        </w:p>
                        <w:p w14:paraId="545B56C9" w14:textId="77777777" w:rsidR="00CF7C6B" w:rsidRDefault="007A34E1">
                          <w:pPr>
                            <w:pStyle w:val="StandaardReferentiegegevens"/>
                          </w:pPr>
                          <w:r>
                            <w:t xml:space="preserve">1. Verslag plenaire vergadering Financial Action </w:t>
                          </w:r>
                          <w:proofErr w:type="spellStart"/>
                          <w:r>
                            <w:t>Task</w:t>
                          </w:r>
                          <w:proofErr w:type="spellEnd"/>
                          <w:r>
                            <w:t xml:space="preserve"> Force (FATF) februari 2026</w:t>
                          </w:r>
                        </w:p>
                      </w:txbxContent>
                    </wps:txbx>
                    <wps:bodyPr vert="horz" wrap="square" lIns="0" tIns="0" rIns="0" bIns="0" anchor="t" anchorCtr="0"/>
                  </wps:wsp>
                </a:graphicData>
              </a:graphic>
            </wp:anchor>
          </w:drawing>
        </mc:Choice>
        <mc:Fallback>
          <w:pict>
            <v:shape w14:anchorId="3C675C7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CFCE7BE" w14:textId="77777777" w:rsidR="00CF7C6B" w:rsidRDefault="007A34E1">
                    <w:pPr>
                      <w:pStyle w:val="StandaardReferentiegegevens"/>
                    </w:pPr>
                    <w:r>
                      <w:t>Korte Voorhout 7</w:t>
                    </w:r>
                  </w:p>
                  <w:p w14:paraId="5D5310D4" w14:textId="77777777" w:rsidR="00CF7C6B" w:rsidRDefault="007A34E1">
                    <w:pPr>
                      <w:pStyle w:val="StandaardReferentiegegevens"/>
                    </w:pPr>
                    <w:r>
                      <w:t>2511 CW  'S-GRAVENHAGE</w:t>
                    </w:r>
                  </w:p>
                  <w:p w14:paraId="56B986AE" w14:textId="77777777" w:rsidR="00CF7C6B" w:rsidRDefault="007A34E1">
                    <w:pPr>
                      <w:pStyle w:val="StandaardReferentiegegevens"/>
                    </w:pPr>
                    <w:r>
                      <w:t>POSTBUS 20201</w:t>
                    </w:r>
                  </w:p>
                  <w:p w14:paraId="2670B01B" w14:textId="77777777" w:rsidR="00CF7C6B" w:rsidRPr="00A16BFE" w:rsidRDefault="007A34E1">
                    <w:pPr>
                      <w:pStyle w:val="StandaardReferentiegegevens"/>
                      <w:rPr>
                        <w:lang w:val="es-ES"/>
                      </w:rPr>
                    </w:pPr>
                    <w:r w:rsidRPr="00A16BFE">
                      <w:rPr>
                        <w:lang w:val="es-ES"/>
                      </w:rPr>
                      <w:t xml:space="preserve">2500 </w:t>
                    </w:r>
                    <w:proofErr w:type="gramStart"/>
                    <w:r w:rsidRPr="00A16BFE">
                      <w:rPr>
                        <w:lang w:val="es-ES"/>
                      </w:rPr>
                      <w:t>EE  '</w:t>
                    </w:r>
                    <w:proofErr w:type="gramEnd"/>
                    <w:r w:rsidRPr="00A16BFE">
                      <w:rPr>
                        <w:lang w:val="es-ES"/>
                      </w:rPr>
                      <w:t>S-GRAVENHAGE</w:t>
                    </w:r>
                  </w:p>
                  <w:p w14:paraId="4C20CF0E" w14:textId="77777777" w:rsidR="00CF7C6B" w:rsidRPr="00A16BFE" w:rsidRDefault="007A34E1">
                    <w:pPr>
                      <w:pStyle w:val="StandaardReferentiegegevens"/>
                      <w:rPr>
                        <w:lang w:val="es-ES"/>
                      </w:rPr>
                    </w:pPr>
                    <w:r w:rsidRPr="00A16BFE">
                      <w:rPr>
                        <w:lang w:val="es-ES"/>
                      </w:rPr>
                      <w:t>www.rijksoverheid.nl/fin</w:t>
                    </w:r>
                  </w:p>
                  <w:p w14:paraId="21B41E5C" w14:textId="77777777" w:rsidR="00CF7C6B" w:rsidRPr="00A16BFE" w:rsidRDefault="00CF7C6B">
                    <w:pPr>
                      <w:pStyle w:val="WitregelW2"/>
                      <w:rPr>
                        <w:lang w:val="es-ES"/>
                      </w:rPr>
                    </w:pPr>
                  </w:p>
                  <w:p w14:paraId="15FD73D6" w14:textId="77777777" w:rsidR="00CF7C6B" w:rsidRDefault="007A34E1">
                    <w:pPr>
                      <w:pStyle w:val="StandaardReferentiegegevensKop"/>
                    </w:pPr>
                    <w:r>
                      <w:t>Ons kenmerk</w:t>
                    </w:r>
                  </w:p>
                  <w:p w14:paraId="37518600" w14:textId="4957F8BB" w:rsidR="00F22400" w:rsidRDefault="00DA79C7">
                    <w:pPr>
                      <w:pStyle w:val="StandaardReferentiegegevens"/>
                    </w:pPr>
                    <w:r>
                      <w:fldChar w:fldCharType="begin"/>
                    </w:r>
                    <w:r>
                      <w:instrText xml:space="preserve"> DOCPROPERTY  "Kenmerk"  \* MERGEFORMAT </w:instrText>
                    </w:r>
                    <w:r>
                      <w:fldChar w:fldCharType="separate"/>
                    </w:r>
                    <w:r>
                      <w:t>2026-0000090308</w:t>
                    </w:r>
                    <w:r>
                      <w:fldChar w:fldCharType="end"/>
                    </w:r>
                  </w:p>
                  <w:p w14:paraId="4D8E7CC0" w14:textId="77777777" w:rsidR="00CF7C6B" w:rsidRDefault="00CF7C6B">
                    <w:pPr>
                      <w:pStyle w:val="WitregelW1"/>
                    </w:pPr>
                  </w:p>
                  <w:p w14:paraId="6E54A7EA" w14:textId="77777777" w:rsidR="00CF7C6B" w:rsidRDefault="007A34E1">
                    <w:pPr>
                      <w:pStyle w:val="StandaardReferentiegegevensKop"/>
                    </w:pPr>
                    <w:r>
                      <w:t>Uw brief (kenmerk)</w:t>
                    </w:r>
                  </w:p>
                  <w:p w14:paraId="40BAB7DD" w14:textId="1B1EDC8B" w:rsidR="00F22400" w:rsidRDefault="00DA79C7">
                    <w:pPr>
                      <w:pStyle w:val="StandaardReferentiegegevens"/>
                    </w:pPr>
                    <w:r>
                      <w:fldChar w:fldCharType="begin"/>
                    </w:r>
                    <w:r>
                      <w:instrText xml:space="preserve"> DOCPROPERTY  "UwKenmerk"  \* MERGEFORMAT </w:instrText>
                    </w:r>
                    <w:r>
                      <w:fldChar w:fldCharType="end"/>
                    </w:r>
                  </w:p>
                  <w:p w14:paraId="562C7CDD" w14:textId="77777777" w:rsidR="00CF7C6B" w:rsidRDefault="00CF7C6B">
                    <w:pPr>
                      <w:pStyle w:val="WitregelW1"/>
                    </w:pPr>
                  </w:p>
                  <w:p w14:paraId="03BF137D" w14:textId="77777777" w:rsidR="00CF7C6B" w:rsidRDefault="007A34E1">
                    <w:pPr>
                      <w:pStyle w:val="StandaardReferentiegegevensKop"/>
                    </w:pPr>
                    <w:r>
                      <w:t>Bijlagen</w:t>
                    </w:r>
                  </w:p>
                  <w:p w14:paraId="545B56C9" w14:textId="77777777" w:rsidR="00CF7C6B" w:rsidRDefault="007A34E1">
                    <w:pPr>
                      <w:pStyle w:val="StandaardReferentiegegevens"/>
                    </w:pPr>
                    <w:r>
                      <w:t xml:space="preserve">1. Verslag plenaire vergadering Financial Action </w:t>
                    </w:r>
                    <w:proofErr w:type="spellStart"/>
                    <w:r>
                      <w:t>Task</w:t>
                    </w:r>
                    <w:proofErr w:type="spellEnd"/>
                    <w:r>
                      <w:t xml:space="preserve"> Force (FATF) februari 2026</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4FA1F6C" wp14:editId="6A94614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E9D89CB" w14:textId="77777777" w:rsidR="00CF7C6B" w:rsidRDefault="007A34E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4FA1F6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E9D89CB" w14:textId="77777777" w:rsidR="00CF7C6B" w:rsidRDefault="007A34E1">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964C1F9" wp14:editId="09725DDA">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3DDDA74" w14:textId="280289C7" w:rsidR="00F22400" w:rsidRDefault="00DA79C7">
                          <w:pPr>
                            <w:pStyle w:val="Rubricering"/>
                          </w:pPr>
                          <w:r>
                            <w:fldChar w:fldCharType="begin"/>
                          </w:r>
                          <w:r>
                            <w:instrText xml:space="preserve"> DOCPROPERTY  "Rubricering"  \* MERGEFORMAT </w:instrText>
                          </w:r>
                          <w:r>
                            <w:fldChar w:fldCharType="end"/>
                          </w:r>
                        </w:p>
                        <w:p w14:paraId="4C827673" w14:textId="77777777" w:rsidR="00DA79C7" w:rsidRDefault="007A34E1">
                          <w:r>
                            <w:fldChar w:fldCharType="begin"/>
                          </w:r>
                          <w:r w:rsidR="00DA79C7">
                            <w:instrText xml:space="preserve"> DOCPROPERTY  "Aan"  \* MERGEFORMAT </w:instrText>
                          </w:r>
                          <w:r>
                            <w:fldChar w:fldCharType="separate"/>
                          </w:r>
                          <w:r w:rsidR="00DA79C7">
                            <w:t>Voorzitter van de Tweede Kamer der Staten-Generaal</w:t>
                          </w:r>
                        </w:p>
                        <w:p w14:paraId="5A43DFFE" w14:textId="77777777" w:rsidR="00DA79C7" w:rsidRDefault="00DA79C7">
                          <w:r>
                            <w:t>Postbus 20018</w:t>
                          </w:r>
                        </w:p>
                        <w:p w14:paraId="66E02737" w14:textId="77777777" w:rsidR="00DA79C7" w:rsidRDefault="00DA79C7">
                          <w:r>
                            <w:t>2500 EA  DEN HAAG</w:t>
                          </w:r>
                        </w:p>
                        <w:p w14:paraId="70E0AEC0" w14:textId="77777777" w:rsidR="00DA79C7" w:rsidRDefault="00DA79C7"/>
                        <w:p w14:paraId="51324D5F" w14:textId="77777777" w:rsidR="00CF7C6B" w:rsidRDefault="007A34E1">
                          <w:r>
                            <w:fldChar w:fldCharType="end"/>
                          </w:r>
                        </w:p>
                      </w:txbxContent>
                    </wps:txbx>
                    <wps:bodyPr vert="horz" wrap="square" lIns="0" tIns="0" rIns="0" bIns="0" anchor="t" anchorCtr="0"/>
                  </wps:wsp>
                </a:graphicData>
              </a:graphic>
            </wp:anchor>
          </w:drawing>
        </mc:Choice>
        <mc:Fallback>
          <w:pict>
            <v:shape w14:anchorId="5964C1F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3DDDA74" w14:textId="280289C7" w:rsidR="00F22400" w:rsidRDefault="00DA79C7">
                    <w:pPr>
                      <w:pStyle w:val="Rubricering"/>
                    </w:pPr>
                    <w:r>
                      <w:fldChar w:fldCharType="begin"/>
                    </w:r>
                    <w:r>
                      <w:instrText xml:space="preserve"> DOCPROPERTY  "Rubricering"  \* MERGEFORMAT </w:instrText>
                    </w:r>
                    <w:r>
                      <w:fldChar w:fldCharType="end"/>
                    </w:r>
                  </w:p>
                  <w:p w14:paraId="4C827673" w14:textId="77777777" w:rsidR="00DA79C7" w:rsidRDefault="007A34E1">
                    <w:r>
                      <w:fldChar w:fldCharType="begin"/>
                    </w:r>
                    <w:r w:rsidR="00DA79C7">
                      <w:instrText xml:space="preserve"> DOCPROPERTY  "Aan"  \* MERGEFORMAT </w:instrText>
                    </w:r>
                    <w:r>
                      <w:fldChar w:fldCharType="separate"/>
                    </w:r>
                    <w:r w:rsidR="00DA79C7">
                      <w:t>Voorzitter van de Tweede Kamer der Staten-Generaal</w:t>
                    </w:r>
                  </w:p>
                  <w:p w14:paraId="5A43DFFE" w14:textId="77777777" w:rsidR="00DA79C7" w:rsidRDefault="00DA79C7">
                    <w:r>
                      <w:t>Postbus 20018</w:t>
                    </w:r>
                  </w:p>
                  <w:p w14:paraId="66E02737" w14:textId="77777777" w:rsidR="00DA79C7" w:rsidRDefault="00DA79C7">
                    <w:r>
                      <w:t>2500 EA  DEN HAAG</w:t>
                    </w:r>
                  </w:p>
                  <w:p w14:paraId="70E0AEC0" w14:textId="77777777" w:rsidR="00DA79C7" w:rsidRDefault="00DA79C7"/>
                  <w:p w14:paraId="51324D5F" w14:textId="77777777" w:rsidR="00CF7C6B" w:rsidRDefault="007A34E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387395C" wp14:editId="75B024A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F3F24DC" w14:textId="77777777" w:rsidR="00F22400" w:rsidRDefault="00DA79C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387395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F3F24DC" w14:textId="77777777" w:rsidR="00F22400" w:rsidRDefault="00DA79C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17A4D1F" wp14:editId="4BED51E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F7C6B" w14:paraId="0FB634DB" w14:textId="77777777">
                            <w:trPr>
                              <w:trHeight w:val="200"/>
                            </w:trPr>
                            <w:tc>
                              <w:tcPr>
                                <w:tcW w:w="1140" w:type="dxa"/>
                              </w:tcPr>
                              <w:p w14:paraId="795862E1" w14:textId="77777777" w:rsidR="00CF7C6B" w:rsidRDefault="00CF7C6B"/>
                            </w:tc>
                            <w:tc>
                              <w:tcPr>
                                <w:tcW w:w="5400" w:type="dxa"/>
                              </w:tcPr>
                              <w:p w14:paraId="4ED65636" w14:textId="77777777" w:rsidR="00CF7C6B" w:rsidRDefault="00CF7C6B"/>
                            </w:tc>
                          </w:tr>
                          <w:tr w:rsidR="00CF7C6B" w14:paraId="00B51F7D" w14:textId="77777777">
                            <w:trPr>
                              <w:trHeight w:val="240"/>
                            </w:trPr>
                            <w:tc>
                              <w:tcPr>
                                <w:tcW w:w="1140" w:type="dxa"/>
                              </w:tcPr>
                              <w:p w14:paraId="5C1663DD" w14:textId="77777777" w:rsidR="00CF7C6B" w:rsidRDefault="007A34E1">
                                <w:r>
                                  <w:t>Datum</w:t>
                                </w:r>
                              </w:p>
                            </w:tc>
                            <w:tc>
                              <w:tcPr>
                                <w:tcW w:w="5400" w:type="dxa"/>
                              </w:tcPr>
                              <w:p w14:paraId="6201F8DD" w14:textId="55F2CED0" w:rsidR="00CF7C6B" w:rsidRDefault="00E05176">
                                <w:r>
                                  <w:t>30 maart 2026</w:t>
                                </w:r>
                              </w:p>
                            </w:tc>
                          </w:tr>
                          <w:tr w:rsidR="00CF7C6B" w14:paraId="3CCBD142" w14:textId="77777777">
                            <w:trPr>
                              <w:trHeight w:val="240"/>
                            </w:trPr>
                            <w:tc>
                              <w:tcPr>
                                <w:tcW w:w="1140" w:type="dxa"/>
                              </w:tcPr>
                              <w:p w14:paraId="3F85B2C9" w14:textId="77777777" w:rsidR="00CF7C6B" w:rsidRDefault="007A34E1">
                                <w:r>
                                  <w:t>Betreft</w:t>
                                </w:r>
                              </w:p>
                            </w:tc>
                            <w:tc>
                              <w:tcPr>
                                <w:tcW w:w="5400" w:type="dxa"/>
                              </w:tcPr>
                              <w:p w14:paraId="0728A197" w14:textId="7BDCFB07" w:rsidR="00F22400" w:rsidRDefault="00DA79C7">
                                <w:r>
                                  <w:fldChar w:fldCharType="begin"/>
                                </w:r>
                                <w:r>
                                  <w:instrText xml:space="preserve"> DOCPROPERTY  "Onderwerp"  \* MERGEFORMAT </w:instrText>
                                </w:r>
                                <w:r>
                                  <w:fldChar w:fldCharType="separate"/>
                                </w:r>
                                <w:r>
                                  <w:t xml:space="preserve">Verslag plenaire vergadering Financial Action </w:t>
                                </w:r>
                                <w:proofErr w:type="spellStart"/>
                                <w:r>
                                  <w:t>Task</w:t>
                                </w:r>
                                <w:proofErr w:type="spellEnd"/>
                                <w:r>
                                  <w:t xml:space="preserve"> Force (FATF) februari 2026</w:t>
                                </w:r>
                                <w:r>
                                  <w:fldChar w:fldCharType="end"/>
                                </w:r>
                              </w:p>
                            </w:tc>
                          </w:tr>
                          <w:tr w:rsidR="00CF7C6B" w14:paraId="43756A0F" w14:textId="77777777">
                            <w:trPr>
                              <w:trHeight w:val="200"/>
                            </w:trPr>
                            <w:tc>
                              <w:tcPr>
                                <w:tcW w:w="1140" w:type="dxa"/>
                              </w:tcPr>
                              <w:p w14:paraId="72279BAD" w14:textId="77777777" w:rsidR="00CF7C6B" w:rsidRDefault="00CF7C6B"/>
                            </w:tc>
                            <w:tc>
                              <w:tcPr>
                                <w:tcW w:w="4738" w:type="dxa"/>
                              </w:tcPr>
                              <w:p w14:paraId="748C3FB8" w14:textId="77777777" w:rsidR="00CF7C6B" w:rsidRDefault="00CF7C6B"/>
                            </w:tc>
                          </w:tr>
                        </w:tbl>
                        <w:p w14:paraId="0A7290CD" w14:textId="77777777" w:rsidR="00DE7220" w:rsidRDefault="00DE7220"/>
                      </w:txbxContent>
                    </wps:txbx>
                    <wps:bodyPr vert="horz" wrap="square" lIns="0" tIns="0" rIns="0" bIns="0" anchor="t" anchorCtr="0"/>
                  </wps:wsp>
                </a:graphicData>
              </a:graphic>
            </wp:anchor>
          </w:drawing>
        </mc:Choice>
        <mc:Fallback>
          <w:pict>
            <v:shape w14:anchorId="017A4D1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F7C6B" w14:paraId="0FB634DB" w14:textId="77777777">
                      <w:trPr>
                        <w:trHeight w:val="200"/>
                      </w:trPr>
                      <w:tc>
                        <w:tcPr>
                          <w:tcW w:w="1140" w:type="dxa"/>
                        </w:tcPr>
                        <w:p w14:paraId="795862E1" w14:textId="77777777" w:rsidR="00CF7C6B" w:rsidRDefault="00CF7C6B"/>
                      </w:tc>
                      <w:tc>
                        <w:tcPr>
                          <w:tcW w:w="5400" w:type="dxa"/>
                        </w:tcPr>
                        <w:p w14:paraId="4ED65636" w14:textId="77777777" w:rsidR="00CF7C6B" w:rsidRDefault="00CF7C6B"/>
                      </w:tc>
                    </w:tr>
                    <w:tr w:rsidR="00CF7C6B" w14:paraId="00B51F7D" w14:textId="77777777">
                      <w:trPr>
                        <w:trHeight w:val="240"/>
                      </w:trPr>
                      <w:tc>
                        <w:tcPr>
                          <w:tcW w:w="1140" w:type="dxa"/>
                        </w:tcPr>
                        <w:p w14:paraId="5C1663DD" w14:textId="77777777" w:rsidR="00CF7C6B" w:rsidRDefault="007A34E1">
                          <w:r>
                            <w:t>Datum</w:t>
                          </w:r>
                        </w:p>
                      </w:tc>
                      <w:tc>
                        <w:tcPr>
                          <w:tcW w:w="5400" w:type="dxa"/>
                        </w:tcPr>
                        <w:p w14:paraId="6201F8DD" w14:textId="55F2CED0" w:rsidR="00CF7C6B" w:rsidRDefault="00E05176">
                          <w:r>
                            <w:t>30 maart 2026</w:t>
                          </w:r>
                        </w:p>
                      </w:tc>
                    </w:tr>
                    <w:tr w:rsidR="00CF7C6B" w14:paraId="3CCBD142" w14:textId="77777777">
                      <w:trPr>
                        <w:trHeight w:val="240"/>
                      </w:trPr>
                      <w:tc>
                        <w:tcPr>
                          <w:tcW w:w="1140" w:type="dxa"/>
                        </w:tcPr>
                        <w:p w14:paraId="3F85B2C9" w14:textId="77777777" w:rsidR="00CF7C6B" w:rsidRDefault="007A34E1">
                          <w:r>
                            <w:t>Betreft</w:t>
                          </w:r>
                        </w:p>
                      </w:tc>
                      <w:tc>
                        <w:tcPr>
                          <w:tcW w:w="5400" w:type="dxa"/>
                        </w:tcPr>
                        <w:p w14:paraId="0728A197" w14:textId="7BDCFB07" w:rsidR="00F22400" w:rsidRDefault="00DA79C7">
                          <w:r>
                            <w:fldChar w:fldCharType="begin"/>
                          </w:r>
                          <w:r>
                            <w:instrText xml:space="preserve"> DOCPROPERTY  "Onderwerp"  \* MERGEFORMAT </w:instrText>
                          </w:r>
                          <w:r>
                            <w:fldChar w:fldCharType="separate"/>
                          </w:r>
                          <w:r>
                            <w:t xml:space="preserve">Verslag plenaire vergadering Financial Action </w:t>
                          </w:r>
                          <w:proofErr w:type="spellStart"/>
                          <w:r>
                            <w:t>Task</w:t>
                          </w:r>
                          <w:proofErr w:type="spellEnd"/>
                          <w:r>
                            <w:t xml:space="preserve"> Force (FATF) februari 2026</w:t>
                          </w:r>
                          <w:r>
                            <w:fldChar w:fldCharType="end"/>
                          </w:r>
                        </w:p>
                      </w:tc>
                    </w:tr>
                    <w:tr w:rsidR="00CF7C6B" w14:paraId="43756A0F" w14:textId="77777777">
                      <w:trPr>
                        <w:trHeight w:val="200"/>
                      </w:trPr>
                      <w:tc>
                        <w:tcPr>
                          <w:tcW w:w="1140" w:type="dxa"/>
                        </w:tcPr>
                        <w:p w14:paraId="72279BAD" w14:textId="77777777" w:rsidR="00CF7C6B" w:rsidRDefault="00CF7C6B"/>
                      </w:tc>
                      <w:tc>
                        <w:tcPr>
                          <w:tcW w:w="4738" w:type="dxa"/>
                        </w:tcPr>
                        <w:p w14:paraId="748C3FB8" w14:textId="77777777" w:rsidR="00CF7C6B" w:rsidRDefault="00CF7C6B"/>
                      </w:tc>
                    </w:tr>
                  </w:tbl>
                  <w:p w14:paraId="0A7290CD" w14:textId="77777777" w:rsidR="00DE7220" w:rsidRDefault="00DE722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A6B5112" wp14:editId="3212228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62A3349" w14:textId="2E7D2FEA" w:rsidR="00F22400" w:rsidRDefault="00DA79C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A6B511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62A3349" w14:textId="2E7D2FEA" w:rsidR="00F22400" w:rsidRDefault="00DA79C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CC2E8E8" wp14:editId="5C6E0D02">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2AA1474" w14:textId="77777777" w:rsidR="00DE7220" w:rsidRDefault="00DE7220"/>
                      </w:txbxContent>
                    </wps:txbx>
                    <wps:bodyPr vert="horz" wrap="square" lIns="0" tIns="0" rIns="0" bIns="0" anchor="t" anchorCtr="0"/>
                  </wps:wsp>
                </a:graphicData>
              </a:graphic>
            </wp:anchor>
          </w:drawing>
        </mc:Choice>
        <mc:Fallback>
          <w:pict>
            <v:shape w14:anchorId="7CC2E8E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2AA1474" w14:textId="77777777" w:rsidR="00DE7220" w:rsidRDefault="00DE722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770CFE"/>
    <w:multiLevelType w:val="multilevel"/>
    <w:tmpl w:val="4CB9EC6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B66CD8"/>
    <w:multiLevelType w:val="multilevel"/>
    <w:tmpl w:val="F745DC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1872BF2"/>
    <w:multiLevelType w:val="multilevel"/>
    <w:tmpl w:val="65C6972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207563"/>
    <w:multiLevelType w:val="multilevel"/>
    <w:tmpl w:val="34ADF18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39BDC5"/>
    <w:multiLevelType w:val="multilevel"/>
    <w:tmpl w:val="2817F45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867DB9"/>
    <w:multiLevelType w:val="hybridMultilevel"/>
    <w:tmpl w:val="A50C2DBE"/>
    <w:lvl w:ilvl="0" w:tplc="703E98BA">
      <w:start w:val="1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FB65FAE"/>
    <w:multiLevelType w:val="multilevel"/>
    <w:tmpl w:val="F2BC44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71205078">
    <w:abstractNumId w:val="4"/>
  </w:num>
  <w:num w:numId="2" w16cid:durableId="1068528609">
    <w:abstractNumId w:val="0"/>
  </w:num>
  <w:num w:numId="3" w16cid:durableId="197204397">
    <w:abstractNumId w:val="6"/>
  </w:num>
  <w:num w:numId="4" w16cid:durableId="65348063">
    <w:abstractNumId w:val="1"/>
  </w:num>
  <w:num w:numId="5" w16cid:durableId="659774497">
    <w:abstractNumId w:val="3"/>
  </w:num>
  <w:num w:numId="6" w16cid:durableId="746807370">
    <w:abstractNumId w:val="2"/>
  </w:num>
  <w:num w:numId="7" w16cid:durableId="84494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FE"/>
    <w:rsid w:val="00032F84"/>
    <w:rsid w:val="00123025"/>
    <w:rsid w:val="00215C0D"/>
    <w:rsid w:val="002A2475"/>
    <w:rsid w:val="00336BCF"/>
    <w:rsid w:val="003A2DEF"/>
    <w:rsid w:val="003C5DC7"/>
    <w:rsid w:val="00505AC1"/>
    <w:rsid w:val="005524BE"/>
    <w:rsid w:val="005C6C8B"/>
    <w:rsid w:val="00637735"/>
    <w:rsid w:val="00641B29"/>
    <w:rsid w:val="006E22CB"/>
    <w:rsid w:val="007A34E1"/>
    <w:rsid w:val="007F717B"/>
    <w:rsid w:val="00A16BFE"/>
    <w:rsid w:val="00C96D68"/>
    <w:rsid w:val="00CC5469"/>
    <w:rsid w:val="00CF7C6B"/>
    <w:rsid w:val="00D874D6"/>
    <w:rsid w:val="00DA79C7"/>
    <w:rsid w:val="00DE7220"/>
    <w:rsid w:val="00E05176"/>
    <w:rsid w:val="00E63B7A"/>
    <w:rsid w:val="00E667B8"/>
    <w:rsid w:val="00F22400"/>
    <w:rsid w:val="00F337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68200"/>
  <w15:docId w15:val="{0280E632-8474-40A2-9BB8-FE390A4C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16BF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6BFE"/>
    <w:rPr>
      <w:rFonts w:ascii="Verdana" w:hAnsi="Verdana"/>
      <w:color w:val="000000"/>
      <w:sz w:val="18"/>
      <w:szCs w:val="18"/>
    </w:rPr>
  </w:style>
  <w:style w:type="paragraph" w:styleId="Voettekst">
    <w:name w:val="footer"/>
    <w:basedOn w:val="Standaard"/>
    <w:link w:val="VoettekstChar"/>
    <w:uiPriority w:val="99"/>
    <w:unhideWhenUsed/>
    <w:rsid w:val="00A16BF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16BFE"/>
    <w:rPr>
      <w:rFonts w:ascii="Verdana" w:hAnsi="Verdana"/>
      <w:color w:val="000000"/>
      <w:sz w:val="18"/>
      <w:szCs w:val="18"/>
    </w:rPr>
  </w:style>
  <w:style w:type="paragraph" w:styleId="Lijstalinea">
    <w:name w:val="List Paragraph"/>
    <w:basedOn w:val="Standaard"/>
    <w:uiPriority w:val="34"/>
    <w:semiHidden/>
    <w:rsid w:val="00A16BFE"/>
    <w:pPr>
      <w:ind w:left="720"/>
      <w:contextualSpacing/>
    </w:pPr>
  </w:style>
  <w:style w:type="paragraph" w:styleId="Voetnoottekst">
    <w:name w:val="footnote text"/>
    <w:basedOn w:val="Standaard"/>
    <w:link w:val="VoetnoottekstChar"/>
    <w:uiPriority w:val="99"/>
    <w:semiHidden/>
    <w:unhideWhenUsed/>
    <w:rsid w:val="00505AC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05AC1"/>
    <w:rPr>
      <w:rFonts w:ascii="Verdana" w:hAnsi="Verdana"/>
      <w:color w:val="000000"/>
    </w:rPr>
  </w:style>
  <w:style w:type="character" w:styleId="Voetnootmarkering">
    <w:name w:val="footnote reference"/>
    <w:basedOn w:val="Standaardalinea-lettertype"/>
    <w:uiPriority w:val="99"/>
    <w:semiHidden/>
    <w:unhideWhenUsed/>
    <w:rsid w:val="00505A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418</ap:Words>
  <ap:Characters>2302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Eerste of Tweede Kamer - Verslag plenaire vergadering Financial Action Task Force (FATF) februari 2026</vt:lpstr>
    </vt:vector>
  </ap:TitlesOfParts>
  <ap:LinksUpToDate>false</ap:LinksUpToDate>
  <ap:CharactersWithSpaces>2715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2026-03-30T13:23:00.0000000Z</lastPrinted>
  <dcterms:created xsi:type="dcterms:W3CDTF">2026-03-30T13:23:00.0000000Z</dcterms:created>
  <dcterms:modified xsi:type="dcterms:W3CDTF">2026-03-30T13:26:00.0000000Z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plenaire vergadering Financial Action Task Force (FATF) februari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12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2026-0000090308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plenaire vergadering Financial Action Task Force (FATF) februari 2026</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2026-03-12T15:54:17Z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993f8619-8bcb-4a55-bfa4-c296efcd9283</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