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6A8EE604">
            <w:pPr>
              <w:pStyle w:val="Amendement"/>
              <w:tabs>
                <w:tab w:val="clear" w:pos="3310"/>
                <w:tab w:val="clear" w:pos="3600"/>
              </w:tabs>
              <w:rPr>
                <w:rFonts w:ascii="Times New Roman" w:hAnsi="Times New Roman"/>
              </w:rPr>
            </w:pPr>
            <w:r w:rsidRPr="003E5EE5">
              <w:rPr>
                <w:rFonts w:ascii="Times New Roman" w:hAnsi="Times New Roman"/>
              </w:rPr>
              <w:t xml:space="preserve">Nr. </w:t>
            </w:r>
            <w:r w:rsidR="005C307E">
              <w:rPr>
                <w:rFonts w:ascii="Times New Roman" w:hAnsi="Times New Roman"/>
              </w:rPr>
              <w:t>63</w:t>
            </w:r>
          </w:p>
        </w:tc>
        <w:tc>
          <w:tcPr>
            <w:tcW w:w="7371" w:type="dxa"/>
            <w:gridSpan w:val="2"/>
          </w:tcPr>
          <w:p w:rsidRPr="003E5EE5" w:rsidR="003C21AC" w:rsidP="006E0971" w:rsidRDefault="003C21AC" w14:paraId="28FC00BA" w14:textId="5675A0CB">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HET LID </w:t>
            </w:r>
            <w:r w:rsidR="002B35CC">
              <w:rPr>
                <w:rFonts w:ascii="Times New Roman" w:hAnsi="Times New Roman"/>
                <w:caps/>
              </w:rPr>
              <w:t>CEDER</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02AB7DE9">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880A33">
              <w:rPr>
                <w:rFonts w:ascii="Times New Roman" w:hAnsi="Times New Roman"/>
                <w:b w:val="0"/>
              </w:rPr>
              <w:t>31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77777777">
            <w:pPr>
              <w:ind w:firstLine="284"/>
            </w:pPr>
            <w:r w:rsidRPr="003E5EE5">
              <w:t>De ondergetekende stelt het volgende amendement voor:</w:t>
            </w:r>
          </w:p>
        </w:tc>
      </w:tr>
    </w:tbl>
    <w:p w:rsidR="005B1DCC" w:rsidP="00BF623B" w:rsidRDefault="005B1DCC" w14:paraId="6649508D" w14:textId="77777777"/>
    <w:p w:rsidR="00081986" w:rsidP="00BF623B" w:rsidRDefault="00081986" w14:paraId="4CFA27F7" w14:textId="36F1D3C3">
      <w:r>
        <w:tab/>
        <w:t xml:space="preserve">In artikel I, onderdeel </w:t>
      </w:r>
      <w:r w:rsidR="00D247EF">
        <w:t>U</w:t>
      </w:r>
      <w:r>
        <w:t xml:space="preserve">, wordt </w:t>
      </w:r>
      <w:r w:rsidR="008948D4">
        <w:t xml:space="preserve">in </w:t>
      </w:r>
      <w:r w:rsidR="00D247EF">
        <w:t>het voorgestelde artikel 29d</w:t>
      </w:r>
      <w:r w:rsidR="008948D4">
        <w:t xml:space="preserve">, tweede lid, </w:t>
      </w:r>
      <w:r w:rsidR="00EB61EE">
        <w:t xml:space="preserve">aanhef </w:t>
      </w:r>
      <w:r w:rsidR="00110D85">
        <w:t>wordt na “</w:t>
      </w:r>
      <w:r w:rsidR="00EB61EE">
        <w:t>kan</w:t>
      </w:r>
      <w:r w:rsidR="00110D85">
        <w:t>” ingevoegd “</w:t>
      </w:r>
      <w:r w:rsidR="00623B2A">
        <w:t>aan</w:t>
      </w:r>
      <w:r w:rsidR="00110D85">
        <w:t xml:space="preserve"> een meerderjarig gezinslid</w:t>
      </w:r>
      <w:r w:rsidR="00EB61EE">
        <w:t>”</w:t>
      </w:r>
      <w:r w:rsidR="00623B2A">
        <w:t>.</w:t>
      </w:r>
    </w:p>
    <w:p w:rsidR="00F45B3F" w:rsidP="00AF5FC6" w:rsidRDefault="00F45B3F" w14:paraId="78A85079" w14:textId="77777777">
      <w:pPr>
        <w:rPr>
          <w:b/>
        </w:rPr>
      </w:pPr>
    </w:p>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Pr="008D347F" w:rsidR="008D347F" w:rsidP="008D347F" w:rsidRDefault="008D347F" w14:paraId="6650963E" w14:textId="77777777">
      <w:r w:rsidRPr="00957761">
        <w:t>Indiener sluit met dit amendement uit dat minderjarige kinderen van vreemdelingen met een status van subsidiair beschermde twee jaar moeten wachten totdat zij met hun ouders herenigd kunnen worden, hun ouders huisvesting hebben en een inkomen hebben. Indiener vindt dat kinderen bij hun ouders horen, of hun ouders politiek vluchteling zijn of vluchten voor een oorlog. Daarom worden de aanvullende voorwaarden voor nareis voor minderjarige kinderen met dit amendement geschrapt.</w:t>
      </w:r>
      <w:r w:rsidRPr="008D347F">
        <w:t xml:space="preserve">  </w:t>
      </w:r>
    </w:p>
    <w:p w:rsidR="008D347F" w:rsidP="003F6072" w:rsidRDefault="008D347F" w14:paraId="0F4AF196" w14:textId="77777777"/>
    <w:p w:rsidR="005F5EEF" w:rsidP="00AF5FC6" w:rsidRDefault="005F5EEF" w14:paraId="4FC7568D" w14:textId="647ABD92">
      <w:r>
        <w:t>Ceder</w:t>
      </w:r>
    </w:p>
    <w:p w:rsidRPr="000B71F3" w:rsidR="001A503F" w:rsidP="00785F63" w:rsidRDefault="001A503F" w14:paraId="39090784" w14:textId="16DCA5B7">
      <w:pPr>
        <w:rPr>
          <w:highlight w:val="yellow"/>
        </w:rPr>
      </w:pPr>
    </w:p>
    <w:sectPr w:rsidRPr="000B71F3" w:rsidR="001A503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6428" w14:textId="77777777" w:rsidR="00BA6553" w:rsidRDefault="00BA6553">
      <w:pPr>
        <w:spacing w:line="20" w:lineRule="exact"/>
      </w:pPr>
    </w:p>
  </w:endnote>
  <w:endnote w:type="continuationSeparator" w:id="0">
    <w:p w14:paraId="6D4AE736" w14:textId="77777777" w:rsidR="00BA6553" w:rsidRDefault="00BA6553">
      <w:pPr>
        <w:pStyle w:val="Amendement"/>
      </w:pPr>
      <w:r>
        <w:rPr>
          <w:b w:val="0"/>
        </w:rPr>
        <w:t xml:space="preserve"> </w:t>
      </w:r>
    </w:p>
  </w:endnote>
  <w:endnote w:type="continuationNotice" w:id="1">
    <w:p w14:paraId="064F9E6C" w14:textId="77777777" w:rsidR="00BA6553" w:rsidRDefault="00BA65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BF18" w14:textId="77777777" w:rsidR="00BA6553" w:rsidRDefault="00BA6553">
      <w:pPr>
        <w:pStyle w:val="Amendement"/>
      </w:pPr>
      <w:r>
        <w:rPr>
          <w:b w:val="0"/>
        </w:rPr>
        <w:separator/>
      </w:r>
    </w:p>
  </w:footnote>
  <w:footnote w:type="continuationSeparator" w:id="0">
    <w:p w14:paraId="191A9254" w14:textId="77777777" w:rsidR="00BA6553" w:rsidRDefault="00BA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42F2E"/>
    <w:rsid w:val="00052244"/>
    <w:rsid w:val="000558EE"/>
    <w:rsid w:val="00072CFC"/>
    <w:rsid w:val="00073F5B"/>
    <w:rsid w:val="0007471A"/>
    <w:rsid w:val="00081986"/>
    <w:rsid w:val="00087D1F"/>
    <w:rsid w:val="00096B6B"/>
    <w:rsid w:val="0009709B"/>
    <w:rsid w:val="000B71F3"/>
    <w:rsid w:val="000C2779"/>
    <w:rsid w:val="000D17BF"/>
    <w:rsid w:val="000E734B"/>
    <w:rsid w:val="000F5C60"/>
    <w:rsid w:val="00110D85"/>
    <w:rsid w:val="00113D54"/>
    <w:rsid w:val="00114E40"/>
    <w:rsid w:val="00117268"/>
    <w:rsid w:val="0011769E"/>
    <w:rsid w:val="00122086"/>
    <w:rsid w:val="001257D3"/>
    <w:rsid w:val="00126914"/>
    <w:rsid w:val="00130D7C"/>
    <w:rsid w:val="001310C6"/>
    <w:rsid w:val="0014268B"/>
    <w:rsid w:val="0015235E"/>
    <w:rsid w:val="001570B9"/>
    <w:rsid w:val="00157CAF"/>
    <w:rsid w:val="00157F1D"/>
    <w:rsid w:val="00160EB0"/>
    <w:rsid w:val="001656EE"/>
    <w:rsid w:val="001660E7"/>
    <w:rsid w:val="0016653D"/>
    <w:rsid w:val="001709B2"/>
    <w:rsid w:val="00180434"/>
    <w:rsid w:val="001918D2"/>
    <w:rsid w:val="00193164"/>
    <w:rsid w:val="001A4BBC"/>
    <w:rsid w:val="001A503F"/>
    <w:rsid w:val="001B4362"/>
    <w:rsid w:val="001C4D20"/>
    <w:rsid w:val="001C5D6F"/>
    <w:rsid w:val="001D56AF"/>
    <w:rsid w:val="001E0E21"/>
    <w:rsid w:val="001F7BC5"/>
    <w:rsid w:val="00200252"/>
    <w:rsid w:val="0020099B"/>
    <w:rsid w:val="00212369"/>
    <w:rsid w:val="00212E0A"/>
    <w:rsid w:val="002153B0"/>
    <w:rsid w:val="002159FB"/>
    <w:rsid w:val="0021777F"/>
    <w:rsid w:val="00241989"/>
    <w:rsid w:val="00241DD0"/>
    <w:rsid w:val="00253641"/>
    <w:rsid w:val="00256B4D"/>
    <w:rsid w:val="002771A5"/>
    <w:rsid w:val="00283069"/>
    <w:rsid w:val="00285A37"/>
    <w:rsid w:val="002A0713"/>
    <w:rsid w:val="002A24C8"/>
    <w:rsid w:val="002B35CC"/>
    <w:rsid w:val="002E3AD0"/>
    <w:rsid w:val="002E4EA5"/>
    <w:rsid w:val="0031402F"/>
    <w:rsid w:val="00321E65"/>
    <w:rsid w:val="00330AE7"/>
    <w:rsid w:val="003337B6"/>
    <w:rsid w:val="00334C9F"/>
    <w:rsid w:val="003676EB"/>
    <w:rsid w:val="003739C8"/>
    <w:rsid w:val="00387E95"/>
    <w:rsid w:val="003A0D5F"/>
    <w:rsid w:val="003A75B7"/>
    <w:rsid w:val="003B02E4"/>
    <w:rsid w:val="003C21AC"/>
    <w:rsid w:val="003C29D2"/>
    <w:rsid w:val="003C5218"/>
    <w:rsid w:val="003C7876"/>
    <w:rsid w:val="003D46D0"/>
    <w:rsid w:val="003D73C0"/>
    <w:rsid w:val="003E2308"/>
    <w:rsid w:val="003E2F98"/>
    <w:rsid w:val="003E2FE6"/>
    <w:rsid w:val="003E5CAB"/>
    <w:rsid w:val="003E5EE5"/>
    <w:rsid w:val="003E75EC"/>
    <w:rsid w:val="003F6072"/>
    <w:rsid w:val="0041083E"/>
    <w:rsid w:val="00410C11"/>
    <w:rsid w:val="00412414"/>
    <w:rsid w:val="00413B00"/>
    <w:rsid w:val="0041457F"/>
    <w:rsid w:val="0042574B"/>
    <w:rsid w:val="004330ED"/>
    <w:rsid w:val="00436844"/>
    <w:rsid w:val="00454E90"/>
    <w:rsid w:val="00460E52"/>
    <w:rsid w:val="00481C91"/>
    <w:rsid w:val="00484913"/>
    <w:rsid w:val="004911E3"/>
    <w:rsid w:val="00494957"/>
    <w:rsid w:val="00497D57"/>
    <w:rsid w:val="004A07DD"/>
    <w:rsid w:val="004A1E29"/>
    <w:rsid w:val="004A34D4"/>
    <w:rsid w:val="004A7DD4"/>
    <w:rsid w:val="004B50D8"/>
    <w:rsid w:val="004B5B90"/>
    <w:rsid w:val="004D5435"/>
    <w:rsid w:val="004D556E"/>
    <w:rsid w:val="00501109"/>
    <w:rsid w:val="00507CA3"/>
    <w:rsid w:val="0053737D"/>
    <w:rsid w:val="00543C6D"/>
    <w:rsid w:val="00552CEA"/>
    <w:rsid w:val="005619C0"/>
    <w:rsid w:val="00566565"/>
    <w:rsid w:val="005703C9"/>
    <w:rsid w:val="005838E8"/>
    <w:rsid w:val="00587C51"/>
    <w:rsid w:val="00597703"/>
    <w:rsid w:val="005A6097"/>
    <w:rsid w:val="005B1DCC"/>
    <w:rsid w:val="005B46DA"/>
    <w:rsid w:val="005B7323"/>
    <w:rsid w:val="005C25B9"/>
    <w:rsid w:val="005C307E"/>
    <w:rsid w:val="005E2DAC"/>
    <w:rsid w:val="005F5EEF"/>
    <w:rsid w:val="00605746"/>
    <w:rsid w:val="00613B17"/>
    <w:rsid w:val="00623B2A"/>
    <w:rsid w:val="006245E9"/>
    <w:rsid w:val="006267E6"/>
    <w:rsid w:val="006558D2"/>
    <w:rsid w:val="0067126D"/>
    <w:rsid w:val="006716F8"/>
    <w:rsid w:val="00672D25"/>
    <w:rsid w:val="006738BC"/>
    <w:rsid w:val="006A5715"/>
    <w:rsid w:val="006A6F4B"/>
    <w:rsid w:val="006B010D"/>
    <w:rsid w:val="006B64B8"/>
    <w:rsid w:val="006C68EA"/>
    <w:rsid w:val="006D3E69"/>
    <w:rsid w:val="006D7263"/>
    <w:rsid w:val="006E0971"/>
    <w:rsid w:val="006E400F"/>
    <w:rsid w:val="00710ECE"/>
    <w:rsid w:val="007311CC"/>
    <w:rsid w:val="007355F1"/>
    <w:rsid w:val="007414AE"/>
    <w:rsid w:val="007428FD"/>
    <w:rsid w:val="00747B89"/>
    <w:rsid w:val="0076557A"/>
    <w:rsid w:val="007709F6"/>
    <w:rsid w:val="0077507A"/>
    <w:rsid w:val="00782581"/>
    <w:rsid w:val="00783215"/>
    <w:rsid w:val="00785F63"/>
    <w:rsid w:val="007965FC"/>
    <w:rsid w:val="007A2ABD"/>
    <w:rsid w:val="007A5611"/>
    <w:rsid w:val="007B6FBB"/>
    <w:rsid w:val="007D2608"/>
    <w:rsid w:val="007E141C"/>
    <w:rsid w:val="007F444A"/>
    <w:rsid w:val="00813C66"/>
    <w:rsid w:val="008164E5"/>
    <w:rsid w:val="00830081"/>
    <w:rsid w:val="00842A6A"/>
    <w:rsid w:val="00844009"/>
    <w:rsid w:val="00845AE6"/>
    <w:rsid w:val="008467D7"/>
    <w:rsid w:val="00851AAD"/>
    <w:rsid w:val="00852541"/>
    <w:rsid w:val="00853B7D"/>
    <w:rsid w:val="00865D47"/>
    <w:rsid w:val="00880A33"/>
    <w:rsid w:val="0088452C"/>
    <w:rsid w:val="008948D4"/>
    <w:rsid w:val="0089622E"/>
    <w:rsid w:val="008A4BC1"/>
    <w:rsid w:val="008A75B6"/>
    <w:rsid w:val="008B5A37"/>
    <w:rsid w:val="008B7BB6"/>
    <w:rsid w:val="008C217C"/>
    <w:rsid w:val="008C6F81"/>
    <w:rsid w:val="008D347F"/>
    <w:rsid w:val="008D4938"/>
    <w:rsid w:val="008D5DEA"/>
    <w:rsid w:val="008D7DCB"/>
    <w:rsid w:val="008E0A61"/>
    <w:rsid w:val="008E0BD2"/>
    <w:rsid w:val="00902A35"/>
    <w:rsid w:val="009055DB"/>
    <w:rsid w:val="00905ECB"/>
    <w:rsid w:val="00930FD1"/>
    <w:rsid w:val="009319A5"/>
    <w:rsid w:val="009441AC"/>
    <w:rsid w:val="0095467F"/>
    <w:rsid w:val="00957761"/>
    <w:rsid w:val="00960366"/>
    <w:rsid w:val="0096165D"/>
    <w:rsid w:val="00970214"/>
    <w:rsid w:val="00976565"/>
    <w:rsid w:val="00983A62"/>
    <w:rsid w:val="00987DFE"/>
    <w:rsid w:val="00991BB4"/>
    <w:rsid w:val="00992D9D"/>
    <w:rsid w:val="009938B4"/>
    <w:rsid w:val="00993E91"/>
    <w:rsid w:val="009A409F"/>
    <w:rsid w:val="009A64FB"/>
    <w:rsid w:val="009B4F19"/>
    <w:rsid w:val="009B5845"/>
    <w:rsid w:val="009C0C1F"/>
    <w:rsid w:val="009C4A34"/>
    <w:rsid w:val="009C78C4"/>
    <w:rsid w:val="009E6A6A"/>
    <w:rsid w:val="00A02958"/>
    <w:rsid w:val="00A069EA"/>
    <w:rsid w:val="00A10505"/>
    <w:rsid w:val="00A11A60"/>
    <w:rsid w:val="00A1288B"/>
    <w:rsid w:val="00A219BB"/>
    <w:rsid w:val="00A311C2"/>
    <w:rsid w:val="00A36B50"/>
    <w:rsid w:val="00A53203"/>
    <w:rsid w:val="00A55803"/>
    <w:rsid w:val="00A61FE3"/>
    <w:rsid w:val="00A62CCD"/>
    <w:rsid w:val="00A714B8"/>
    <w:rsid w:val="00A772EB"/>
    <w:rsid w:val="00A825C9"/>
    <w:rsid w:val="00A971C9"/>
    <w:rsid w:val="00AA13E4"/>
    <w:rsid w:val="00AB316E"/>
    <w:rsid w:val="00AB7BCF"/>
    <w:rsid w:val="00AE6E4C"/>
    <w:rsid w:val="00AF5FC6"/>
    <w:rsid w:val="00B01BA6"/>
    <w:rsid w:val="00B02AB1"/>
    <w:rsid w:val="00B03FC3"/>
    <w:rsid w:val="00B145C7"/>
    <w:rsid w:val="00B45ED0"/>
    <w:rsid w:val="00B464EB"/>
    <w:rsid w:val="00B4708A"/>
    <w:rsid w:val="00B53A32"/>
    <w:rsid w:val="00B74E3B"/>
    <w:rsid w:val="00B83E7A"/>
    <w:rsid w:val="00B95C20"/>
    <w:rsid w:val="00BA179B"/>
    <w:rsid w:val="00BA5459"/>
    <w:rsid w:val="00BA6553"/>
    <w:rsid w:val="00BF4D14"/>
    <w:rsid w:val="00BF623B"/>
    <w:rsid w:val="00C035D4"/>
    <w:rsid w:val="00C3590A"/>
    <w:rsid w:val="00C610DD"/>
    <w:rsid w:val="00C61B82"/>
    <w:rsid w:val="00C679BF"/>
    <w:rsid w:val="00C72496"/>
    <w:rsid w:val="00C72D43"/>
    <w:rsid w:val="00C81BBD"/>
    <w:rsid w:val="00C84B2A"/>
    <w:rsid w:val="00C91681"/>
    <w:rsid w:val="00C949AC"/>
    <w:rsid w:val="00C94ABB"/>
    <w:rsid w:val="00CA530F"/>
    <w:rsid w:val="00CB29FF"/>
    <w:rsid w:val="00CB7E56"/>
    <w:rsid w:val="00CB7E67"/>
    <w:rsid w:val="00CC7430"/>
    <w:rsid w:val="00CD3132"/>
    <w:rsid w:val="00CD3A4C"/>
    <w:rsid w:val="00CE27CD"/>
    <w:rsid w:val="00CE7555"/>
    <w:rsid w:val="00CF0F0B"/>
    <w:rsid w:val="00D11FEC"/>
    <w:rsid w:val="00D134F3"/>
    <w:rsid w:val="00D15B1D"/>
    <w:rsid w:val="00D247EF"/>
    <w:rsid w:val="00D30FDA"/>
    <w:rsid w:val="00D315C9"/>
    <w:rsid w:val="00D32A6E"/>
    <w:rsid w:val="00D43ADA"/>
    <w:rsid w:val="00D44A2C"/>
    <w:rsid w:val="00D47D01"/>
    <w:rsid w:val="00D6163E"/>
    <w:rsid w:val="00D7331D"/>
    <w:rsid w:val="00D75AA5"/>
    <w:rsid w:val="00D76010"/>
    <w:rsid w:val="00D774B3"/>
    <w:rsid w:val="00D97CB2"/>
    <w:rsid w:val="00DC5137"/>
    <w:rsid w:val="00DC7337"/>
    <w:rsid w:val="00DD35A5"/>
    <w:rsid w:val="00DE2384"/>
    <w:rsid w:val="00DE2948"/>
    <w:rsid w:val="00DF3F80"/>
    <w:rsid w:val="00DF53E2"/>
    <w:rsid w:val="00DF666F"/>
    <w:rsid w:val="00DF68BE"/>
    <w:rsid w:val="00DF712A"/>
    <w:rsid w:val="00E1356A"/>
    <w:rsid w:val="00E15CDB"/>
    <w:rsid w:val="00E169FB"/>
    <w:rsid w:val="00E17EB0"/>
    <w:rsid w:val="00E2580E"/>
    <w:rsid w:val="00E25DF4"/>
    <w:rsid w:val="00E32345"/>
    <w:rsid w:val="00E3485D"/>
    <w:rsid w:val="00E6619B"/>
    <w:rsid w:val="00E71101"/>
    <w:rsid w:val="00E822A2"/>
    <w:rsid w:val="00E908D7"/>
    <w:rsid w:val="00E93343"/>
    <w:rsid w:val="00E9562F"/>
    <w:rsid w:val="00EA1CE4"/>
    <w:rsid w:val="00EA69AC"/>
    <w:rsid w:val="00EB0835"/>
    <w:rsid w:val="00EB1304"/>
    <w:rsid w:val="00EB2995"/>
    <w:rsid w:val="00EB40A1"/>
    <w:rsid w:val="00EB61EE"/>
    <w:rsid w:val="00EB6D8D"/>
    <w:rsid w:val="00EC3112"/>
    <w:rsid w:val="00EC508A"/>
    <w:rsid w:val="00ED5705"/>
    <w:rsid w:val="00ED5E57"/>
    <w:rsid w:val="00EE03AB"/>
    <w:rsid w:val="00EE1BD8"/>
    <w:rsid w:val="00F16C0C"/>
    <w:rsid w:val="00F30E76"/>
    <w:rsid w:val="00F3444D"/>
    <w:rsid w:val="00F40028"/>
    <w:rsid w:val="00F44E26"/>
    <w:rsid w:val="00F45B3F"/>
    <w:rsid w:val="00F5562F"/>
    <w:rsid w:val="00F748BF"/>
    <w:rsid w:val="00F909F2"/>
    <w:rsid w:val="00FA10B8"/>
    <w:rsid w:val="00FA5BBE"/>
    <w:rsid w:val="00FB05FB"/>
    <w:rsid w:val="00FB1C45"/>
    <w:rsid w:val="00FB6340"/>
    <w:rsid w:val="00FB78C4"/>
    <w:rsid w:val="00FD188F"/>
    <w:rsid w:val="00FD26EC"/>
    <w:rsid w:val="00FE0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ap:Words>
  <ap:Characters>900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2026-03-31T07:59:00.0000000Z</dcterms:created>
  <dcterms:modified xsi:type="dcterms:W3CDTF">2026-03-31T07:59:00.0000000Z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