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FBB" w:rsidP="00C87FBB" w:rsidRDefault="00C87FBB" w14:paraId="07A34E73" w14:textId="77777777">
      <w:bookmarkStart w:name="_GoBack" w:id="0"/>
      <w:bookmarkEnd w:id="0"/>
      <w:r w:rsidRPr="00C87FBB">
        <w:t>Geachte voorzitter,</w:t>
      </w:r>
    </w:p>
    <w:p w:rsidR="00EE7F67" w:rsidP="008F37C7" w:rsidRDefault="00EE7F67" w14:paraId="4380C49B" w14:textId="77777777"/>
    <w:p w:rsidR="0058340B" w:rsidP="0058340B" w:rsidRDefault="00E9089C" w14:paraId="67A1EAA2" w14:textId="5D51DBF3">
      <w:r>
        <w:t>M</w:t>
      </w:r>
      <w:r w:rsidR="0058340B">
        <w:t>e</w:t>
      </w:r>
      <w:r w:rsidRPr="00C87FBB" w:rsidR="0058340B">
        <w:t>t</w:t>
      </w:r>
      <w:r>
        <w:t xml:space="preserve"> het</w:t>
      </w:r>
      <w:r w:rsidRPr="00C87FBB" w:rsidR="0058340B">
        <w:t xml:space="preserve"> Programma Noordzee </w:t>
      </w:r>
      <w:r>
        <w:t>geeft</w:t>
      </w:r>
      <w:r w:rsidR="0058340B">
        <w:t xml:space="preserve"> </w:t>
      </w:r>
      <w:r w:rsidRPr="00C87FBB" w:rsidR="0058340B">
        <w:t>het Rijk invulling</w:t>
      </w:r>
      <w:r w:rsidR="0058340B">
        <w:t xml:space="preserve"> </w:t>
      </w:r>
      <w:r w:rsidRPr="00C87FBB" w:rsidR="0058340B">
        <w:t xml:space="preserve">aan twee verplichte programma’s op grond van artikel 3.9 van de Omgevingswet: Het Maritiem Ruimtelijk Plan en de Mariene Strategie deel </w:t>
      </w:r>
      <w:r w:rsidR="0058340B">
        <w:t>3:</w:t>
      </w:r>
      <w:r w:rsidRPr="00C87FBB" w:rsidR="0058340B">
        <w:t xml:space="preserve"> Programma van Maatregelen. </w:t>
      </w:r>
    </w:p>
    <w:p w:rsidR="0058340B" w:rsidP="0058340B" w:rsidRDefault="0058340B" w14:paraId="228E4923" w14:textId="77777777"/>
    <w:p w:rsidR="0058340B" w:rsidP="0058340B" w:rsidRDefault="007106EF" w14:paraId="0A8BA90D" w14:textId="37248317">
      <w:r>
        <w:t>20 maart 2026</w:t>
      </w:r>
      <w:r w:rsidRPr="00C87FBB" w:rsidR="0058340B">
        <w:t xml:space="preserve"> </w:t>
      </w:r>
      <w:r w:rsidR="006F0185">
        <w:t xml:space="preserve">is </w:t>
      </w:r>
      <w:r w:rsidR="00B65333">
        <w:t xml:space="preserve">de </w:t>
      </w:r>
      <w:r w:rsidRPr="00C87FBB" w:rsidR="0058340B">
        <w:t>Kamer geïnformeerd over het Partieel Herziene Programma Noordzee 2022-2027</w:t>
      </w:r>
      <w:r w:rsidR="006F0185">
        <w:rPr>
          <w:rStyle w:val="FootnoteReference"/>
        </w:rPr>
        <w:footnoteReference w:id="1"/>
      </w:r>
      <w:r w:rsidRPr="00C87FBB" w:rsidR="0058340B">
        <w:t xml:space="preserve">. Op zijn beurt dient dit </w:t>
      </w:r>
      <w:r w:rsidR="004A4655">
        <w:t xml:space="preserve">Partieel Herziene Programma </w:t>
      </w:r>
      <w:r w:rsidRPr="00C87FBB" w:rsidR="0058340B">
        <w:t xml:space="preserve">uiterlijk 31 december 2027 vervangen te worden door een geheel </w:t>
      </w:r>
      <w:r w:rsidR="0058340B">
        <w:t>actueel</w:t>
      </w:r>
      <w:r w:rsidRPr="00C87FBB" w:rsidR="0058340B">
        <w:t xml:space="preserve"> Programma Noordzee 2028-2033 (PNZ</w:t>
      </w:r>
      <w:r w:rsidR="00697E4A">
        <w:t xml:space="preserve"> </w:t>
      </w:r>
      <w:r w:rsidRPr="00C87FBB" w:rsidR="0058340B">
        <w:t>28-33).</w:t>
      </w:r>
    </w:p>
    <w:p w:rsidR="0058340B" w:rsidP="0058340B" w:rsidRDefault="0058340B" w14:paraId="330CDCC6" w14:textId="0EEC7F8C"/>
    <w:p w:rsidR="00E9089C" w:rsidP="00C87FBB" w:rsidRDefault="005F394E" w14:paraId="345F23FD" w14:textId="590E7A09">
      <w:r>
        <w:t>M</w:t>
      </w:r>
      <w:r w:rsidR="008F7ADF">
        <w:t>et deze brief</w:t>
      </w:r>
      <w:r>
        <w:t xml:space="preserve"> </w:t>
      </w:r>
      <w:r w:rsidR="004A4655">
        <w:t>ontvangt</w:t>
      </w:r>
      <w:r>
        <w:t xml:space="preserve"> u</w:t>
      </w:r>
      <w:r w:rsidR="008F7ADF">
        <w:t xml:space="preserve">, mede namens de </w:t>
      </w:r>
      <w:r w:rsidR="004A4655">
        <w:t>m</w:t>
      </w:r>
      <w:r w:rsidR="008F7ADF">
        <w:t xml:space="preserve">inister van </w:t>
      </w:r>
      <w:r w:rsidR="004A4655">
        <w:t xml:space="preserve">Klimaat </w:t>
      </w:r>
      <w:r w:rsidR="008F7ADF">
        <w:t xml:space="preserve">en Groene Groei, de </w:t>
      </w:r>
      <w:r w:rsidR="004A4655">
        <w:t>m</w:t>
      </w:r>
      <w:r w:rsidR="008F7ADF">
        <w:t xml:space="preserve">inister van </w:t>
      </w:r>
      <w:r w:rsidR="004A4655">
        <w:t xml:space="preserve">Volkshuisvesting en </w:t>
      </w:r>
      <w:r w:rsidR="008F7ADF">
        <w:t xml:space="preserve">Ruimtelijke Ordening, </w:t>
      </w:r>
      <w:r w:rsidR="00697E4A">
        <w:t xml:space="preserve">de </w:t>
      </w:r>
      <w:r w:rsidR="004A4655">
        <w:t>m</w:t>
      </w:r>
      <w:r w:rsidR="00697E4A">
        <w:t xml:space="preserve">inister van Landbouw, Visserij, Voedselzekerheid en Natuur (LVVN), </w:t>
      </w:r>
      <w:r w:rsidR="008F7ADF">
        <w:t xml:space="preserve">de </w:t>
      </w:r>
      <w:r w:rsidR="004A4655">
        <w:t>s</w:t>
      </w:r>
      <w:r w:rsidR="008F7ADF">
        <w:t>taatssecretaris van</w:t>
      </w:r>
      <w:r w:rsidR="00782C55">
        <w:t xml:space="preserve"> </w:t>
      </w:r>
      <w:r w:rsidR="00391353">
        <w:t xml:space="preserve">LVVN </w:t>
      </w:r>
      <w:r w:rsidR="008F7ADF">
        <w:t xml:space="preserve">en de </w:t>
      </w:r>
      <w:r w:rsidR="004A4655">
        <w:t>s</w:t>
      </w:r>
      <w:r w:rsidR="008F7ADF">
        <w:t>taatssecretaris van Defensie,</w:t>
      </w:r>
      <w:r w:rsidRPr="00C87FBB" w:rsidR="00E42D84">
        <w:t xml:space="preserve"> </w:t>
      </w:r>
      <w:r>
        <w:t xml:space="preserve">de Notitie Reikwijdte en Detailniveau (NRD) </w:t>
      </w:r>
      <w:r w:rsidR="00636478">
        <w:t xml:space="preserve">en het Participatieplan voor het PNZ 28-33. </w:t>
      </w:r>
    </w:p>
    <w:p w:rsidR="00E9089C" w:rsidP="00C87FBB" w:rsidRDefault="00E9089C" w14:paraId="09215DF4" w14:textId="77777777"/>
    <w:p w:rsidR="0058340B" w:rsidP="00C87FBB" w:rsidRDefault="00636478" w14:paraId="7C902860" w14:textId="61F5F023">
      <w:r>
        <w:t>De NRD beschrijft het voornemen voor het PNZ 28-33. Het</w:t>
      </w:r>
      <w:r w:rsidR="005F394E">
        <w:t xml:space="preserve"> </w:t>
      </w:r>
      <w:r w:rsidR="004A4655">
        <w:t>Participatieplan</w:t>
      </w:r>
      <w:r>
        <w:t xml:space="preserve"> beschrijft de participatie </w:t>
      </w:r>
      <w:r w:rsidR="00E9089C">
        <w:t>bij</w:t>
      </w:r>
      <w:r>
        <w:t xml:space="preserve"> de voorbereiding van het PNZ 28-33. Beide documenten worden zes weken ter inzage gelegd</w:t>
      </w:r>
      <w:r w:rsidR="00E42D84">
        <w:t>.</w:t>
      </w:r>
      <w:r>
        <w:t xml:space="preserve"> </w:t>
      </w:r>
      <w:r w:rsidR="00E9089C">
        <w:t xml:space="preserve">De reacties en het advies van de commissie voor de milieueffectrapportage zullen worden verwerkt in een reactienota, die samen met de NRD de basis voor het planMER </w:t>
      </w:r>
      <w:r w:rsidR="004A4655">
        <w:t>zullen</w:t>
      </w:r>
      <w:r w:rsidR="00E9089C">
        <w:t xml:space="preserve"> vormen.</w:t>
      </w:r>
    </w:p>
    <w:p w:rsidR="00636478" w:rsidP="00C87FBB" w:rsidRDefault="00636478" w14:paraId="3A1CD899" w14:textId="77777777"/>
    <w:p w:rsidR="00636478" w:rsidP="00682D44" w:rsidRDefault="00636478" w14:paraId="2116A151" w14:textId="7F672B6B">
      <w:pPr>
        <w:pStyle w:val="WitregelW1bodytekst"/>
      </w:pPr>
      <w:r w:rsidRPr="00F41289">
        <w:t xml:space="preserve">Ik verwacht de Kamer begin 2027 te kunnen informeren over het ontwerp van </w:t>
      </w:r>
      <w:r w:rsidR="00E9089C">
        <w:t>het PNZ 28-33</w:t>
      </w:r>
      <w:r w:rsidRPr="00F41289">
        <w:t xml:space="preserve">, waarvoor met de terinzagelegging van de NRD en het </w:t>
      </w:r>
      <w:r w:rsidR="004A4655">
        <w:t>Participatieplan</w:t>
      </w:r>
      <w:r w:rsidRPr="00F41289">
        <w:t xml:space="preserve"> nu een belangrijke eerste stap wordt gezet.</w:t>
      </w:r>
    </w:p>
    <w:p w:rsidR="007A667B" w:rsidP="000E374D" w:rsidRDefault="007A667B" w14:paraId="7FA22FE6" w14:textId="77777777">
      <w:pPr>
        <w:pStyle w:val="WitregelW1bodytekst"/>
      </w:pPr>
    </w:p>
    <w:p w:rsidR="000450F3" w:rsidP="000E374D" w:rsidRDefault="00117282" w14:paraId="4D986570" w14:textId="4CF21F28">
      <w:pPr>
        <w:pStyle w:val="WitregelW1bodytekst"/>
      </w:pPr>
      <w:r>
        <w:t>Hoogachtend,</w:t>
      </w:r>
    </w:p>
    <w:p w:rsidR="00D00813" w:rsidP="00D00813" w:rsidRDefault="00D00813" w14:paraId="26026340" w14:textId="77777777">
      <w:pPr>
        <w:pStyle w:val="Slotzin"/>
      </w:pPr>
      <w:r w:rsidRPr="00D00813">
        <w:t>DE MINISTER VAN INFRASTRUCTUUR EN WATERSTAAT,</w:t>
      </w:r>
    </w:p>
    <w:p w:rsidRPr="00F0206B" w:rsidR="00F0206B" w:rsidP="00B87BFD" w:rsidRDefault="00F0206B" w14:paraId="1DB9D361" w14:textId="77777777"/>
    <w:p w:rsidR="00F0206B" w:rsidP="00B87BFD" w:rsidRDefault="00F0206B" w14:paraId="5AF269AD" w14:textId="77777777"/>
    <w:p w:rsidRPr="00F0206B" w:rsidR="000E374D" w:rsidP="00B87BFD" w:rsidRDefault="000E374D" w14:paraId="1ED5F6CF" w14:textId="77777777"/>
    <w:p w:rsidR="000450F3" w:rsidRDefault="00D00813" w14:paraId="0ACEBE1C" w14:textId="053D63B3">
      <w:r w:rsidRPr="00D00813">
        <w:t>Vincent Karremans</w:t>
      </w:r>
    </w:p>
    <w:sectPr w:rsidR="000450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4D695" w14:textId="77777777" w:rsidR="006D20F4" w:rsidRDefault="006D20F4">
      <w:pPr>
        <w:spacing w:line="240" w:lineRule="auto"/>
      </w:pPr>
      <w:r>
        <w:separator/>
      </w:r>
    </w:p>
  </w:endnote>
  <w:endnote w:type="continuationSeparator" w:id="0">
    <w:p w14:paraId="23A8C14F" w14:textId="77777777" w:rsidR="006D20F4" w:rsidRDefault="006D2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92D11" w14:textId="77777777" w:rsidR="00682D44" w:rsidRDefault="00682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1AA1F" w14:textId="77777777" w:rsidR="00682D44" w:rsidRDefault="00682D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AE531" w14:textId="77777777" w:rsidR="00682D44" w:rsidRDefault="00682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548D6" w14:textId="77777777" w:rsidR="006D20F4" w:rsidRDefault="006D20F4">
      <w:pPr>
        <w:spacing w:line="240" w:lineRule="auto"/>
      </w:pPr>
      <w:r>
        <w:separator/>
      </w:r>
    </w:p>
  </w:footnote>
  <w:footnote w:type="continuationSeparator" w:id="0">
    <w:p w14:paraId="371BAD81" w14:textId="77777777" w:rsidR="006D20F4" w:rsidRDefault="006D20F4">
      <w:pPr>
        <w:spacing w:line="240" w:lineRule="auto"/>
      </w:pPr>
      <w:r>
        <w:continuationSeparator/>
      </w:r>
    </w:p>
  </w:footnote>
  <w:footnote w:id="1">
    <w:p w14:paraId="7CD1B2ED" w14:textId="2D6F7F83" w:rsidR="006F0185" w:rsidRPr="005D3FD6" w:rsidRDefault="006F0185">
      <w:pPr>
        <w:pStyle w:val="FootnoteText"/>
        <w:rPr>
          <w:sz w:val="16"/>
          <w:szCs w:val="16"/>
        </w:rPr>
      </w:pPr>
      <w:r w:rsidRPr="005D3FD6">
        <w:rPr>
          <w:rStyle w:val="FootnoteReference"/>
          <w:sz w:val="16"/>
          <w:szCs w:val="16"/>
        </w:rPr>
        <w:footnoteRef/>
      </w:r>
      <w:r w:rsidRPr="005D3FD6">
        <w:rPr>
          <w:sz w:val="16"/>
          <w:szCs w:val="16"/>
        </w:rPr>
        <w:t xml:space="preserve"> </w:t>
      </w:r>
      <w:r w:rsidRPr="00911665">
        <w:rPr>
          <w:sz w:val="16"/>
          <w:szCs w:val="16"/>
        </w:rPr>
        <w:t>Kamerstukken</w:t>
      </w:r>
      <w:r w:rsidR="00B65333" w:rsidRPr="00911665">
        <w:rPr>
          <w:sz w:val="16"/>
          <w:szCs w:val="16"/>
        </w:rPr>
        <w:t xml:space="preserve"> 2025/2026</w:t>
      </w:r>
      <w:r w:rsidRPr="00911665">
        <w:rPr>
          <w:sz w:val="16"/>
          <w:szCs w:val="16"/>
        </w:rPr>
        <w:t xml:space="preserve"> </w:t>
      </w:r>
      <w:r w:rsidR="00911665">
        <w:rPr>
          <w:sz w:val="16"/>
          <w:szCs w:val="16"/>
        </w:rPr>
        <w:t>35 325 nr. 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3CF36" w14:textId="77777777" w:rsidR="00682D44" w:rsidRDefault="00682D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EECF8" w14:textId="77777777" w:rsidR="000450F3" w:rsidRDefault="00117282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8629B0B" wp14:editId="09E2CF4A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EDE051" w14:textId="77777777" w:rsidR="000450F3" w:rsidRDefault="00117282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A9DF0AA" w14:textId="77777777" w:rsidR="000E374D" w:rsidRDefault="000E374D" w:rsidP="000E374D"/>
                        <w:p w14:paraId="2741B7E6" w14:textId="77777777" w:rsidR="000E374D" w:rsidRDefault="000E374D" w:rsidP="000E374D">
                          <w:pPr>
                            <w:pStyle w:val="Referentiegegevenskop"/>
                          </w:pPr>
                          <w:r>
                            <w:t>Kenmerk</w:t>
                          </w:r>
                        </w:p>
                        <w:p w14:paraId="1F38B2C5" w14:textId="77777777" w:rsidR="000E374D" w:rsidRPr="000E374D" w:rsidRDefault="000E374D" w:rsidP="000E374D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0E374D">
                            <w:rPr>
                              <w:b w:val="0"/>
                              <w:bCs/>
                            </w:rPr>
                            <w:t>IENW/BSK-2026/33652</w:t>
                          </w:r>
                        </w:p>
                        <w:p w14:paraId="594E2DD9" w14:textId="77777777" w:rsidR="000E374D" w:rsidRPr="000E374D" w:rsidRDefault="000E374D" w:rsidP="000E374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629B0B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23EDE051" w14:textId="77777777" w:rsidR="000450F3" w:rsidRDefault="00117282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A9DF0AA" w14:textId="77777777" w:rsidR="000E374D" w:rsidRDefault="000E374D" w:rsidP="000E374D"/>
                  <w:p w14:paraId="2741B7E6" w14:textId="77777777" w:rsidR="000E374D" w:rsidRDefault="000E374D" w:rsidP="000E374D">
                    <w:pPr>
                      <w:pStyle w:val="Referentiegegevenskop"/>
                    </w:pPr>
                    <w:r>
                      <w:t>Kenmerk</w:t>
                    </w:r>
                  </w:p>
                  <w:p w14:paraId="1F38B2C5" w14:textId="77777777" w:rsidR="000E374D" w:rsidRPr="000E374D" w:rsidRDefault="000E374D" w:rsidP="000E374D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0E374D">
                      <w:rPr>
                        <w:b w:val="0"/>
                        <w:bCs/>
                      </w:rPr>
                      <w:t>IENW/BSK-2026/33652</w:t>
                    </w:r>
                  </w:p>
                  <w:p w14:paraId="594E2DD9" w14:textId="77777777" w:rsidR="000E374D" w:rsidRPr="000E374D" w:rsidRDefault="000E374D" w:rsidP="000E374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5D36F8A3" wp14:editId="20ED6C3E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7C3B49" w14:textId="77777777" w:rsidR="000450F3" w:rsidRDefault="00117282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87F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87F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36F8A3" id="7268d871-823c-11ee-8554-0242ac120003" o:spid="_x0000_s1027" type="#_x0000_t202" style="position:absolute;margin-left:464.85pt;margin-top:805pt;width:99pt;height:14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B7C3B49" w14:textId="77777777" w:rsidR="000450F3" w:rsidRDefault="00117282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87F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87F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4F5E56FF" wp14:editId="713C519F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3F84DC" w14:textId="030D9ABF" w:rsidR="000450F3" w:rsidRDefault="000450F3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5E56FF" id="726221f1-823c-11ee-8554-0242ac120003" o:spid="_x0000_s1028" type="#_x0000_t202" style="position:absolute;margin-left:79.35pt;margin-top:805pt;width:141.75pt;height:14.2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73F84DC" w14:textId="030D9ABF" w:rsidR="000450F3" w:rsidRDefault="000450F3">
                    <w:pPr>
                      <w:pStyle w:val="Rubricering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32142A90" wp14:editId="4AB19C12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1967AC" w14:textId="77777777" w:rsidR="000423EB" w:rsidRDefault="000423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142A90" id="726e58e4-823c-11ee-8554-0242ac120003" o:spid="_x0000_s1029" type="#_x0000_t202" style="position:absolute;margin-left:79.35pt;margin-top:94.45pt;width:187.5pt;height:22.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81967AC" w14:textId="77777777" w:rsidR="000423EB" w:rsidRDefault="000423E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7C9E8" w14:textId="1F8E1592" w:rsidR="000450F3" w:rsidRDefault="00117282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1ABD3C80" wp14:editId="68C6CBCC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9CFD5A" w14:textId="6AB4BCE0" w:rsidR="000450F3" w:rsidRDefault="000450F3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BD3C80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49CFD5A" w14:textId="6AB4BCE0" w:rsidR="000450F3" w:rsidRDefault="000450F3">
                    <w:pPr>
                      <w:pStyle w:val="Rubricering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2D852E06" wp14:editId="694358A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43AD53" w14:textId="633F858B" w:rsidR="000450F3" w:rsidRDefault="00117282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40B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40BA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852E06" id="7268d813-823c-11ee-8554-0242ac120003" o:spid="_x0000_s1031" type="#_x0000_t202" style="position:absolute;margin-left:466.25pt;margin-top:805pt;width:99pt;height:14.2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143AD53" w14:textId="633F858B" w:rsidR="000450F3" w:rsidRDefault="00117282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40B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40BA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57ACA22F" wp14:editId="14D6C2AA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7E14A2" w14:textId="77777777" w:rsidR="000450F3" w:rsidRDefault="00117282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2EA4B10" w14:textId="77777777" w:rsidR="000450F3" w:rsidRDefault="000450F3">
                          <w:pPr>
                            <w:pStyle w:val="WitregelW1"/>
                          </w:pPr>
                        </w:p>
                        <w:p w14:paraId="214E9834" w14:textId="77777777" w:rsidR="000450F3" w:rsidRDefault="00117282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F31D23D" w14:textId="77777777" w:rsidR="000450F3" w:rsidRPr="00C87FBB" w:rsidRDefault="0011728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87FBB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155B55B7" w14:textId="77777777" w:rsidR="000450F3" w:rsidRPr="00C87FBB" w:rsidRDefault="0011728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87FBB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BF40201" w14:textId="77777777" w:rsidR="000450F3" w:rsidRPr="00C87FBB" w:rsidRDefault="0011728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87FBB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AFDC6DE" w14:textId="77777777" w:rsidR="000450F3" w:rsidRPr="00C87FBB" w:rsidRDefault="000450F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4C2F8B5" w14:textId="77777777" w:rsidR="000450F3" w:rsidRPr="00C87FBB" w:rsidRDefault="0011728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87FBB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6CC0B3A" w14:textId="77777777" w:rsidR="000450F3" w:rsidRDefault="00117282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CD770E2" w14:textId="77777777" w:rsidR="000450F3" w:rsidRDefault="000450F3">
                          <w:pPr>
                            <w:pStyle w:val="WitregelW2"/>
                          </w:pPr>
                        </w:p>
                        <w:p w14:paraId="72801B2A" w14:textId="7A27F808" w:rsidR="000E374D" w:rsidRDefault="00C708D1">
                          <w:pPr>
                            <w:pStyle w:val="Referentiegegevenskop"/>
                          </w:pPr>
                          <w:r>
                            <w:t>Ons k</w:t>
                          </w:r>
                          <w:r w:rsidR="000E374D">
                            <w:t>enmerk</w:t>
                          </w:r>
                        </w:p>
                        <w:p w14:paraId="69A80200" w14:textId="74CE720C" w:rsidR="000E374D" w:rsidRPr="000E374D" w:rsidRDefault="000E374D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0E374D">
                            <w:rPr>
                              <w:b w:val="0"/>
                              <w:bCs/>
                            </w:rPr>
                            <w:t>IENW/BSK-2026/33652</w:t>
                          </w:r>
                        </w:p>
                        <w:p w14:paraId="55CFF57D" w14:textId="77777777" w:rsidR="000E374D" w:rsidRDefault="000E374D">
                          <w:pPr>
                            <w:pStyle w:val="Referentiegegevenskop"/>
                          </w:pPr>
                        </w:p>
                        <w:p w14:paraId="50126C83" w14:textId="6D61A3A5" w:rsidR="000450F3" w:rsidRDefault="00117282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6DD9B255" w14:textId="1F267184" w:rsidR="000450F3" w:rsidRDefault="00FF1C7D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ACA22F" id="7268d739-823c-11ee-8554-0242ac120003" o:spid="_x0000_s1032" type="#_x0000_t202" style="position:absolute;margin-left:466.25pt;margin-top:153.05pt;width:99.2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0F7E14A2" w14:textId="77777777" w:rsidR="000450F3" w:rsidRDefault="00117282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2EA4B10" w14:textId="77777777" w:rsidR="000450F3" w:rsidRDefault="000450F3">
                    <w:pPr>
                      <w:pStyle w:val="WitregelW1"/>
                    </w:pPr>
                  </w:p>
                  <w:p w14:paraId="214E9834" w14:textId="77777777" w:rsidR="000450F3" w:rsidRDefault="00117282">
                    <w:pPr>
                      <w:pStyle w:val="Afzendgegevens"/>
                    </w:pPr>
                    <w:r>
                      <w:t>Rijnstraat 8</w:t>
                    </w:r>
                  </w:p>
                  <w:p w14:paraId="5F31D23D" w14:textId="77777777" w:rsidR="000450F3" w:rsidRPr="00C87FBB" w:rsidRDefault="00117282">
                    <w:pPr>
                      <w:pStyle w:val="Afzendgegevens"/>
                      <w:rPr>
                        <w:lang w:val="de-DE"/>
                      </w:rPr>
                    </w:pPr>
                    <w:r w:rsidRPr="00C87FBB">
                      <w:rPr>
                        <w:lang w:val="de-DE"/>
                      </w:rPr>
                      <w:t>2515 XP  Den Haag</w:t>
                    </w:r>
                  </w:p>
                  <w:p w14:paraId="155B55B7" w14:textId="77777777" w:rsidR="000450F3" w:rsidRPr="00C87FBB" w:rsidRDefault="00117282">
                    <w:pPr>
                      <w:pStyle w:val="Afzendgegevens"/>
                      <w:rPr>
                        <w:lang w:val="de-DE"/>
                      </w:rPr>
                    </w:pPr>
                    <w:r w:rsidRPr="00C87FBB">
                      <w:rPr>
                        <w:lang w:val="de-DE"/>
                      </w:rPr>
                      <w:t>Postbus 20901</w:t>
                    </w:r>
                  </w:p>
                  <w:p w14:paraId="6BF40201" w14:textId="77777777" w:rsidR="000450F3" w:rsidRPr="00C87FBB" w:rsidRDefault="00117282">
                    <w:pPr>
                      <w:pStyle w:val="Afzendgegevens"/>
                      <w:rPr>
                        <w:lang w:val="de-DE"/>
                      </w:rPr>
                    </w:pPr>
                    <w:r w:rsidRPr="00C87FBB">
                      <w:rPr>
                        <w:lang w:val="de-DE"/>
                      </w:rPr>
                      <w:t>2500 EX Den Haag</w:t>
                    </w:r>
                  </w:p>
                  <w:p w14:paraId="0AFDC6DE" w14:textId="77777777" w:rsidR="000450F3" w:rsidRPr="00C87FBB" w:rsidRDefault="000450F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4C2F8B5" w14:textId="77777777" w:rsidR="000450F3" w:rsidRPr="00C87FBB" w:rsidRDefault="00117282">
                    <w:pPr>
                      <w:pStyle w:val="Afzendgegevens"/>
                      <w:rPr>
                        <w:lang w:val="de-DE"/>
                      </w:rPr>
                    </w:pPr>
                    <w:r w:rsidRPr="00C87FBB">
                      <w:rPr>
                        <w:lang w:val="de-DE"/>
                      </w:rPr>
                      <w:t>T   070-456 0000</w:t>
                    </w:r>
                  </w:p>
                  <w:p w14:paraId="06CC0B3A" w14:textId="77777777" w:rsidR="000450F3" w:rsidRDefault="00117282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CD770E2" w14:textId="77777777" w:rsidR="000450F3" w:rsidRDefault="000450F3">
                    <w:pPr>
                      <w:pStyle w:val="WitregelW2"/>
                    </w:pPr>
                  </w:p>
                  <w:p w14:paraId="72801B2A" w14:textId="7A27F808" w:rsidR="000E374D" w:rsidRDefault="00C708D1">
                    <w:pPr>
                      <w:pStyle w:val="Referentiegegevenskop"/>
                    </w:pPr>
                    <w:r>
                      <w:t>Ons k</w:t>
                    </w:r>
                    <w:r w:rsidR="000E374D">
                      <w:t>enmerk</w:t>
                    </w:r>
                  </w:p>
                  <w:p w14:paraId="69A80200" w14:textId="74CE720C" w:rsidR="000E374D" w:rsidRPr="000E374D" w:rsidRDefault="000E374D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0E374D">
                      <w:rPr>
                        <w:b w:val="0"/>
                        <w:bCs/>
                      </w:rPr>
                      <w:t>IENW/BSK-2026/33652</w:t>
                    </w:r>
                  </w:p>
                  <w:p w14:paraId="55CFF57D" w14:textId="77777777" w:rsidR="000E374D" w:rsidRDefault="000E374D">
                    <w:pPr>
                      <w:pStyle w:val="Referentiegegevenskop"/>
                    </w:pPr>
                  </w:p>
                  <w:p w14:paraId="50126C83" w14:textId="6D61A3A5" w:rsidR="000450F3" w:rsidRDefault="00117282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6DD9B255" w14:textId="1F267184" w:rsidR="000450F3" w:rsidRDefault="00FF1C7D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0DF6A237" wp14:editId="49B9E322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8FA7D4" w14:textId="77777777" w:rsidR="000450F3" w:rsidRDefault="0011728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5DDC91E" wp14:editId="08796529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F6A237" id="7268d758-823c-11ee-8554-0242ac120003" o:spid="_x0000_s1033" type="#_x0000_t202" style="position:absolute;margin-left:277.75pt;margin-top:0;width:36.85pt;height:124.7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88FA7D4" w14:textId="77777777" w:rsidR="000450F3" w:rsidRDefault="00117282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5DDC91E" wp14:editId="08796529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7B4B704E" wp14:editId="18206230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73F030" w14:textId="77777777" w:rsidR="000450F3" w:rsidRDefault="0011728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42A8088" wp14:editId="5D91A271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4B704E" id="7268d778-823c-11ee-8554-0242ac120003" o:spid="_x0000_s1034" type="#_x0000_t202" style="position:absolute;margin-left:314.6pt;margin-top:0;width:184.25pt;height:124.7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673F030" w14:textId="77777777" w:rsidR="000450F3" w:rsidRDefault="00117282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42A8088" wp14:editId="5D91A271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2D639D09" wp14:editId="618C34B0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03F63A" w14:textId="77777777" w:rsidR="000450F3" w:rsidRDefault="00117282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639D09" id="7268d797-823c-11ee-8554-0242ac120003" o:spid="_x0000_s1035" type="#_x0000_t202" style="position:absolute;margin-left:79.35pt;margin-top:133.2pt;width:280.6pt;height:11.3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1B03F63A" w14:textId="77777777" w:rsidR="000450F3" w:rsidRDefault="00117282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5ACE3CA5" wp14:editId="34F977AF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4D3EE9" w14:textId="77777777" w:rsidR="000450F3" w:rsidRDefault="00117282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CE3CA5" id="7268d7b6-823c-11ee-8554-0242ac120003" o:spid="_x0000_s1036" type="#_x0000_t202" style="position:absolute;margin-left:79.35pt;margin-top:153.05pt;width:274.95pt;height:8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84D3EE9" w14:textId="77777777" w:rsidR="000450F3" w:rsidRDefault="00117282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61714412" wp14:editId="514D5C07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450F3" w14:paraId="6904360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BE417EC" w14:textId="77777777" w:rsidR="000450F3" w:rsidRDefault="000450F3"/>
                            </w:tc>
                            <w:tc>
                              <w:tcPr>
                                <w:tcW w:w="5400" w:type="dxa"/>
                              </w:tcPr>
                              <w:p w14:paraId="28769A25" w14:textId="77777777" w:rsidR="000450F3" w:rsidRDefault="000450F3"/>
                            </w:tc>
                          </w:tr>
                          <w:tr w:rsidR="000450F3" w14:paraId="5F7015F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198F03F" w14:textId="77777777" w:rsidR="000450F3" w:rsidRDefault="0011728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34594F3" w14:textId="46B2702A" w:rsidR="000450F3" w:rsidRDefault="00C708D1">
                                <w:r>
                                  <w:t>31 maart 2026</w:t>
                                </w:r>
                              </w:p>
                            </w:tc>
                          </w:tr>
                          <w:tr w:rsidR="000450F3" w14:paraId="3494C9B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0800A5" w14:textId="77777777" w:rsidR="000450F3" w:rsidRDefault="0011728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00D9833" w14:textId="3C76DE2B" w:rsidR="000450F3" w:rsidRDefault="00AF0012">
                                <w:r>
                                  <w:t>Notitie Reikwijdte en Detailniveau en Participatieplan voor het</w:t>
                                </w:r>
                                <w:r w:rsidR="00117282">
                                  <w:t xml:space="preserve"> Programma Noordzee 2028-2033</w:t>
                                </w:r>
                              </w:p>
                            </w:tc>
                          </w:tr>
                          <w:tr w:rsidR="000450F3" w14:paraId="15F10FC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B0AA474" w14:textId="77777777" w:rsidR="000450F3" w:rsidRDefault="000450F3"/>
                            </w:tc>
                            <w:tc>
                              <w:tcPr>
                                <w:tcW w:w="5400" w:type="dxa"/>
                              </w:tcPr>
                              <w:p w14:paraId="7253DA78" w14:textId="77777777" w:rsidR="000450F3" w:rsidRDefault="000450F3"/>
                            </w:tc>
                          </w:tr>
                        </w:tbl>
                        <w:p w14:paraId="5BF610CA" w14:textId="77777777" w:rsidR="000423EB" w:rsidRDefault="000423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714412" id="7266255e-823c-11ee-8554-0242ac120003" o:spid="_x0000_s1037" type="#_x0000_t202" style="position:absolute;margin-left:79.35pt;margin-top:286.25pt;width:323.25pt;height:49.6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450F3" w14:paraId="6904360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BE417EC" w14:textId="77777777" w:rsidR="000450F3" w:rsidRDefault="000450F3"/>
                      </w:tc>
                      <w:tc>
                        <w:tcPr>
                          <w:tcW w:w="5400" w:type="dxa"/>
                        </w:tcPr>
                        <w:p w14:paraId="28769A25" w14:textId="77777777" w:rsidR="000450F3" w:rsidRDefault="000450F3"/>
                      </w:tc>
                    </w:tr>
                    <w:tr w:rsidR="000450F3" w14:paraId="5F7015F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198F03F" w14:textId="77777777" w:rsidR="000450F3" w:rsidRDefault="0011728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34594F3" w14:textId="46B2702A" w:rsidR="000450F3" w:rsidRDefault="00C708D1">
                          <w:r>
                            <w:t>31 maart 2026</w:t>
                          </w:r>
                        </w:p>
                      </w:tc>
                    </w:tr>
                    <w:tr w:rsidR="000450F3" w14:paraId="3494C9B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0800A5" w14:textId="77777777" w:rsidR="000450F3" w:rsidRDefault="0011728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00D9833" w14:textId="3C76DE2B" w:rsidR="000450F3" w:rsidRDefault="00AF0012">
                          <w:r>
                            <w:t>Notitie Reikwijdte en Detailniveau en Participatieplan voor het</w:t>
                          </w:r>
                          <w:r w:rsidR="00117282">
                            <w:t xml:space="preserve"> Programma Noordzee 2028-2033</w:t>
                          </w:r>
                        </w:p>
                      </w:tc>
                    </w:tr>
                    <w:tr w:rsidR="000450F3" w14:paraId="15F10FC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B0AA474" w14:textId="77777777" w:rsidR="000450F3" w:rsidRDefault="000450F3"/>
                      </w:tc>
                      <w:tc>
                        <w:tcPr>
                          <w:tcW w:w="5400" w:type="dxa"/>
                        </w:tcPr>
                        <w:p w14:paraId="7253DA78" w14:textId="77777777" w:rsidR="000450F3" w:rsidRDefault="000450F3"/>
                      </w:tc>
                    </w:tr>
                  </w:tbl>
                  <w:p w14:paraId="5BF610CA" w14:textId="77777777" w:rsidR="000423EB" w:rsidRDefault="000423E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2" behindDoc="0" locked="1" layoutInCell="1" allowOverlap="1" wp14:anchorId="1FD04B31" wp14:editId="14E157B1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D1B30F" w14:textId="77777777" w:rsidR="000423EB" w:rsidRDefault="000423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D04B31" id="726e24d6-823c-11ee-8554-0242ac120003" o:spid="_x0000_s1038" type="#_x0000_t202" style="position:absolute;margin-left:79.35pt;margin-top:94.45pt;width:187.5pt;height:22.5pt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0D1B30F" w14:textId="77777777" w:rsidR="000423EB" w:rsidRDefault="000423E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9D30E9"/>
    <w:multiLevelType w:val="multilevel"/>
    <w:tmpl w:val="3E5272C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0A50A3"/>
    <w:multiLevelType w:val="multilevel"/>
    <w:tmpl w:val="19935059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067A981"/>
    <w:multiLevelType w:val="multilevel"/>
    <w:tmpl w:val="BEA8A002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AD69B4"/>
    <w:multiLevelType w:val="multilevel"/>
    <w:tmpl w:val="DF91089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32CFCA2"/>
    <w:multiLevelType w:val="multilevel"/>
    <w:tmpl w:val="6A1A1546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6C2D633"/>
    <w:multiLevelType w:val="multilevel"/>
    <w:tmpl w:val="B3686CEB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D80D4D0"/>
    <w:multiLevelType w:val="multilevel"/>
    <w:tmpl w:val="C5FFA1DE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E6E1ADF"/>
    <w:multiLevelType w:val="multilevel"/>
    <w:tmpl w:val="80070D80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F9EC6B0"/>
    <w:multiLevelType w:val="multilevel"/>
    <w:tmpl w:val="94FC099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D5F7C81A"/>
    <w:multiLevelType w:val="multilevel"/>
    <w:tmpl w:val="36C93C3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DE23E3F1"/>
    <w:multiLevelType w:val="multilevel"/>
    <w:tmpl w:val="5D0950FE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B4C216F"/>
    <w:multiLevelType w:val="multilevel"/>
    <w:tmpl w:val="9F654395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0DBFFBF"/>
    <w:multiLevelType w:val="multilevel"/>
    <w:tmpl w:val="6D91BE10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62AF0D7"/>
    <w:multiLevelType w:val="multilevel"/>
    <w:tmpl w:val="2F6FBF87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9064712"/>
    <w:multiLevelType w:val="multilevel"/>
    <w:tmpl w:val="BDAE4855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B8B17F8"/>
    <w:multiLevelType w:val="hybridMultilevel"/>
    <w:tmpl w:val="632621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D6779A"/>
    <w:multiLevelType w:val="multilevel"/>
    <w:tmpl w:val="427508F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01B7FE9"/>
    <w:multiLevelType w:val="hybridMultilevel"/>
    <w:tmpl w:val="B296DAB8"/>
    <w:lvl w:ilvl="0" w:tplc="511CF0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77CB0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A288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EAAC36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E0C19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3E9EA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5C0FC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E0807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942FF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546FFB"/>
    <w:multiLevelType w:val="multilevel"/>
    <w:tmpl w:val="119D4456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4693977"/>
    <w:multiLevelType w:val="hybridMultilevel"/>
    <w:tmpl w:val="47BC7E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995FC"/>
    <w:multiLevelType w:val="multilevel"/>
    <w:tmpl w:val="78B0D18D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F96416"/>
    <w:multiLevelType w:val="hybridMultilevel"/>
    <w:tmpl w:val="C3FE6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E6EC3E"/>
    <w:multiLevelType w:val="multilevel"/>
    <w:tmpl w:val="413BD65E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7E7CC3"/>
    <w:multiLevelType w:val="multilevel"/>
    <w:tmpl w:val="C14E5327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C6905F"/>
    <w:multiLevelType w:val="multilevel"/>
    <w:tmpl w:val="D84626FA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60B4F4"/>
    <w:multiLevelType w:val="multilevel"/>
    <w:tmpl w:val="90A695E6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5B5D7B"/>
    <w:multiLevelType w:val="hybridMultilevel"/>
    <w:tmpl w:val="155A93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70577A"/>
    <w:multiLevelType w:val="hybridMultilevel"/>
    <w:tmpl w:val="5B6497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02E28"/>
    <w:multiLevelType w:val="hybridMultilevel"/>
    <w:tmpl w:val="C862CE0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AA23D"/>
    <w:multiLevelType w:val="multilevel"/>
    <w:tmpl w:val="4C9E6C1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3"/>
  </w:num>
  <w:num w:numId="5">
    <w:abstractNumId w:val="9"/>
  </w:num>
  <w:num w:numId="6">
    <w:abstractNumId w:val="0"/>
  </w:num>
  <w:num w:numId="7">
    <w:abstractNumId w:val="16"/>
  </w:num>
  <w:num w:numId="8">
    <w:abstractNumId w:val="23"/>
  </w:num>
  <w:num w:numId="9">
    <w:abstractNumId w:val="20"/>
  </w:num>
  <w:num w:numId="10">
    <w:abstractNumId w:val="11"/>
  </w:num>
  <w:num w:numId="11">
    <w:abstractNumId w:val="7"/>
  </w:num>
  <w:num w:numId="12">
    <w:abstractNumId w:val="8"/>
  </w:num>
  <w:num w:numId="13">
    <w:abstractNumId w:val="22"/>
  </w:num>
  <w:num w:numId="14">
    <w:abstractNumId w:val="14"/>
  </w:num>
  <w:num w:numId="15">
    <w:abstractNumId w:val="10"/>
  </w:num>
  <w:num w:numId="16">
    <w:abstractNumId w:val="2"/>
  </w:num>
  <w:num w:numId="17">
    <w:abstractNumId w:val="6"/>
  </w:num>
  <w:num w:numId="18">
    <w:abstractNumId w:val="25"/>
  </w:num>
  <w:num w:numId="19">
    <w:abstractNumId w:val="4"/>
  </w:num>
  <w:num w:numId="20">
    <w:abstractNumId w:val="24"/>
  </w:num>
  <w:num w:numId="21">
    <w:abstractNumId w:val="29"/>
  </w:num>
  <w:num w:numId="22">
    <w:abstractNumId w:val="5"/>
  </w:num>
  <w:num w:numId="23">
    <w:abstractNumId w:val="1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1"/>
  </w:num>
  <w:num w:numId="27">
    <w:abstractNumId w:val="17"/>
  </w:num>
  <w:num w:numId="28">
    <w:abstractNumId w:val="19"/>
  </w:num>
  <w:num w:numId="29">
    <w:abstractNumId w:val="28"/>
  </w:num>
  <w:num w:numId="30">
    <w:abstractNumId w:val="15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BB"/>
    <w:rsid w:val="00003BFC"/>
    <w:rsid w:val="000106E8"/>
    <w:rsid w:val="00014472"/>
    <w:rsid w:val="00016EDF"/>
    <w:rsid w:val="00017768"/>
    <w:rsid w:val="000274B2"/>
    <w:rsid w:val="000359D2"/>
    <w:rsid w:val="0003730E"/>
    <w:rsid w:val="000423EB"/>
    <w:rsid w:val="00042C3C"/>
    <w:rsid w:val="00043BE6"/>
    <w:rsid w:val="000450B3"/>
    <w:rsid w:val="000450F3"/>
    <w:rsid w:val="000569DF"/>
    <w:rsid w:val="00061305"/>
    <w:rsid w:val="00072267"/>
    <w:rsid w:val="0008050F"/>
    <w:rsid w:val="00081911"/>
    <w:rsid w:val="000911BE"/>
    <w:rsid w:val="00092105"/>
    <w:rsid w:val="000959DA"/>
    <w:rsid w:val="000A5652"/>
    <w:rsid w:val="000A754E"/>
    <w:rsid w:val="000B41D2"/>
    <w:rsid w:val="000B769B"/>
    <w:rsid w:val="000B78BA"/>
    <w:rsid w:val="000C24AC"/>
    <w:rsid w:val="000C6370"/>
    <w:rsid w:val="000C6F0F"/>
    <w:rsid w:val="000E374D"/>
    <w:rsid w:val="00101F8C"/>
    <w:rsid w:val="00107378"/>
    <w:rsid w:val="001134C0"/>
    <w:rsid w:val="00114D75"/>
    <w:rsid w:val="00117282"/>
    <w:rsid w:val="00123E86"/>
    <w:rsid w:val="00124541"/>
    <w:rsid w:val="00127044"/>
    <w:rsid w:val="00127ED8"/>
    <w:rsid w:val="0013209B"/>
    <w:rsid w:val="00154F4E"/>
    <w:rsid w:val="00165A9E"/>
    <w:rsid w:val="00174607"/>
    <w:rsid w:val="001964DA"/>
    <w:rsid w:val="001A31F7"/>
    <w:rsid w:val="001C6ED7"/>
    <w:rsid w:val="001D2260"/>
    <w:rsid w:val="001D5ABC"/>
    <w:rsid w:val="001E0493"/>
    <w:rsid w:val="001E1793"/>
    <w:rsid w:val="001F7E93"/>
    <w:rsid w:val="002408C2"/>
    <w:rsid w:val="00246F62"/>
    <w:rsid w:val="002474AA"/>
    <w:rsid w:val="00247D1B"/>
    <w:rsid w:val="00255725"/>
    <w:rsid w:val="00255765"/>
    <w:rsid w:val="00261935"/>
    <w:rsid w:val="00287BC3"/>
    <w:rsid w:val="00294E78"/>
    <w:rsid w:val="002B56A7"/>
    <w:rsid w:val="002C5A23"/>
    <w:rsid w:val="002C674E"/>
    <w:rsid w:val="002E7F2C"/>
    <w:rsid w:val="002F20E7"/>
    <w:rsid w:val="003020EF"/>
    <w:rsid w:val="003041A3"/>
    <w:rsid w:val="003049F0"/>
    <w:rsid w:val="00305B4D"/>
    <w:rsid w:val="00313597"/>
    <w:rsid w:val="00316B08"/>
    <w:rsid w:val="003173D7"/>
    <w:rsid w:val="00333CE2"/>
    <w:rsid w:val="003416A1"/>
    <w:rsid w:val="00353C34"/>
    <w:rsid w:val="003624CA"/>
    <w:rsid w:val="00367877"/>
    <w:rsid w:val="00383E45"/>
    <w:rsid w:val="00387EBF"/>
    <w:rsid w:val="00390B3C"/>
    <w:rsid w:val="00391353"/>
    <w:rsid w:val="003944EE"/>
    <w:rsid w:val="00396D6B"/>
    <w:rsid w:val="003B1F46"/>
    <w:rsid w:val="003C33AE"/>
    <w:rsid w:val="003C41A0"/>
    <w:rsid w:val="003C5295"/>
    <w:rsid w:val="003C624D"/>
    <w:rsid w:val="003D5797"/>
    <w:rsid w:val="003E629E"/>
    <w:rsid w:val="003F74E3"/>
    <w:rsid w:val="0040388E"/>
    <w:rsid w:val="00405FF7"/>
    <w:rsid w:val="00406804"/>
    <w:rsid w:val="004201C9"/>
    <w:rsid w:val="004204CC"/>
    <w:rsid w:val="0042260F"/>
    <w:rsid w:val="00424395"/>
    <w:rsid w:val="00425716"/>
    <w:rsid w:val="004528C8"/>
    <w:rsid w:val="00456CF0"/>
    <w:rsid w:val="004955C7"/>
    <w:rsid w:val="004A2066"/>
    <w:rsid w:val="004A4655"/>
    <w:rsid w:val="004B2396"/>
    <w:rsid w:val="004B399C"/>
    <w:rsid w:val="004C1829"/>
    <w:rsid w:val="004C2757"/>
    <w:rsid w:val="004D0D4E"/>
    <w:rsid w:val="004E1453"/>
    <w:rsid w:val="004E5722"/>
    <w:rsid w:val="004E6195"/>
    <w:rsid w:val="004E724B"/>
    <w:rsid w:val="0050334D"/>
    <w:rsid w:val="00524780"/>
    <w:rsid w:val="005371EF"/>
    <w:rsid w:val="00545D3C"/>
    <w:rsid w:val="0058340B"/>
    <w:rsid w:val="005839B7"/>
    <w:rsid w:val="00597E29"/>
    <w:rsid w:val="005A03D6"/>
    <w:rsid w:val="005A1BB6"/>
    <w:rsid w:val="005A2E97"/>
    <w:rsid w:val="005A5669"/>
    <w:rsid w:val="005B437C"/>
    <w:rsid w:val="005D3FD6"/>
    <w:rsid w:val="005E2B7F"/>
    <w:rsid w:val="005E4370"/>
    <w:rsid w:val="005E56F1"/>
    <w:rsid w:val="005E6807"/>
    <w:rsid w:val="005F394E"/>
    <w:rsid w:val="006007D5"/>
    <w:rsid w:val="00613621"/>
    <w:rsid w:val="006144F8"/>
    <w:rsid w:val="006362B6"/>
    <w:rsid w:val="00636478"/>
    <w:rsid w:val="006442CB"/>
    <w:rsid w:val="0065515A"/>
    <w:rsid w:val="006579CA"/>
    <w:rsid w:val="006657A4"/>
    <w:rsid w:val="00682D44"/>
    <w:rsid w:val="00685FA5"/>
    <w:rsid w:val="0069052F"/>
    <w:rsid w:val="00697E4A"/>
    <w:rsid w:val="006A1A0C"/>
    <w:rsid w:val="006A2FEA"/>
    <w:rsid w:val="006A312C"/>
    <w:rsid w:val="006B144B"/>
    <w:rsid w:val="006D20F4"/>
    <w:rsid w:val="006D75CD"/>
    <w:rsid w:val="006D7F73"/>
    <w:rsid w:val="006E1C67"/>
    <w:rsid w:val="006E5289"/>
    <w:rsid w:val="006F0185"/>
    <w:rsid w:val="00703BF0"/>
    <w:rsid w:val="00707BC7"/>
    <w:rsid w:val="007106EF"/>
    <w:rsid w:val="0072380D"/>
    <w:rsid w:val="00760433"/>
    <w:rsid w:val="0077761F"/>
    <w:rsid w:val="00782C55"/>
    <w:rsid w:val="00782E63"/>
    <w:rsid w:val="00785783"/>
    <w:rsid w:val="00787327"/>
    <w:rsid w:val="00795DB8"/>
    <w:rsid w:val="007960FF"/>
    <w:rsid w:val="007A31E8"/>
    <w:rsid w:val="007A667B"/>
    <w:rsid w:val="007B4BAB"/>
    <w:rsid w:val="007C29C7"/>
    <w:rsid w:val="007D586D"/>
    <w:rsid w:val="007F623C"/>
    <w:rsid w:val="00801B61"/>
    <w:rsid w:val="00803ACF"/>
    <w:rsid w:val="00821EF9"/>
    <w:rsid w:val="0082782F"/>
    <w:rsid w:val="008312D0"/>
    <w:rsid w:val="0088219C"/>
    <w:rsid w:val="00884185"/>
    <w:rsid w:val="00894229"/>
    <w:rsid w:val="008A10BF"/>
    <w:rsid w:val="008A395B"/>
    <w:rsid w:val="008A3D14"/>
    <w:rsid w:val="008C58DA"/>
    <w:rsid w:val="008C6CDB"/>
    <w:rsid w:val="008C7EC2"/>
    <w:rsid w:val="008D009A"/>
    <w:rsid w:val="008D028C"/>
    <w:rsid w:val="008D239A"/>
    <w:rsid w:val="008E1C22"/>
    <w:rsid w:val="008E21A5"/>
    <w:rsid w:val="008E2F31"/>
    <w:rsid w:val="008E5D5E"/>
    <w:rsid w:val="008F2832"/>
    <w:rsid w:val="008F37C7"/>
    <w:rsid w:val="008F7ADF"/>
    <w:rsid w:val="00910259"/>
    <w:rsid w:val="00911665"/>
    <w:rsid w:val="0091256D"/>
    <w:rsid w:val="00913FA0"/>
    <w:rsid w:val="009219A9"/>
    <w:rsid w:val="00924CCC"/>
    <w:rsid w:val="00931E88"/>
    <w:rsid w:val="00932C6F"/>
    <w:rsid w:val="0094236F"/>
    <w:rsid w:val="00957AD7"/>
    <w:rsid w:val="00960F5F"/>
    <w:rsid w:val="0096788D"/>
    <w:rsid w:val="009721B5"/>
    <w:rsid w:val="0097695B"/>
    <w:rsid w:val="00985A71"/>
    <w:rsid w:val="00992A03"/>
    <w:rsid w:val="009E18BE"/>
    <w:rsid w:val="009F27F3"/>
    <w:rsid w:val="00A047BB"/>
    <w:rsid w:val="00A10535"/>
    <w:rsid w:val="00A22A08"/>
    <w:rsid w:val="00A23218"/>
    <w:rsid w:val="00A3169A"/>
    <w:rsid w:val="00A3287E"/>
    <w:rsid w:val="00A35B7F"/>
    <w:rsid w:val="00A40BAC"/>
    <w:rsid w:val="00A45144"/>
    <w:rsid w:val="00A67371"/>
    <w:rsid w:val="00A678AB"/>
    <w:rsid w:val="00A75AA7"/>
    <w:rsid w:val="00A919D3"/>
    <w:rsid w:val="00AA003E"/>
    <w:rsid w:val="00AA2DF7"/>
    <w:rsid w:val="00AA3330"/>
    <w:rsid w:val="00AC045F"/>
    <w:rsid w:val="00AC1493"/>
    <w:rsid w:val="00AC6CBF"/>
    <w:rsid w:val="00AD3946"/>
    <w:rsid w:val="00AE3AF3"/>
    <w:rsid w:val="00AE5F6C"/>
    <w:rsid w:val="00AF0012"/>
    <w:rsid w:val="00B11AF5"/>
    <w:rsid w:val="00B20482"/>
    <w:rsid w:val="00B23FB4"/>
    <w:rsid w:val="00B24571"/>
    <w:rsid w:val="00B45B05"/>
    <w:rsid w:val="00B4770B"/>
    <w:rsid w:val="00B50299"/>
    <w:rsid w:val="00B51023"/>
    <w:rsid w:val="00B520C5"/>
    <w:rsid w:val="00B64096"/>
    <w:rsid w:val="00B65333"/>
    <w:rsid w:val="00B674D5"/>
    <w:rsid w:val="00B71430"/>
    <w:rsid w:val="00B71BA1"/>
    <w:rsid w:val="00B75D3A"/>
    <w:rsid w:val="00B7671C"/>
    <w:rsid w:val="00B77199"/>
    <w:rsid w:val="00B87BFD"/>
    <w:rsid w:val="00B96CF7"/>
    <w:rsid w:val="00BB28F3"/>
    <w:rsid w:val="00BC014E"/>
    <w:rsid w:val="00BC4F4B"/>
    <w:rsid w:val="00BE2DD7"/>
    <w:rsid w:val="00BE396F"/>
    <w:rsid w:val="00BF6BBA"/>
    <w:rsid w:val="00C20F06"/>
    <w:rsid w:val="00C221EA"/>
    <w:rsid w:val="00C3363B"/>
    <w:rsid w:val="00C54D55"/>
    <w:rsid w:val="00C65717"/>
    <w:rsid w:val="00C676F1"/>
    <w:rsid w:val="00C708D1"/>
    <w:rsid w:val="00C769EA"/>
    <w:rsid w:val="00C87FBB"/>
    <w:rsid w:val="00C90DF1"/>
    <w:rsid w:val="00C93D79"/>
    <w:rsid w:val="00CA0253"/>
    <w:rsid w:val="00CA6D27"/>
    <w:rsid w:val="00CC0341"/>
    <w:rsid w:val="00CC49B7"/>
    <w:rsid w:val="00CD691C"/>
    <w:rsid w:val="00CE15AF"/>
    <w:rsid w:val="00CE20F9"/>
    <w:rsid w:val="00CE4DD7"/>
    <w:rsid w:val="00CF6A6D"/>
    <w:rsid w:val="00D005D9"/>
    <w:rsid w:val="00D00813"/>
    <w:rsid w:val="00D16430"/>
    <w:rsid w:val="00D3119A"/>
    <w:rsid w:val="00D37039"/>
    <w:rsid w:val="00D40816"/>
    <w:rsid w:val="00D41E4E"/>
    <w:rsid w:val="00D42C56"/>
    <w:rsid w:val="00D6783E"/>
    <w:rsid w:val="00D81129"/>
    <w:rsid w:val="00D85C49"/>
    <w:rsid w:val="00D93CAA"/>
    <w:rsid w:val="00D949A8"/>
    <w:rsid w:val="00DB230A"/>
    <w:rsid w:val="00DC4065"/>
    <w:rsid w:val="00DD1295"/>
    <w:rsid w:val="00DD50C9"/>
    <w:rsid w:val="00DD5B64"/>
    <w:rsid w:val="00DE0BD0"/>
    <w:rsid w:val="00DE5A23"/>
    <w:rsid w:val="00DF5136"/>
    <w:rsid w:val="00E00DFA"/>
    <w:rsid w:val="00E12EB5"/>
    <w:rsid w:val="00E248B6"/>
    <w:rsid w:val="00E30F01"/>
    <w:rsid w:val="00E331CB"/>
    <w:rsid w:val="00E33D59"/>
    <w:rsid w:val="00E37DA8"/>
    <w:rsid w:val="00E421D3"/>
    <w:rsid w:val="00E42D84"/>
    <w:rsid w:val="00E43552"/>
    <w:rsid w:val="00E4470B"/>
    <w:rsid w:val="00E7736A"/>
    <w:rsid w:val="00E81C70"/>
    <w:rsid w:val="00E9089C"/>
    <w:rsid w:val="00EA2B41"/>
    <w:rsid w:val="00EA3248"/>
    <w:rsid w:val="00EB5463"/>
    <w:rsid w:val="00EC291D"/>
    <w:rsid w:val="00ED5885"/>
    <w:rsid w:val="00EE6281"/>
    <w:rsid w:val="00EE7F67"/>
    <w:rsid w:val="00EF3762"/>
    <w:rsid w:val="00EF74AD"/>
    <w:rsid w:val="00F0206B"/>
    <w:rsid w:val="00F130BC"/>
    <w:rsid w:val="00F3078A"/>
    <w:rsid w:val="00F30920"/>
    <w:rsid w:val="00F40642"/>
    <w:rsid w:val="00F41289"/>
    <w:rsid w:val="00F4346C"/>
    <w:rsid w:val="00F447BE"/>
    <w:rsid w:val="00F47277"/>
    <w:rsid w:val="00F5220D"/>
    <w:rsid w:val="00F52439"/>
    <w:rsid w:val="00F566D9"/>
    <w:rsid w:val="00F70883"/>
    <w:rsid w:val="00F7215F"/>
    <w:rsid w:val="00F754FA"/>
    <w:rsid w:val="00F8513C"/>
    <w:rsid w:val="00F862CB"/>
    <w:rsid w:val="00FA18CA"/>
    <w:rsid w:val="00FA29A9"/>
    <w:rsid w:val="00FA33A0"/>
    <w:rsid w:val="00FC2A11"/>
    <w:rsid w:val="00FC31B8"/>
    <w:rsid w:val="00FC52A0"/>
    <w:rsid w:val="00FC5452"/>
    <w:rsid w:val="00FD0318"/>
    <w:rsid w:val="00FD0F25"/>
    <w:rsid w:val="00FD3B09"/>
    <w:rsid w:val="00FE049F"/>
    <w:rsid w:val="00FE761D"/>
    <w:rsid w:val="00FF1C7D"/>
    <w:rsid w:val="00FF2F92"/>
    <w:rsid w:val="00FF7C21"/>
    <w:rsid w:val="1B9638BA"/>
    <w:rsid w:val="4773B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06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US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US" w:eastAsia="ja-JP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US" w:eastAsia="ja-JP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US" w:eastAsia="ja-JP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US" w:eastAsia="ja-JP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C87FB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B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87FB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BB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FB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FBB"/>
    <w:rPr>
      <w:rFonts w:ascii="Verdana" w:hAnsi="Verdana"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C87FBB"/>
    <w:pPr>
      <w:autoSpaceDN/>
      <w:spacing w:after="160"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FBB"/>
    <w:rPr>
      <w:rFonts w:ascii="Verdana" w:eastAsiaTheme="minorHAnsi" w:hAnsi="Verdana" w:cstheme="minorBid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87FB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87FBB"/>
    <w:rPr>
      <w:sz w:val="16"/>
      <w:szCs w:val="16"/>
    </w:rPr>
  </w:style>
  <w:style w:type="paragraph" w:styleId="Revision">
    <w:name w:val="Revision"/>
    <w:hidden/>
    <w:uiPriority w:val="99"/>
    <w:semiHidden/>
    <w:rsid w:val="00247D1B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CF7"/>
    <w:pPr>
      <w:autoSpaceDN w:val="0"/>
      <w:spacing w:after="0"/>
      <w:textAlignment w:val="baseline"/>
    </w:pPr>
    <w:rPr>
      <w:rFonts w:eastAsia="DejaVu Sans" w:cs="Lohit Hindi"/>
      <w:b/>
      <w:bCs/>
      <w:color w:val="000000"/>
      <w:lang w:val="nl-NL" w:eastAsia="nl-N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CF7"/>
    <w:rPr>
      <w:rFonts w:ascii="Verdana" w:eastAsiaTheme="minorHAnsi" w:hAnsi="Verdana" w:cstheme="minorBidi"/>
      <w:b/>
      <w:bCs/>
      <w:color w:val="000000"/>
      <w:lang w:val="en-US" w:eastAsia="en-US"/>
    </w:rPr>
  </w:style>
  <w:style w:type="character" w:customStyle="1" w:styleId="Mention">
    <w:name w:val="Mention"/>
    <w:basedOn w:val="DefaultParagraphFont"/>
    <w:uiPriority w:val="99"/>
    <w:unhideWhenUsed/>
    <w:rsid w:val="00AC6CBF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semiHidden/>
    <w:rsid w:val="00B64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webSetting" Target="webSettings0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5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227</ap:Words>
  <ap:Characters>1297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Voornemen Programma Noordzee 2028-2033</vt:lpstr>
    </vt:vector>
  </ap:TitlesOfParts>
  <ap:LinksUpToDate>false</ap:LinksUpToDate>
  <ap:CharactersWithSpaces>1521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2026-03-31T11:31:00.0000000Z</dcterms:created>
  <dcterms:modified xsi:type="dcterms:W3CDTF">2026-03-31T11:31:00.0000000Z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Voornemen Programma Noordzee 2028-2033</vt:lpwstr>
  </property>
  <property fmtid="{D5CDD505-2E9C-101B-9397-08002B2CF9AE}" pid="5" name="Publicatiedatum">
    <vt:lpwstr/>
  </property>
  <property fmtid="{D5CDD505-2E9C-101B-9397-08002B2CF9AE}" pid="6" name="Verantwoordelijke organisatie">
    <vt:lpwstr>Dir.Waterveiligheid, Rivieren en Zee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T.M.F. Kompier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>openbaar</vt:lpwstr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ContentTypeId">
    <vt:lpwstr>0x010100422F6F3D7EECE74994A504D16E5935ED</vt:lpwstr>
  </property>
  <property fmtid="{D5CDD505-2E9C-101B-9397-08002B2CF9AE}" pid="30" name="MediaServiceImageTags">
    <vt:lpwstr/>
  </property>
</Properties>
</file>