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35F10C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5781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1EF30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52EEAF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113F1C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69322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F985EA" w14:textId="77777777"/>
        </w:tc>
      </w:tr>
      <w:tr w:rsidR="00997775" w14:paraId="747348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594B1BC" w14:textId="77777777"/>
        </w:tc>
      </w:tr>
      <w:tr w:rsidR="00997775" w14:paraId="118416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B6C97F" w14:textId="77777777"/>
        </w:tc>
        <w:tc>
          <w:tcPr>
            <w:tcW w:w="7654" w:type="dxa"/>
            <w:gridSpan w:val="2"/>
          </w:tcPr>
          <w:p w:rsidR="00997775" w:rsidRDefault="00997775" w14:paraId="505CC1D0" w14:textId="77777777"/>
        </w:tc>
      </w:tr>
      <w:tr w:rsidR="00997775" w14:paraId="11BA2F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511DE" w14:paraId="13654F66" w14:textId="57CFB324">
            <w:pPr>
              <w:rPr>
                <w:b/>
              </w:rPr>
            </w:pPr>
            <w:r w:rsidRPr="00E511DE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E511DE">
              <w:rPr>
                <w:b/>
              </w:rPr>
              <w:t>043</w:t>
            </w:r>
          </w:p>
        </w:tc>
        <w:tc>
          <w:tcPr>
            <w:tcW w:w="7654" w:type="dxa"/>
            <w:gridSpan w:val="2"/>
          </w:tcPr>
          <w:p w:rsidRPr="00E511DE" w:rsidR="00997775" w:rsidP="00A07C71" w:rsidRDefault="00E511DE" w14:paraId="30A3A9E9" w14:textId="10B4644F">
            <w:pPr>
              <w:rPr>
                <w:b/>
                <w:bCs/>
              </w:rPr>
            </w:pPr>
            <w:r w:rsidRPr="00E511DE">
              <w:rPr>
                <w:b/>
                <w:bCs/>
              </w:rPr>
              <w:t>Toekomst pensioenstelsel</w:t>
            </w:r>
          </w:p>
        </w:tc>
      </w:tr>
      <w:tr w:rsidR="00997775" w14:paraId="35773C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C7C0DB" w14:textId="77777777"/>
        </w:tc>
        <w:tc>
          <w:tcPr>
            <w:tcW w:w="7654" w:type="dxa"/>
            <w:gridSpan w:val="2"/>
          </w:tcPr>
          <w:p w:rsidR="00997775" w:rsidRDefault="00997775" w14:paraId="403E6A0D" w14:textId="77777777"/>
        </w:tc>
      </w:tr>
      <w:tr w:rsidR="00997775" w14:paraId="68F0E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47BBEE" w14:textId="77777777"/>
        </w:tc>
        <w:tc>
          <w:tcPr>
            <w:tcW w:w="7654" w:type="dxa"/>
            <w:gridSpan w:val="2"/>
          </w:tcPr>
          <w:p w:rsidR="00997775" w:rsidRDefault="00997775" w14:paraId="6D0160F1" w14:textId="77777777"/>
        </w:tc>
      </w:tr>
      <w:tr w:rsidR="00997775" w14:paraId="125FB8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279631" w14:textId="62C0277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511DE">
              <w:rPr>
                <w:b/>
              </w:rPr>
              <w:t>697</w:t>
            </w:r>
          </w:p>
        </w:tc>
        <w:tc>
          <w:tcPr>
            <w:tcW w:w="7654" w:type="dxa"/>
            <w:gridSpan w:val="2"/>
          </w:tcPr>
          <w:p w:rsidR="00997775" w:rsidRDefault="00997775" w14:paraId="15B9C24D" w14:textId="3C53E8F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E511DE" w:rsidR="00E511DE">
              <w:rPr>
                <w:b/>
              </w:rPr>
              <w:t>HET LID JIMMY DIJK</w:t>
            </w:r>
          </w:p>
        </w:tc>
      </w:tr>
      <w:tr w:rsidR="00997775" w14:paraId="2B892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248769" w14:textId="77777777"/>
        </w:tc>
        <w:tc>
          <w:tcPr>
            <w:tcW w:w="7654" w:type="dxa"/>
            <w:gridSpan w:val="2"/>
          </w:tcPr>
          <w:p w:rsidR="00997775" w:rsidP="00280D6A" w:rsidRDefault="00997775" w14:paraId="7D6BCC4A" w14:textId="2C267D4B">
            <w:r>
              <w:t>Voorgesteld</w:t>
            </w:r>
            <w:r w:rsidR="00280D6A">
              <w:t xml:space="preserve"> </w:t>
            </w:r>
            <w:r w:rsidR="00E511DE">
              <w:t>31 maart 2026</w:t>
            </w:r>
          </w:p>
        </w:tc>
      </w:tr>
      <w:tr w:rsidR="00997775" w14:paraId="79311D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31F37B" w14:textId="77777777"/>
        </w:tc>
        <w:tc>
          <w:tcPr>
            <w:tcW w:w="7654" w:type="dxa"/>
            <w:gridSpan w:val="2"/>
          </w:tcPr>
          <w:p w:rsidR="00997775" w:rsidRDefault="00997775" w14:paraId="3F569F7C" w14:textId="77777777"/>
        </w:tc>
      </w:tr>
      <w:tr w:rsidR="00997775" w14:paraId="71575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5145CB" w14:textId="77777777"/>
        </w:tc>
        <w:tc>
          <w:tcPr>
            <w:tcW w:w="7654" w:type="dxa"/>
            <w:gridSpan w:val="2"/>
          </w:tcPr>
          <w:p w:rsidR="00997775" w:rsidRDefault="00997775" w14:paraId="04EF748F" w14:textId="77777777">
            <w:r>
              <w:t>De Kamer,</w:t>
            </w:r>
          </w:p>
        </w:tc>
      </w:tr>
      <w:tr w:rsidR="00997775" w14:paraId="7FF2EC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9E9AC9" w14:textId="77777777"/>
        </w:tc>
        <w:tc>
          <w:tcPr>
            <w:tcW w:w="7654" w:type="dxa"/>
            <w:gridSpan w:val="2"/>
          </w:tcPr>
          <w:p w:rsidR="00997775" w:rsidRDefault="00997775" w14:paraId="65A4D7AD" w14:textId="77777777"/>
        </w:tc>
      </w:tr>
      <w:tr w:rsidR="00997775" w14:paraId="3F2211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6F7B9A" w14:textId="77777777"/>
        </w:tc>
        <w:tc>
          <w:tcPr>
            <w:tcW w:w="7654" w:type="dxa"/>
            <w:gridSpan w:val="2"/>
          </w:tcPr>
          <w:p w:rsidR="00997775" w:rsidRDefault="00997775" w14:paraId="40E57E10" w14:textId="77777777">
            <w:r>
              <w:t>gehoord de beraadslaging,</w:t>
            </w:r>
          </w:p>
        </w:tc>
      </w:tr>
      <w:tr w:rsidR="00997775" w14:paraId="35E540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0E7485" w14:textId="77777777"/>
        </w:tc>
        <w:tc>
          <w:tcPr>
            <w:tcW w:w="7654" w:type="dxa"/>
            <w:gridSpan w:val="2"/>
          </w:tcPr>
          <w:p w:rsidR="00997775" w:rsidRDefault="00997775" w14:paraId="5A98E064" w14:textId="77777777"/>
        </w:tc>
      </w:tr>
      <w:tr w:rsidR="00997775" w14:paraId="668D1E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E88F72" w14:textId="77777777"/>
        </w:tc>
        <w:tc>
          <w:tcPr>
            <w:tcW w:w="7654" w:type="dxa"/>
            <w:gridSpan w:val="2"/>
          </w:tcPr>
          <w:p w:rsidR="00E511DE" w:rsidP="00E511DE" w:rsidRDefault="00E511DE" w14:paraId="13E18AFB" w14:textId="77777777">
            <w:r>
              <w:t>constaterende dat het inflatiecijfer deze maand 2,7% is en de verwachting is dat de prijzen nog verder zullen stijgen;</w:t>
            </w:r>
          </w:p>
          <w:p w:rsidR="00E511DE" w:rsidP="00E511DE" w:rsidRDefault="00E511DE" w14:paraId="7A6E8F12" w14:textId="77777777"/>
          <w:p w:rsidR="00E511DE" w:rsidP="00E511DE" w:rsidRDefault="00E511DE" w14:paraId="4E9D74C2" w14:textId="77777777">
            <w:r>
              <w:t>constaterende dat de pensioenen van veel gepensioneerden de afgelopen jaren achterlopen op de prijzen;</w:t>
            </w:r>
          </w:p>
          <w:p w:rsidR="00E511DE" w:rsidP="00E511DE" w:rsidRDefault="00E511DE" w14:paraId="35B89B0D" w14:textId="77777777"/>
          <w:p w:rsidR="00E511DE" w:rsidP="00E511DE" w:rsidRDefault="00E511DE" w14:paraId="09950B73" w14:textId="77777777">
            <w:r>
              <w:t>verzoekt de regering pensioenfondsen die nog niet over zijn op het nieuwe stelsel op te roepen de pensioenen waar mogelijk te indexeren,</w:t>
            </w:r>
          </w:p>
          <w:p w:rsidR="00E511DE" w:rsidP="00E511DE" w:rsidRDefault="00E511DE" w14:paraId="3C065932" w14:textId="77777777"/>
          <w:p w:rsidR="00E511DE" w:rsidP="00E511DE" w:rsidRDefault="00E511DE" w14:paraId="35E4ED81" w14:textId="77777777">
            <w:r>
              <w:t>en gaat over tot de orde van de dag.</w:t>
            </w:r>
          </w:p>
          <w:p w:rsidR="00E511DE" w:rsidP="00E511DE" w:rsidRDefault="00E511DE" w14:paraId="2A784694" w14:textId="6D872FF0"/>
          <w:p w:rsidR="00997775" w:rsidP="00E511DE" w:rsidRDefault="00E511DE" w14:paraId="51097D91" w14:textId="77777777">
            <w:r>
              <w:t>Jimmy Dijk</w:t>
            </w:r>
          </w:p>
          <w:p w:rsidR="00E511DE" w:rsidP="00E511DE" w:rsidRDefault="00E511DE" w14:paraId="12D3E88D" w14:textId="76470B83"/>
        </w:tc>
      </w:tr>
    </w:tbl>
    <w:p w:rsidR="00997775" w:rsidRDefault="00997775" w14:paraId="4ED4EDB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01F8" w14:textId="77777777" w:rsidR="00E511DE" w:rsidRDefault="00E511DE">
      <w:pPr>
        <w:spacing w:line="20" w:lineRule="exact"/>
      </w:pPr>
    </w:p>
  </w:endnote>
  <w:endnote w:type="continuationSeparator" w:id="0">
    <w:p w14:paraId="7053BDC4" w14:textId="77777777" w:rsidR="00E511DE" w:rsidRDefault="00E511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02EE2E" w14:textId="77777777" w:rsidR="00E511DE" w:rsidRDefault="00E511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D7C2" w14:textId="77777777" w:rsidR="00E511DE" w:rsidRDefault="00E511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4ECFDB7" w14:textId="77777777" w:rsidR="00E511DE" w:rsidRDefault="00E51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D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33CC1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511D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AABFF"/>
  <w15:docId w15:val="{B4B9A81D-4A27-47ED-AE40-E9C8573B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2026-04-01T07:57:00.0000000Z</dcterms:created>
  <dcterms:modified xsi:type="dcterms:W3CDTF">2026-04-01T08:04:00.0000000Z</dcterms:modified>
  <dc:description>------------------------</dc:description>
  <dc:subject/>
  <keywords/>
  <version/>
  <category/>
</coreProperties>
</file>