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37EE" w14:paraId="37FE68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083C7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037D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37EE" w14:paraId="21ACDC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F5619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137EE" w14:paraId="0364B9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97F37B" w14:textId="77777777"/>
        </w:tc>
      </w:tr>
      <w:tr w:rsidR="00997775" w:rsidTr="006137EE" w14:paraId="4E36D9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26D143" w14:textId="77777777"/>
        </w:tc>
      </w:tr>
      <w:tr w:rsidR="00997775" w:rsidTr="006137EE" w14:paraId="4375E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53F441" w14:textId="77777777"/>
        </w:tc>
        <w:tc>
          <w:tcPr>
            <w:tcW w:w="7654" w:type="dxa"/>
            <w:gridSpan w:val="2"/>
          </w:tcPr>
          <w:p w:rsidR="00997775" w:rsidRDefault="00997775" w14:paraId="14CE2534" w14:textId="77777777"/>
        </w:tc>
      </w:tr>
      <w:tr w:rsidR="006137EE" w:rsidTr="006137EE" w14:paraId="6E84A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37EE" w:rsidP="006137EE" w:rsidRDefault="006137EE" w14:paraId="1D81056D" w14:textId="7D17E810">
            <w:pPr>
              <w:rPr>
                <w:b/>
              </w:rPr>
            </w:pPr>
            <w:r w:rsidRPr="00E511DE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E511DE">
              <w:rPr>
                <w:b/>
              </w:rPr>
              <w:t>043</w:t>
            </w:r>
          </w:p>
        </w:tc>
        <w:tc>
          <w:tcPr>
            <w:tcW w:w="7654" w:type="dxa"/>
            <w:gridSpan w:val="2"/>
          </w:tcPr>
          <w:p w:rsidR="006137EE" w:rsidP="006137EE" w:rsidRDefault="006137EE" w14:paraId="79B9F8A4" w14:textId="2CB759B8">
            <w:pPr>
              <w:rPr>
                <w:b/>
              </w:rPr>
            </w:pPr>
            <w:r w:rsidRPr="00E511DE">
              <w:rPr>
                <w:b/>
                <w:bCs/>
              </w:rPr>
              <w:t>Toekomst pensioenstelsel</w:t>
            </w:r>
          </w:p>
        </w:tc>
      </w:tr>
      <w:tr w:rsidR="006137EE" w:rsidTr="006137EE" w14:paraId="4893E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37EE" w:rsidP="006137EE" w:rsidRDefault="006137EE" w14:paraId="72269054" w14:textId="77777777"/>
        </w:tc>
        <w:tc>
          <w:tcPr>
            <w:tcW w:w="7654" w:type="dxa"/>
            <w:gridSpan w:val="2"/>
          </w:tcPr>
          <w:p w:rsidR="006137EE" w:rsidP="006137EE" w:rsidRDefault="006137EE" w14:paraId="4C7BE884" w14:textId="77777777"/>
        </w:tc>
      </w:tr>
      <w:tr w:rsidR="006137EE" w:rsidTr="006137EE" w14:paraId="00B03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37EE" w:rsidP="006137EE" w:rsidRDefault="006137EE" w14:paraId="6E575896" w14:textId="77777777"/>
        </w:tc>
        <w:tc>
          <w:tcPr>
            <w:tcW w:w="7654" w:type="dxa"/>
            <w:gridSpan w:val="2"/>
          </w:tcPr>
          <w:p w:rsidR="006137EE" w:rsidP="006137EE" w:rsidRDefault="006137EE" w14:paraId="27EE6BF4" w14:textId="77777777"/>
        </w:tc>
      </w:tr>
      <w:tr w:rsidR="006137EE" w:rsidTr="006137EE" w14:paraId="382634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37EE" w:rsidP="006137EE" w:rsidRDefault="006137EE" w14:paraId="02C9AA59" w14:textId="0525594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698</w:t>
            </w:r>
          </w:p>
        </w:tc>
        <w:tc>
          <w:tcPr>
            <w:tcW w:w="7654" w:type="dxa"/>
            <w:gridSpan w:val="2"/>
          </w:tcPr>
          <w:p w:rsidR="006137EE" w:rsidP="006137EE" w:rsidRDefault="006137EE" w14:paraId="0D98C0B9" w14:textId="71E7218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137EE">
              <w:rPr>
                <w:b/>
              </w:rPr>
              <w:t>HET LID JIMMY DIJK</w:t>
            </w:r>
          </w:p>
        </w:tc>
      </w:tr>
      <w:tr w:rsidR="006137EE" w:rsidTr="006137EE" w14:paraId="24462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37EE" w:rsidP="006137EE" w:rsidRDefault="006137EE" w14:paraId="2CB952BB" w14:textId="77777777"/>
        </w:tc>
        <w:tc>
          <w:tcPr>
            <w:tcW w:w="7654" w:type="dxa"/>
            <w:gridSpan w:val="2"/>
          </w:tcPr>
          <w:p w:rsidR="006137EE" w:rsidP="006137EE" w:rsidRDefault="006137EE" w14:paraId="5CA79684" w14:textId="040E8595">
            <w:r>
              <w:t>Voorgesteld 31 maart 2026</w:t>
            </w:r>
          </w:p>
        </w:tc>
      </w:tr>
      <w:tr w:rsidR="00997775" w:rsidTr="006137EE" w14:paraId="3ECC5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9B96F" w14:textId="77777777"/>
        </w:tc>
        <w:tc>
          <w:tcPr>
            <w:tcW w:w="7654" w:type="dxa"/>
            <w:gridSpan w:val="2"/>
          </w:tcPr>
          <w:p w:rsidR="00997775" w:rsidRDefault="00997775" w14:paraId="08ABB85C" w14:textId="77777777"/>
        </w:tc>
      </w:tr>
      <w:tr w:rsidR="00997775" w:rsidTr="006137EE" w14:paraId="6F589B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2C5E5B" w14:textId="77777777"/>
        </w:tc>
        <w:tc>
          <w:tcPr>
            <w:tcW w:w="7654" w:type="dxa"/>
            <w:gridSpan w:val="2"/>
          </w:tcPr>
          <w:p w:rsidR="00997775" w:rsidRDefault="00997775" w14:paraId="5E2C94E2" w14:textId="77777777">
            <w:r>
              <w:t>De Kamer,</w:t>
            </w:r>
          </w:p>
        </w:tc>
      </w:tr>
      <w:tr w:rsidR="00997775" w:rsidTr="006137EE" w14:paraId="00984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4EE7E8" w14:textId="77777777"/>
        </w:tc>
        <w:tc>
          <w:tcPr>
            <w:tcW w:w="7654" w:type="dxa"/>
            <w:gridSpan w:val="2"/>
          </w:tcPr>
          <w:p w:rsidR="00997775" w:rsidRDefault="00997775" w14:paraId="2F238454" w14:textId="77777777"/>
        </w:tc>
      </w:tr>
      <w:tr w:rsidR="00997775" w:rsidTr="006137EE" w14:paraId="5BACE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7DA035" w14:textId="77777777"/>
        </w:tc>
        <w:tc>
          <w:tcPr>
            <w:tcW w:w="7654" w:type="dxa"/>
            <w:gridSpan w:val="2"/>
          </w:tcPr>
          <w:p w:rsidR="00997775" w:rsidRDefault="00997775" w14:paraId="2A78143B" w14:textId="77777777">
            <w:r>
              <w:t>gehoord de beraadslaging,</w:t>
            </w:r>
          </w:p>
        </w:tc>
      </w:tr>
      <w:tr w:rsidR="00997775" w:rsidTr="006137EE" w14:paraId="6DA80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309CC7" w14:textId="77777777"/>
        </w:tc>
        <w:tc>
          <w:tcPr>
            <w:tcW w:w="7654" w:type="dxa"/>
            <w:gridSpan w:val="2"/>
          </w:tcPr>
          <w:p w:rsidR="00997775" w:rsidRDefault="00997775" w14:paraId="27FB458D" w14:textId="77777777"/>
        </w:tc>
      </w:tr>
      <w:tr w:rsidR="00997775" w:rsidTr="006137EE" w14:paraId="3E6F2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6544AF" w14:textId="77777777"/>
        </w:tc>
        <w:tc>
          <w:tcPr>
            <w:tcW w:w="7654" w:type="dxa"/>
            <w:gridSpan w:val="2"/>
          </w:tcPr>
          <w:p w:rsidR="006137EE" w:rsidP="006137EE" w:rsidRDefault="006137EE" w14:paraId="21641BBC" w14:textId="77777777">
            <w:r>
              <w:t>constaterende dat de verhoging van de AOW-leeftijd niet is meegenomen in de Voorjaarsnota;</w:t>
            </w:r>
          </w:p>
          <w:p w:rsidR="006137EE" w:rsidP="006137EE" w:rsidRDefault="006137EE" w14:paraId="75F0A0D8" w14:textId="77777777"/>
          <w:p w:rsidR="006137EE" w:rsidP="006137EE" w:rsidRDefault="006137EE" w14:paraId="1888AD80" w14:textId="77777777">
            <w:r>
              <w:t>constaterende dat dit plan door het kabinet is doorgespeeld naar de SER, maar de vakbonden hierover nog niet in gesprek willen;</w:t>
            </w:r>
          </w:p>
          <w:p w:rsidR="006137EE" w:rsidP="006137EE" w:rsidRDefault="006137EE" w14:paraId="567B200A" w14:textId="77777777"/>
          <w:p w:rsidR="006137EE" w:rsidP="006137EE" w:rsidRDefault="006137EE" w14:paraId="4E74D5CD" w14:textId="77777777">
            <w:r>
              <w:t>verzoekt de regering de verhoging van de AOW-leeftijd definitief te schrappen,</w:t>
            </w:r>
          </w:p>
          <w:p w:rsidR="006137EE" w:rsidP="006137EE" w:rsidRDefault="006137EE" w14:paraId="41B71C03" w14:textId="77777777"/>
          <w:p w:rsidR="006137EE" w:rsidP="006137EE" w:rsidRDefault="006137EE" w14:paraId="733AEC31" w14:textId="77777777">
            <w:r>
              <w:t>en gaat over tot de orde van de dag.</w:t>
            </w:r>
          </w:p>
          <w:p w:rsidR="006137EE" w:rsidP="006137EE" w:rsidRDefault="006137EE" w14:paraId="36840205" w14:textId="6AE9E7C9"/>
          <w:p w:rsidR="00997775" w:rsidP="006137EE" w:rsidRDefault="006137EE" w14:paraId="2BCBE5AD" w14:textId="77777777">
            <w:r>
              <w:t>Jimmy Dijk</w:t>
            </w:r>
          </w:p>
          <w:p w:rsidR="006137EE" w:rsidP="006137EE" w:rsidRDefault="006137EE" w14:paraId="0508D20F" w14:textId="2A6DF0BF"/>
        </w:tc>
      </w:tr>
    </w:tbl>
    <w:p w:rsidR="00997775" w:rsidRDefault="00997775" w14:paraId="4A171D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6596" w14:textId="77777777" w:rsidR="006137EE" w:rsidRDefault="006137EE">
      <w:pPr>
        <w:spacing w:line="20" w:lineRule="exact"/>
      </w:pPr>
    </w:p>
  </w:endnote>
  <w:endnote w:type="continuationSeparator" w:id="0">
    <w:p w14:paraId="76585517" w14:textId="77777777" w:rsidR="006137EE" w:rsidRDefault="006137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0A0A63" w14:textId="77777777" w:rsidR="006137EE" w:rsidRDefault="006137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38A3" w14:textId="77777777" w:rsidR="006137EE" w:rsidRDefault="006137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4C1767" w14:textId="77777777" w:rsidR="006137EE" w:rsidRDefault="00613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E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3CC1"/>
    <w:rsid w:val="00546F8D"/>
    <w:rsid w:val="00560113"/>
    <w:rsid w:val="006137EE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9BD4E"/>
  <w15:docId w15:val="{FBA918AE-11C1-4336-9035-F119156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2026-04-01T07:58:00.0000000Z</dcterms:created>
  <dcterms:modified xsi:type="dcterms:W3CDTF">2026-04-01T08:06:00.0000000Z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