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60AD" w14:paraId="6D38A4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04C9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B711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60AD" w14:paraId="661A55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1AA43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D60AD" w14:paraId="561778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603D2C" w14:textId="77777777"/>
        </w:tc>
      </w:tr>
      <w:tr w:rsidR="00997775" w:rsidTr="00BD60AD" w14:paraId="1E77F6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659E54" w14:textId="77777777"/>
        </w:tc>
      </w:tr>
      <w:tr w:rsidR="00997775" w:rsidTr="00BD60AD" w14:paraId="7BF9F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FBBA2" w14:textId="77777777"/>
        </w:tc>
        <w:tc>
          <w:tcPr>
            <w:tcW w:w="7654" w:type="dxa"/>
            <w:gridSpan w:val="2"/>
          </w:tcPr>
          <w:p w:rsidR="00997775" w:rsidRDefault="00997775" w14:paraId="713E3EBE" w14:textId="77777777"/>
        </w:tc>
      </w:tr>
      <w:tr w:rsidR="00BD60AD" w:rsidTr="00BD60AD" w14:paraId="27154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0AD" w:rsidP="00BD60AD" w:rsidRDefault="00BD60AD" w14:paraId="3FF22F21" w14:textId="76B66A3B">
            <w:pPr>
              <w:rPr>
                <w:b/>
              </w:rPr>
            </w:pPr>
            <w:r w:rsidRPr="00E511DE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E511DE">
              <w:rPr>
                <w:b/>
              </w:rPr>
              <w:t>043</w:t>
            </w:r>
          </w:p>
        </w:tc>
        <w:tc>
          <w:tcPr>
            <w:tcW w:w="7654" w:type="dxa"/>
            <w:gridSpan w:val="2"/>
          </w:tcPr>
          <w:p w:rsidR="00BD60AD" w:rsidP="00BD60AD" w:rsidRDefault="00BD60AD" w14:paraId="4906DB3B" w14:textId="25B92823">
            <w:pPr>
              <w:rPr>
                <w:b/>
              </w:rPr>
            </w:pPr>
            <w:r w:rsidRPr="00E511DE">
              <w:rPr>
                <w:b/>
                <w:bCs/>
              </w:rPr>
              <w:t>Toekomst pensioenstelsel</w:t>
            </w:r>
          </w:p>
        </w:tc>
      </w:tr>
      <w:tr w:rsidR="00BD60AD" w:rsidTr="00BD60AD" w14:paraId="68EF24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0AD" w:rsidP="00BD60AD" w:rsidRDefault="00BD60AD" w14:paraId="75B42A92" w14:textId="77777777"/>
        </w:tc>
        <w:tc>
          <w:tcPr>
            <w:tcW w:w="7654" w:type="dxa"/>
            <w:gridSpan w:val="2"/>
          </w:tcPr>
          <w:p w:rsidR="00BD60AD" w:rsidP="00BD60AD" w:rsidRDefault="00BD60AD" w14:paraId="1BD22C03" w14:textId="77777777"/>
        </w:tc>
      </w:tr>
      <w:tr w:rsidR="00BD60AD" w:rsidTr="00BD60AD" w14:paraId="41537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0AD" w:rsidP="00BD60AD" w:rsidRDefault="00BD60AD" w14:paraId="394763C3" w14:textId="77777777"/>
        </w:tc>
        <w:tc>
          <w:tcPr>
            <w:tcW w:w="7654" w:type="dxa"/>
            <w:gridSpan w:val="2"/>
          </w:tcPr>
          <w:p w:rsidR="00BD60AD" w:rsidP="00BD60AD" w:rsidRDefault="00BD60AD" w14:paraId="02CB038A" w14:textId="77777777"/>
        </w:tc>
      </w:tr>
      <w:tr w:rsidR="00BD60AD" w:rsidTr="00BD60AD" w14:paraId="59A9B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0AD" w:rsidP="00BD60AD" w:rsidRDefault="00BD60AD" w14:paraId="39A8B176" w14:textId="08DE2E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704</w:t>
            </w:r>
          </w:p>
        </w:tc>
        <w:tc>
          <w:tcPr>
            <w:tcW w:w="7654" w:type="dxa"/>
            <w:gridSpan w:val="2"/>
          </w:tcPr>
          <w:p w:rsidR="00BD60AD" w:rsidP="00BD60AD" w:rsidRDefault="00BD60AD" w14:paraId="17ACC261" w14:textId="7A7B83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D60AD">
              <w:rPr>
                <w:b/>
              </w:rPr>
              <w:t>HET LID CEULEMANS</w:t>
            </w:r>
          </w:p>
        </w:tc>
      </w:tr>
      <w:tr w:rsidR="00BD60AD" w:rsidTr="00BD60AD" w14:paraId="59718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0AD" w:rsidP="00BD60AD" w:rsidRDefault="00BD60AD" w14:paraId="5E634132" w14:textId="77777777"/>
        </w:tc>
        <w:tc>
          <w:tcPr>
            <w:tcW w:w="7654" w:type="dxa"/>
            <w:gridSpan w:val="2"/>
          </w:tcPr>
          <w:p w:rsidR="00BD60AD" w:rsidP="00BD60AD" w:rsidRDefault="00BD60AD" w14:paraId="20C8FBD3" w14:textId="667914CC">
            <w:r>
              <w:t>Voorgesteld 31 maart 2026</w:t>
            </w:r>
          </w:p>
        </w:tc>
      </w:tr>
      <w:tr w:rsidR="00997775" w:rsidTr="00BD60AD" w14:paraId="52C44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54BB5" w14:textId="77777777"/>
        </w:tc>
        <w:tc>
          <w:tcPr>
            <w:tcW w:w="7654" w:type="dxa"/>
            <w:gridSpan w:val="2"/>
          </w:tcPr>
          <w:p w:rsidR="00997775" w:rsidRDefault="00997775" w14:paraId="21764F13" w14:textId="77777777"/>
        </w:tc>
      </w:tr>
      <w:tr w:rsidR="00997775" w:rsidTr="00BD60AD" w14:paraId="69665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E2B49" w14:textId="77777777"/>
        </w:tc>
        <w:tc>
          <w:tcPr>
            <w:tcW w:w="7654" w:type="dxa"/>
            <w:gridSpan w:val="2"/>
          </w:tcPr>
          <w:p w:rsidR="00997775" w:rsidRDefault="00997775" w14:paraId="6AAF7D4A" w14:textId="77777777">
            <w:r>
              <w:t>De Kamer,</w:t>
            </w:r>
          </w:p>
        </w:tc>
      </w:tr>
      <w:tr w:rsidR="00997775" w:rsidTr="00BD60AD" w14:paraId="298D1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53907" w14:textId="77777777"/>
        </w:tc>
        <w:tc>
          <w:tcPr>
            <w:tcW w:w="7654" w:type="dxa"/>
            <w:gridSpan w:val="2"/>
          </w:tcPr>
          <w:p w:rsidR="00997775" w:rsidRDefault="00997775" w14:paraId="0A098056" w14:textId="77777777"/>
        </w:tc>
      </w:tr>
      <w:tr w:rsidR="00997775" w:rsidTr="00BD60AD" w14:paraId="2420E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E9944B" w14:textId="77777777"/>
        </w:tc>
        <w:tc>
          <w:tcPr>
            <w:tcW w:w="7654" w:type="dxa"/>
            <w:gridSpan w:val="2"/>
          </w:tcPr>
          <w:p w:rsidR="00997775" w:rsidRDefault="00997775" w14:paraId="0CEABB52" w14:textId="77777777">
            <w:r>
              <w:t>gehoord de beraadslaging,</w:t>
            </w:r>
          </w:p>
        </w:tc>
      </w:tr>
      <w:tr w:rsidR="00997775" w:rsidTr="00BD60AD" w14:paraId="2D925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46D82" w14:textId="77777777"/>
        </w:tc>
        <w:tc>
          <w:tcPr>
            <w:tcW w:w="7654" w:type="dxa"/>
            <w:gridSpan w:val="2"/>
          </w:tcPr>
          <w:p w:rsidR="00997775" w:rsidRDefault="00997775" w14:paraId="36A9DD0F" w14:textId="77777777"/>
        </w:tc>
      </w:tr>
      <w:tr w:rsidR="00997775" w:rsidTr="00BD60AD" w14:paraId="21D98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2200A" w14:textId="77777777"/>
        </w:tc>
        <w:tc>
          <w:tcPr>
            <w:tcW w:w="7654" w:type="dxa"/>
            <w:gridSpan w:val="2"/>
          </w:tcPr>
          <w:p w:rsidR="00284824" w:rsidP="00284824" w:rsidRDefault="00284824" w14:paraId="067A0B51" w14:textId="77777777">
            <w:r>
              <w:t>constaterende dat pensioenfondsen het vermogen van deelnemers beheren met als doel het realiseren van een koopkrachtig en stabiel pensioen, en dat beleggingskeuzes daaraan primair moeten bijdragen;</w:t>
            </w:r>
          </w:p>
          <w:p w:rsidR="00284824" w:rsidP="00284824" w:rsidRDefault="00284824" w14:paraId="1D37B660" w14:textId="77777777"/>
          <w:p w:rsidR="00284824" w:rsidP="00284824" w:rsidRDefault="00284824" w14:paraId="1310E2CB" w14:textId="77777777">
            <w:r>
              <w:t>overwegende dat er zorgen bestaan over de mate waarin maatschappelijke en activistische doelstellingen een rol spelen in het beleggingsbeleid van pensioenfondsen;</w:t>
            </w:r>
          </w:p>
          <w:p w:rsidR="00284824" w:rsidP="00284824" w:rsidRDefault="00284824" w14:paraId="54D597ED" w14:textId="77777777"/>
          <w:p w:rsidR="00284824" w:rsidP="00284824" w:rsidRDefault="00284824" w14:paraId="09D93A59" w14:textId="77777777">
            <w:r>
              <w:t>verzoekt de regering om in kaart te brengen in hoeverre niet-financiële doelstellingen een rol spelen in het beleggingsbeleid van pensioenfondsen, en de Kamer hierover te informeren,</w:t>
            </w:r>
          </w:p>
          <w:p w:rsidR="00284824" w:rsidP="00284824" w:rsidRDefault="00284824" w14:paraId="223FF883" w14:textId="77777777"/>
          <w:p w:rsidR="00284824" w:rsidP="00284824" w:rsidRDefault="00284824" w14:paraId="6DA02F70" w14:textId="77777777">
            <w:r>
              <w:t>en gaat over tot de orde van de dag.</w:t>
            </w:r>
          </w:p>
          <w:p w:rsidR="00284824" w:rsidP="00284824" w:rsidRDefault="00284824" w14:paraId="3548C3FD" w14:textId="1943D5C4"/>
          <w:p w:rsidR="00997775" w:rsidP="00284824" w:rsidRDefault="00284824" w14:paraId="40D40BE8" w14:textId="5A6C7613">
            <w:r>
              <w:t>Ceulemans</w:t>
            </w:r>
          </w:p>
        </w:tc>
      </w:tr>
    </w:tbl>
    <w:p w:rsidR="00997775" w:rsidRDefault="00997775" w14:paraId="316282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93C9" w14:textId="77777777" w:rsidR="00BD60AD" w:rsidRDefault="00BD60AD">
      <w:pPr>
        <w:spacing w:line="20" w:lineRule="exact"/>
      </w:pPr>
    </w:p>
  </w:endnote>
  <w:endnote w:type="continuationSeparator" w:id="0">
    <w:p w14:paraId="7391FFF9" w14:textId="77777777" w:rsidR="00BD60AD" w:rsidRDefault="00BD60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C9F0CC" w14:textId="77777777" w:rsidR="00BD60AD" w:rsidRDefault="00BD60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9E41" w14:textId="77777777" w:rsidR="00BD60AD" w:rsidRDefault="00BD60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065B10" w14:textId="77777777" w:rsidR="00BD60AD" w:rsidRDefault="00BD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AD"/>
    <w:rsid w:val="00133FCE"/>
    <w:rsid w:val="001E482C"/>
    <w:rsid w:val="001E4877"/>
    <w:rsid w:val="0021105A"/>
    <w:rsid w:val="00280D6A"/>
    <w:rsid w:val="00284824"/>
    <w:rsid w:val="002B78E9"/>
    <w:rsid w:val="002C5406"/>
    <w:rsid w:val="00330D60"/>
    <w:rsid w:val="00345A5C"/>
    <w:rsid w:val="003F71A1"/>
    <w:rsid w:val="00476415"/>
    <w:rsid w:val="00533CC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60A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C1332"/>
  <w15:docId w15:val="{CAA0D1E6-332D-4EA0-AFD2-1F2D18F6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2026-04-01T07:59:00.0000000Z</dcterms:created>
  <dcterms:modified xsi:type="dcterms:W3CDTF">2026-04-01T08:28:00.0000000Z</dcterms:modified>
  <dc:description>------------------------</dc:description>
  <dc:subject/>
  <keywords/>
  <version/>
  <category/>
</coreProperties>
</file>