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33937" w14:paraId="75613A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3A1F89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CAAD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33937" w14:paraId="7CADC0C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15280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33937" w14:paraId="602B91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CA6904" w14:textId="77777777"/>
        </w:tc>
      </w:tr>
      <w:tr w:rsidR="00997775" w:rsidTr="00F33937" w14:paraId="363F18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81524D" w14:textId="77777777"/>
        </w:tc>
      </w:tr>
      <w:tr w:rsidR="00997775" w:rsidTr="00F33937" w14:paraId="17D47E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973B3A" w14:textId="77777777"/>
        </w:tc>
        <w:tc>
          <w:tcPr>
            <w:tcW w:w="7654" w:type="dxa"/>
            <w:gridSpan w:val="2"/>
          </w:tcPr>
          <w:p w:rsidR="00997775" w:rsidRDefault="00997775" w14:paraId="1DC7DF76" w14:textId="77777777"/>
        </w:tc>
      </w:tr>
      <w:tr w:rsidR="00F33937" w:rsidTr="00F33937" w14:paraId="4BFB1B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3937" w:rsidP="00F33937" w:rsidRDefault="00F33937" w14:paraId="4E17C669" w14:textId="7EBBC2A1">
            <w:pPr>
              <w:rPr>
                <w:b/>
              </w:rPr>
            </w:pPr>
            <w:r w:rsidRPr="002D2766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2D2766">
              <w:rPr>
                <w:b/>
              </w:rPr>
              <w:t>448</w:t>
            </w:r>
          </w:p>
        </w:tc>
        <w:tc>
          <w:tcPr>
            <w:tcW w:w="7654" w:type="dxa"/>
            <w:gridSpan w:val="2"/>
          </w:tcPr>
          <w:p w:rsidR="00F33937" w:rsidP="00F33937" w:rsidRDefault="00F33937" w14:paraId="01238D94" w14:textId="5956BB0B">
            <w:pPr>
              <w:rPr>
                <w:b/>
              </w:rPr>
            </w:pPr>
            <w:r w:rsidRPr="002D2766">
              <w:rPr>
                <w:b/>
                <w:bCs/>
              </w:rPr>
              <w:t>Structuur van de uitvoering werk en inkomen (SUWI)</w:t>
            </w:r>
          </w:p>
        </w:tc>
      </w:tr>
      <w:tr w:rsidR="00F33937" w:rsidTr="00F33937" w14:paraId="4810E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3937" w:rsidP="00F33937" w:rsidRDefault="00F33937" w14:paraId="7B612BBC" w14:textId="77777777"/>
        </w:tc>
        <w:tc>
          <w:tcPr>
            <w:tcW w:w="7654" w:type="dxa"/>
            <w:gridSpan w:val="2"/>
          </w:tcPr>
          <w:p w:rsidR="00F33937" w:rsidP="00F33937" w:rsidRDefault="00F33937" w14:paraId="59D7D4F0" w14:textId="77777777"/>
        </w:tc>
      </w:tr>
      <w:tr w:rsidR="00F33937" w:rsidTr="00F33937" w14:paraId="42D84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3937" w:rsidP="00F33937" w:rsidRDefault="00F33937" w14:paraId="4CABD278" w14:textId="77777777"/>
        </w:tc>
        <w:tc>
          <w:tcPr>
            <w:tcW w:w="7654" w:type="dxa"/>
            <w:gridSpan w:val="2"/>
          </w:tcPr>
          <w:p w:rsidR="00F33937" w:rsidP="00F33937" w:rsidRDefault="00F33937" w14:paraId="76B61889" w14:textId="77777777"/>
        </w:tc>
      </w:tr>
      <w:tr w:rsidR="00F33937" w:rsidTr="00F33937" w14:paraId="59C90F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3937" w:rsidP="00F33937" w:rsidRDefault="00F33937" w14:paraId="7D8B203B" w14:textId="2F2BEA74">
            <w:pPr>
              <w:rPr>
                <w:b/>
              </w:rPr>
            </w:pPr>
            <w:r>
              <w:rPr>
                <w:b/>
              </w:rPr>
              <w:t>Nr. 87</w:t>
            </w:r>
            <w:r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F33937" w:rsidP="00F33937" w:rsidRDefault="00F33937" w14:paraId="5D607DDA" w14:textId="65D4419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F33937">
              <w:rPr>
                <w:b/>
              </w:rPr>
              <w:t>HET LID CEDER</w:t>
            </w:r>
          </w:p>
        </w:tc>
      </w:tr>
      <w:tr w:rsidR="00F33937" w:rsidTr="00F33937" w14:paraId="66D703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3937" w:rsidP="00F33937" w:rsidRDefault="00F33937" w14:paraId="115CE786" w14:textId="77777777"/>
        </w:tc>
        <w:tc>
          <w:tcPr>
            <w:tcW w:w="7654" w:type="dxa"/>
            <w:gridSpan w:val="2"/>
          </w:tcPr>
          <w:p w:rsidR="00F33937" w:rsidP="00F33937" w:rsidRDefault="00F33937" w14:paraId="342ABE65" w14:textId="4DD2E870">
            <w:r>
              <w:t>Voorgesteld 31 maart 2026</w:t>
            </w:r>
          </w:p>
        </w:tc>
      </w:tr>
      <w:tr w:rsidR="00997775" w:rsidTr="00F33937" w14:paraId="0083DB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B9CAE1" w14:textId="77777777"/>
        </w:tc>
        <w:tc>
          <w:tcPr>
            <w:tcW w:w="7654" w:type="dxa"/>
            <w:gridSpan w:val="2"/>
          </w:tcPr>
          <w:p w:rsidR="00997775" w:rsidRDefault="00997775" w14:paraId="2FA8F9CC" w14:textId="77777777"/>
        </w:tc>
      </w:tr>
      <w:tr w:rsidR="00997775" w:rsidTr="00F33937" w14:paraId="45E995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906500" w14:textId="77777777"/>
        </w:tc>
        <w:tc>
          <w:tcPr>
            <w:tcW w:w="7654" w:type="dxa"/>
            <w:gridSpan w:val="2"/>
          </w:tcPr>
          <w:p w:rsidR="00997775" w:rsidRDefault="00997775" w14:paraId="077F9E53" w14:textId="77777777">
            <w:r>
              <w:t>De Kamer,</w:t>
            </w:r>
          </w:p>
        </w:tc>
      </w:tr>
      <w:tr w:rsidR="00997775" w:rsidTr="00F33937" w14:paraId="32A7D4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1DA278" w14:textId="77777777"/>
        </w:tc>
        <w:tc>
          <w:tcPr>
            <w:tcW w:w="7654" w:type="dxa"/>
            <w:gridSpan w:val="2"/>
          </w:tcPr>
          <w:p w:rsidR="00997775" w:rsidRDefault="00997775" w14:paraId="64EEA7CA" w14:textId="77777777"/>
        </w:tc>
      </w:tr>
      <w:tr w:rsidR="00997775" w:rsidTr="00F33937" w14:paraId="791161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840D2D" w14:textId="77777777"/>
        </w:tc>
        <w:tc>
          <w:tcPr>
            <w:tcW w:w="7654" w:type="dxa"/>
            <w:gridSpan w:val="2"/>
          </w:tcPr>
          <w:p w:rsidR="00997775" w:rsidRDefault="00997775" w14:paraId="43FA6C16" w14:textId="77777777">
            <w:r>
              <w:t>gehoord de beraadslaging,</w:t>
            </w:r>
          </w:p>
        </w:tc>
      </w:tr>
      <w:tr w:rsidR="00997775" w:rsidTr="00F33937" w14:paraId="66874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E2FA0D" w14:textId="77777777"/>
        </w:tc>
        <w:tc>
          <w:tcPr>
            <w:tcW w:w="7654" w:type="dxa"/>
            <w:gridSpan w:val="2"/>
          </w:tcPr>
          <w:p w:rsidR="00997775" w:rsidRDefault="00997775" w14:paraId="609F9E43" w14:textId="77777777"/>
        </w:tc>
      </w:tr>
      <w:tr w:rsidR="00997775" w:rsidTr="00F33937" w14:paraId="3AED54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8EB45F" w14:textId="77777777"/>
        </w:tc>
        <w:tc>
          <w:tcPr>
            <w:tcW w:w="7654" w:type="dxa"/>
            <w:gridSpan w:val="2"/>
          </w:tcPr>
          <w:p w:rsidR="00A7265B" w:rsidP="00A7265B" w:rsidRDefault="00A7265B" w14:paraId="6B62A6AD" w14:textId="77777777">
            <w:r>
              <w:t>overwegende dat de ernst en omvang van de WIA-problematiek de Kamer te laat heeft bereikt;</w:t>
            </w:r>
          </w:p>
          <w:p w:rsidR="00A7265B" w:rsidP="00A7265B" w:rsidRDefault="00A7265B" w14:paraId="7F458F5B" w14:textId="77777777"/>
          <w:p w:rsidR="00A7265B" w:rsidP="00A7265B" w:rsidRDefault="00A7265B" w14:paraId="42A13342" w14:textId="77777777">
            <w:r>
              <w:t>overwegende dat het mogelijk moet zijn voor ambtenaren om signalen sneller dan nu en vanuit ontspanning door te geven aan volksvertegenwoordigers;</w:t>
            </w:r>
          </w:p>
          <w:p w:rsidR="00A7265B" w:rsidP="00A7265B" w:rsidRDefault="00A7265B" w14:paraId="5F1B3D29" w14:textId="77777777"/>
          <w:p w:rsidR="00A7265B" w:rsidP="00A7265B" w:rsidRDefault="00A7265B" w14:paraId="3D3840EB" w14:textId="77777777">
            <w:r>
              <w:t>verzoekt het kabinet de oekaze-Kok nog verder te versimpelen en in te zetten op cultuurverandering, zodat ambtenaren zich vrijelijk kunnen uitspreken in de omgang met Kamerleden,</w:t>
            </w:r>
          </w:p>
          <w:p w:rsidR="00A7265B" w:rsidP="00A7265B" w:rsidRDefault="00A7265B" w14:paraId="122B9B10" w14:textId="77777777"/>
          <w:p w:rsidR="00A7265B" w:rsidP="00A7265B" w:rsidRDefault="00A7265B" w14:paraId="321F5E53" w14:textId="77777777">
            <w:r>
              <w:t>en gaat over tot de orde van de dag.</w:t>
            </w:r>
          </w:p>
          <w:p w:rsidR="00A7265B" w:rsidP="00A7265B" w:rsidRDefault="00A7265B" w14:paraId="78725FA7" w14:textId="2DE862AC"/>
          <w:p w:rsidR="00997775" w:rsidP="00A7265B" w:rsidRDefault="00A7265B" w14:paraId="50AA939A" w14:textId="471E1A41">
            <w:r>
              <w:t>Ceder</w:t>
            </w:r>
          </w:p>
        </w:tc>
      </w:tr>
    </w:tbl>
    <w:p w:rsidR="00997775" w:rsidRDefault="00997775" w14:paraId="3DDA74B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A727" w14:textId="77777777" w:rsidR="00F33937" w:rsidRDefault="00F33937">
      <w:pPr>
        <w:spacing w:line="20" w:lineRule="exact"/>
      </w:pPr>
    </w:p>
  </w:endnote>
  <w:endnote w:type="continuationSeparator" w:id="0">
    <w:p w14:paraId="0B552AA7" w14:textId="77777777" w:rsidR="00F33937" w:rsidRDefault="00F3393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62B334" w14:textId="77777777" w:rsidR="00F33937" w:rsidRDefault="00F3393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7EB87" w14:textId="77777777" w:rsidR="00F33937" w:rsidRDefault="00F3393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F51A96" w14:textId="77777777" w:rsidR="00F33937" w:rsidRDefault="00F33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3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33CC1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7265B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3937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B2C8F"/>
  <w15:docId w15:val="{FDE13690-7022-4B77-A8D5-8405EB18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2026-04-01T07:15:00.0000000Z</dcterms:created>
  <dcterms:modified xsi:type="dcterms:W3CDTF">2026-04-01T07:29:00.0000000Z</dcterms:modified>
  <dc:description>------------------------</dc:description>
  <dc:subject/>
  <keywords/>
  <version/>
  <category/>
</coreProperties>
</file>