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A044A" w14:paraId="301F375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6DFB8F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FC769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A044A" w14:paraId="4CCCE90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89BD1D0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3A044A" w14:paraId="772C366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C14DB41" w14:textId="77777777"/>
        </w:tc>
      </w:tr>
      <w:tr w:rsidR="00997775" w:rsidTr="003A044A" w14:paraId="35047CB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6304643" w14:textId="77777777"/>
        </w:tc>
      </w:tr>
      <w:tr w:rsidR="00997775" w:rsidTr="003A044A" w14:paraId="62F923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323701" w14:textId="77777777"/>
        </w:tc>
        <w:tc>
          <w:tcPr>
            <w:tcW w:w="7654" w:type="dxa"/>
            <w:gridSpan w:val="2"/>
          </w:tcPr>
          <w:p w:rsidR="00997775" w:rsidRDefault="00997775" w14:paraId="0974DAC3" w14:textId="77777777"/>
        </w:tc>
      </w:tr>
      <w:tr w:rsidR="003A044A" w:rsidTr="003A044A" w14:paraId="145B09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44A" w:rsidP="003A044A" w:rsidRDefault="003A044A" w14:paraId="0AD6120C" w14:textId="40D17F48">
            <w:pPr>
              <w:rPr>
                <w:b/>
              </w:rPr>
            </w:pPr>
            <w:r w:rsidRPr="002D2766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2D2766">
              <w:rPr>
                <w:b/>
              </w:rPr>
              <w:t>448</w:t>
            </w:r>
          </w:p>
        </w:tc>
        <w:tc>
          <w:tcPr>
            <w:tcW w:w="7654" w:type="dxa"/>
            <w:gridSpan w:val="2"/>
          </w:tcPr>
          <w:p w:rsidR="003A044A" w:rsidP="003A044A" w:rsidRDefault="003A044A" w14:paraId="517F1BD1" w14:textId="47741CB4">
            <w:pPr>
              <w:rPr>
                <w:b/>
              </w:rPr>
            </w:pPr>
            <w:r w:rsidRPr="002D2766">
              <w:rPr>
                <w:b/>
                <w:bCs/>
              </w:rPr>
              <w:t>Structuur van de uitvoering werk en inkomen (SUWI)</w:t>
            </w:r>
          </w:p>
        </w:tc>
      </w:tr>
      <w:tr w:rsidR="003A044A" w:rsidTr="003A044A" w14:paraId="328A58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44A" w:rsidP="003A044A" w:rsidRDefault="003A044A" w14:paraId="038389A9" w14:textId="77777777"/>
        </w:tc>
        <w:tc>
          <w:tcPr>
            <w:tcW w:w="7654" w:type="dxa"/>
            <w:gridSpan w:val="2"/>
          </w:tcPr>
          <w:p w:rsidR="003A044A" w:rsidP="003A044A" w:rsidRDefault="003A044A" w14:paraId="6844CD71" w14:textId="77777777"/>
        </w:tc>
      </w:tr>
      <w:tr w:rsidR="003A044A" w:rsidTr="003A044A" w14:paraId="4D1723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44A" w:rsidP="003A044A" w:rsidRDefault="003A044A" w14:paraId="0083F1AC" w14:textId="77777777"/>
        </w:tc>
        <w:tc>
          <w:tcPr>
            <w:tcW w:w="7654" w:type="dxa"/>
            <w:gridSpan w:val="2"/>
          </w:tcPr>
          <w:p w:rsidR="003A044A" w:rsidP="003A044A" w:rsidRDefault="003A044A" w14:paraId="60DB0336" w14:textId="77777777"/>
        </w:tc>
      </w:tr>
      <w:tr w:rsidR="003A044A" w:rsidTr="003A044A" w14:paraId="595D3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44A" w:rsidP="003A044A" w:rsidRDefault="003A044A" w14:paraId="0BB9FEF5" w14:textId="657BCEC3">
            <w:pPr>
              <w:rPr>
                <w:b/>
              </w:rPr>
            </w:pPr>
            <w:r>
              <w:rPr>
                <w:b/>
              </w:rPr>
              <w:t>Nr. 87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3A044A" w:rsidP="003A044A" w:rsidRDefault="003A044A" w14:paraId="7976B07A" w14:textId="07F9868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3A044A">
              <w:rPr>
                <w:b/>
              </w:rPr>
              <w:t>HET LID JIMMY DIJK</w:t>
            </w:r>
          </w:p>
        </w:tc>
      </w:tr>
      <w:tr w:rsidR="003A044A" w:rsidTr="003A044A" w14:paraId="3CA8B3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A044A" w:rsidP="003A044A" w:rsidRDefault="003A044A" w14:paraId="6714EC99" w14:textId="77777777"/>
        </w:tc>
        <w:tc>
          <w:tcPr>
            <w:tcW w:w="7654" w:type="dxa"/>
            <w:gridSpan w:val="2"/>
          </w:tcPr>
          <w:p w:rsidR="003A044A" w:rsidP="003A044A" w:rsidRDefault="003A044A" w14:paraId="28C585BF" w14:textId="7104F018">
            <w:r>
              <w:t>Voorgesteld 31 maart 2026</w:t>
            </w:r>
          </w:p>
        </w:tc>
      </w:tr>
      <w:tr w:rsidR="00997775" w:rsidTr="003A044A" w14:paraId="726F22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0A4B48" w14:textId="77777777"/>
        </w:tc>
        <w:tc>
          <w:tcPr>
            <w:tcW w:w="7654" w:type="dxa"/>
            <w:gridSpan w:val="2"/>
          </w:tcPr>
          <w:p w:rsidR="00997775" w:rsidRDefault="00997775" w14:paraId="38F6E2FF" w14:textId="77777777"/>
        </w:tc>
      </w:tr>
      <w:tr w:rsidR="00997775" w:rsidTr="003A044A" w14:paraId="3E9B19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840A17" w14:textId="77777777"/>
        </w:tc>
        <w:tc>
          <w:tcPr>
            <w:tcW w:w="7654" w:type="dxa"/>
            <w:gridSpan w:val="2"/>
          </w:tcPr>
          <w:p w:rsidR="00997775" w:rsidRDefault="00997775" w14:paraId="6083E2A7" w14:textId="77777777">
            <w:r>
              <w:t>De Kamer,</w:t>
            </w:r>
          </w:p>
        </w:tc>
      </w:tr>
      <w:tr w:rsidR="00997775" w:rsidTr="003A044A" w14:paraId="135E54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7C8F8" w14:textId="77777777"/>
        </w:tc>
        <w:tc>
          <w:tcPr>
            <w:tcW w:w="7654" w:type="dxa"/>
            <w:gridSpan w:val="2"/>
          </w:tcPr>
          <w:p w:rsidR="00997775" w:rsidRDefault="00997775" w14:paraId="7A25B359" w14:textId="77777777"/>
        </w:tc>
      </w:tr>
      <w:tr w:rsidR="00997775" w:rsidTr="003A044A" w14:paraId="5D1C8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E3F1C7" w14:textId="77777777"/>
        </w:tc>
        <w:tc>
          <w:tcPr>
            <w:tcW w:w="7654" w:type="dxa"/>
            <w:gridSpan w:val="2"/>
          </w:tcPr>
          <w:p w:rsidR="00997775" w:rsidRDefault="00997775" w14:paraId="57BF3336" w14:textId="77777777">
            <w:r>
              <w:t>gehoord de beraadslaging,</w:t>
            </w:r>
          </w:p>
        </w:tc>
      </w:tr>
      <w:tr w:rsidR="00997775" w:rsidTr="003A044A" w14:paraId="0D0C2B4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AC9D535" w14:textId="77777777"/>
        </w:tc>
        <w:tc>
          <w:tcPr>
            <w:tcW w:w="7654" w:type="dxa"/>
            <w:gridSpan w:val="2"/>
          </w:tcPr>
          <w:p w:rsidR="00997775" w:rsidRDefault="00997775" w14:paraId="1C052940" w14:textId="77777777"/>
        </w:tc>
      </w:tr>
      <w:tr w:rsidR="00997775" w:rsidTr="003A044A" w14:paraId="686AFE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6E62BE0" w14:textId="77777777"/>
        </w:tc>
        <w:tc>
          <w:tcPr>
            <w:tcW w:w="7654" w:type="dxa"/>
            <w:gridSpan w:val="2"/>
          </w:tcPr>
          <w:p w:rsidR="003A044A" w:rsidP="003A044A" w:rsidRDefault="003A044A" w14:paraId="68625C38" w14:textId="77777777">
            <w:r>
              <w:t>constaterende dat 120.000 mensen geen passende baan kunnen vinden;</w:t>
            </w:r>
          </w:p>
          <w:p w:rsidR="003A044A" w:rsidP="003A044A" w:rsidRDefault="003A044A" w14:paraId="1F650FE2" w14:textId="77777777"/>
          <w:p w:rsidR="003A044A" w:rsidP="003A044A" w:rsidRDefault="003A044A" w14:paraId="2078C5FC" w14:textId="77777777">
            <w:r>
              <w:t>constaterende dat basisbanen en banen bij sociaal ontwikkelbedrijven een oplossing kunnen bieden;</w:t>
            </w:r>
          </w:p>
          <w:p w:rsidR="003A044A" w:rsidP="003A044A" w:rsidRDefault="003A044A" w14:paraId="5A161B62" w14:textId="77777777"/>
          <w:p w:rsidR="003A044A" w:rsidP="003A044A" w:rsidRDefault="003A044A" w14:paraId="54500EC4" w14:textId="77777777">
            <w:r>
              <w:t>verzoekt de regering te onderzoeken welke mogelijkheden en knelpunten er zijn om het aantal werkplekken bij sociaal ontwikkelbedrijven en het aantal basisbanen bij gemeenten uit te breiden,</w:t>
            </w:r>
          </w:p>
          <w:p w:rsidR="003A044A" w:rsidP="003A044A" w:rsidRDefault="003A044A" w14:paraId="3CCA4F35" w14:textId="77777777"/>
          <w:p w:rsidR="003A044A" w:rsidP="003A044A" w:rsidRDefault="003A044A" w14:paraId="1E535437" w14:textId="77777777">
            <w:r>
              <w:t>en gaat over tot de orde van de dag.</w:t>
            </w:r>
          </w:p>
          <w:p w:rsidR="003A044A" w:rsidP="003A044A" w:rsidRDefault="003A044A" w14:paraId="7DD281BE" w14:textId="384D8A75"/>
          <w:p w:rsidR="00997775" w:rsidP="003A044A" w:rsidRDefault="003A044A" w14:paraId="672DF05D" w14:textId="11C57B0E">
            <w:r>
              <w:t>Jimmy Dijk</w:t>
            </w:r>
          </w:p>
        </w:tc>
      </w:tr>
    </w:tbl>
    <w:p w:rsidR="00997775" w:rsidRDefault="00997775" w14:paraId="6BA978C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893E9" w14:textId="77777777" w:rsidR="003A044A" w:rsidRDefault="003A044A">
      <w:pPr>
        <w:spacing w:line="20" w:lineRule="exact"/>
      </w:pPr>
    </w:p>
  </w:endnote>
  <w:endnote w:type="continuationSeparator" w:id="0">
    <w:p w14:paraId="78032C2A" w14:textId="77777777" w:rsidR="003A044A" w:rsidRDefault="003A044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54D5F67" w14:textId="77777777" w:rsidR="003A044A" w:rsidRDefault="003A044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4885E" w14:textId="77777777" w:rsidR="003A044A" w:rsidRDefault="003A044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9812C5E" w14:textId="77777777" w:rsidR="003A044A" w:rsidRDefault="003A04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44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A044A"/>
    <w:rsid w:val="003F71A1"/>
    <w:rsid w:val="00476415"/>
    <w:rsid w:val="00533CC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1E27F8"/>
  <w15:docId w15:val="{00C4296E-1520-4BEA-92EB-D34B966F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556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2026-04-01T07:15:00.0000000Z</dcterms:created>
  <dcterms:modified xsi:type="dcterms:W3CDTF">2026-04-01T07:34:00.0000000Z</dcterms:modified>
  <dc:description>------------------------</dc:description>
  <dc:subject/>
  <keywords/>
  <version/>
  <category/>
</coreProperties>
</file>