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B0408" w14:paraId="291414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54C2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C7625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B0408" w14:paraId="0E2999C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76445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B0408" w14:paraId="67F2ED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FE042C" w14:textId="77777777"/>
        </w:tc>
      </w:tr>
      <w:tr w:rsidR="00997775" w:rsidTr="009B0408" w14:paraId="606C8D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89F443" w14:textId="77777777"/>
        </w:tc>
      </w:tr>
      <w:tr w:rsidR="00997775" w:rsidTr="009B0408" w14:paraId="2F50E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7D355A" w14:textId="77777777"/>
        </w:tc>
        <w:tc>
          <w:tcPr>
            <w:tcW w:w="7654" w:type="dxa"/>
            <w:gridSpan w:val="2"/>
          </w:tcPr>
          <w:p w:rsidR="00997775" w:rsidRDefault="00997775" w14:paraId="41748CF8" w14:textId="77777777"/>
        </w:tc>
      </w:tr>
      <w:tr w:rsidR="009B0408" w:rsidTr="009B0408" w14:paraId="608585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0408" w:rsidP="009B0408" w:rsidRDefault="009B0408" w14:paraId="4DAE59DB" w14:textId="18C54605">
            <w:pPr>
              <w:rPr>
                <w:b/>
              </w:rPr>
            </w:pPr>
            <w:r w:rsidRPr="002D2766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2D2766">
              <w:rPr>
                <w:b/>
              </w:rPr>
              <w:t>448</w:t>
            </w:r>
          </w:p>
        </w:tc>
        <w:tc>
          <w:tcPr>
            <w:tcW w:w="7654" w:type="dxa"/>
            <w:gridSpan w:val="2"/>
          </w:tcPr>
          <w:p w:rsidR="009B0408" w:rsidP="009B0408" w:rsidRDefault="009B0408" w14:paraId="34BA0CB0" w14:textId="409EA069">
            <w:pPr>
              <w:rPr>
                <w:b/>
              </w:rPr>
            </w:pPr>
            <w:r w:rsidRPr="002D2766">
              <w:rPr>
                <w:b/>
                <w:bCs/>
              </w:rPr>
              <w:t>Structuur van de uitvoering werk en inkomen (SUWI)</w:t>
            </w:r>
          </w:p>
        </w:tc>
      </w:tr>
      <w:tr w:rsidR="009B0408" w:rsidTr="009B0408" w14:paraId="1121A4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0408" w:rsidP="009B0408" w:rsidRDefault="009B0408" w14:paraId="7D600106" w14:textId="77777777"/>
        </w:tc>
        <w:tc>
          <w:tcPr>
            <w:tcW w:w="7654" w:type="dxa"/>
            <w:gridSpan w:val="2"/>
          </w:tcPr>
          <w:p w:rsidR="009B0408" w:rsidP="009B0408" w:rsidRDefault="009B0408" w14:paraId="67144ED8" w14:textId="77777777"/>
        </w:tc>
      </w:tr>
      <w:tr w:rsidR="009B0408" w:rsidTr="009B0408" w14:paraId="325C77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0408" w:rsidP="009B0408" w:rsidRDefault="009B0408" w14:paraId="52B01817" w14:textId="77777777"/>
        </w:tc>
        <w:tc>
          <w:tcPr>
            <w:tcW w:w="7654" w:type="dxa"/>
            <w:gridSpan w:val="2"/>
          </w:tcPr>
          <w:p w:rsidR="009B0408" w:rsidP="009B0408" w:rsidRDefault="009B0408" w14:paraId="48990B8A" w14:textId="77777777"/>
        </w:tc>
      </w:tr>
      <w:tr w:rsidR="009B0408" w:rsidTr="009B0408" w14:paraId="4EC34B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0408" w:rsidP="009B0408" w:rsidRDefault="009B0408" w14:paraId="20544B6B" w14:textId="290F6058">
            <w:pPr>
              <w:rPr>
                <w:b/>
              </w:rPr>
            </w:pPr>
            <w:r>
              <w:rPr>
                <w:b/>
              </w:rPr>
              <w:t>Nr. 87</w:t>
            </w:r>
            <w:r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9B0408" w:rsidP="009B0408" w:rsidRDefault="009B0408" w14:paraId="5CDE1472" w14:textId="75F9054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B0408">
              <w:rPr>
                <w:b/>
              </w:rPr>
              <w:t>DE LEDEN JIMMY DIJK EN PATIJN</w:t>
            </w:r>
          </w:p>
        </w:tc>
      </w:tr>
      <w:tr w:rsidR="009B0408" w:rsidTr="009B0408" w14:paraId="5DC925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0408" w:rsidP="009B0408" w:rsidRDefault="009B0408" w14:paraId="353B2C20" w14:textId="77777777"/>
        </w:tc>
        <w:tc>
          <w:tcPr>
            <w:tcW w:w="7654" w:type="dxa"/>
            <w:gridSpan w:val="2"/>
          </w:tcPr>
          <w:p w:rsidR="009B0408" w:rsidP="009B0408" w:rsidRDefault="009B0408" w14:paraId="3A18A044" w14:textId="56B2EBDD">
            <w:r>
              <w:t>Voorgesteld 31 maart 2026</w:t>
            </w:r>
          </w:p>
        </w:tc>
      </w:tr>
      <w:tr w:rsidR="00997775" w:rsidTr="009B0408" w14:paraId="1FB98B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C2900F" w14:textId="77777777"/>
        </w:tc>
        <w:tc>
          <w:tcPr>
            <w:tcW w:w="7654" w:type="dxa"/>
            <w:gridSpan w:val="2"/>
          </w:tcPr>
          <w:p w:rsidR="00997775" w:rsidRDefault="00997775" w14:paraId="2B1D57AF" w14:textId="77777777"/>
        </w:tc>
      </w:tr>
      <w:tr w:rsidR="00997775" w:rsidTr="009B0408" w14:paraId="514E56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3AA5AC" w14:textId="77777777"/>
        </w:tc>
        <w:tc>
          <w:tcPr>
            <w:tcW w:w="7654" w:type="dxa"/>
            <w:gridSpan w:val="2"/>
          </w:tcPr>
          <w:p w:rsidR="00997775" w:rsidRDefault="00997775" w14:paraId="60F27A65" w14:textId="77777777">
            <w:r>
              <w:t>De Kamer,</w:t>
            </w:r>
          </w:p>
        </w:tc>
      </w:tr>
      <w:tr w:rsidR="00997775" w:rsidTr="009B0408" w14:paraId="0E73E9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555B80" w14:textId="77777777"/>
        </w:tc>
        <w:tc>
          <w:tcPr>
            <w:tcW w:w="7654" w:type="dxa"/>
            <w:gridSpan w:val="2"/>
          </w:tcPr>
          <w:p w:rsidR="00997775" w:rsidRDefault="00997775" w14:paraId="76A40C2C" w14:textId="77777777"/>
        </w:tc>
      </w:tr>
      <w:tr w:rsidR="00997775" w:rsidTr="009B0408" w14:paraId="52B86D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D3798D" w14:textId="77777777"/>
        </w:tc>
        <w:tc>
          <w:tcPr>
            <w:tcW w:w="7654" w:type="dxa"/>
            <w:gridSpan w:val="2"/>
          </w:tcPr>
          <w:p w:rsidR="00997775" w:rsidRDefault="00997775" w14:paraId="3EEAD9F5" w14:textId="77777777">
            <w:r>
              <w:t>gehoord de beraadslaging,</w:t>
            </w:r>
          </w:p>
        </w:tc>
      </w:tr>
      <w:tr w:rsidR="00997775" w:rsidTr="009B0408" w14:paraId="6B608D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52D3B2" w14:textId="77777777"/>
        </w:tc>
        <w:tc>
          <w:tcPr>
            <w:tcW w:w="7654" w:type="dxa"/>
            <w:gridSpan w:val="2"/>
          </w:tcPr>
          <w:p w:rsidR="00997775" w:rsidRDefault="00997775" w14:paraId="6C900018" w14:textId="77777777"/>
        </w:tc>
      </w:tr>
      <w:tr w:rsidR="00997775" w:rsidTr="009B0408" w14:paraId="1C3D6A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30DA6A" w14:textId="77777777"/>
        </w:tc>
        <w:tc>
          <w:tcPr>
            <w:tcW w:w="7654" w:type="dxa"/>
            <w:gridSpan w:val="2"/>
          </w:tcPr>
          <w:p w:rsidR="009B0408" w:rsidP="009B0408" w:rsidRDefault="009B0408" w14:paraId="52C76DA7" w14:textId="77777777">
            <w:r>
              <w:t>constaterende dat het kabinet van plan is te bezuinigen op de arbeidsongeschiktheidsregelingen;</w:t>
            </w:r>
          </w:p>
          <w:p w:rsidR="00494CC9" w:rsidP="009B0408" w:rsidRDefault="00494CC9" w14:paraId="1EF55A02" w14:textId="77777777"/>
          <w:p w:rsidR="009B0408" w:rsidP="009B0408" w:rsidRDefault="009B0408" w14:paraId="47C69109" w14:textId="77777777">
            <w:r>
              <w:t>constaterende dat dit geen oplossing is voor de huidige knelpunten binnen de arbeidsongeschiktheidsregelingen;</w:t>
            </w:r>
          </w:p>
          <w:p w:rsidR="00494CC9" w:rsidP="009B0408" w:rsidRDefault="00494CC9" w14:paraId="772DAC2D" w14:textId="77777777"/>
          <w:p w:rsidR="009B0408" w:rsidP="009B0408" w:rsidRDefault="009B0408" w14:paraId="27B6D94B" w14:textId="77777777">
            <w:r>
              <w:t>verzoekt de regering niet te bezuinigen op arbeidsongeschiktheidsregelingen, maar de knelpunten echt aan te pakken,</w:t>
            </w:r>
          </w:p>
          <w:p w:rsidR="00494CC9" w:rsidP="009B0408" w:rsidRDefault="00494CC9" w14:paraId="7EC7400D" w14:textId="77777777"/>
          <w:p w:rsidR="009B0408" w:rsidP="009B0408" w:rsidRDefault="009B0408" w14:paraId="2CBACF9D" w14:textId="77777777">
            <w:r>
              <w:t>en gaat over tot de orde van de dag.</w:t>
            </w:r>
          </w:p>
          <w:p w:rsidR="009B0408" w:rsidP="009B0408" w:rsidRDefault="009B0408" w14:paraId="15BB8AD0" w14:textId="44021F09"/>
          <w:p w:rsidR="00494CC9" w:rsidP="009B0408" w:rsidRDefault="009B0408" w14:paraId="0C885858" w14:textId="77777777">
            <w:r>
              <w:t>Jimmy Dijk</w:t>
            </w:r>
          </w:p>
          <w:p w:rsidR="00997775" w:rsidP="009B0408" w:rsidRDefault="009B0408" w14:paraId="7472E81E" w14:textId="77777777">
            <w:r>
              <w:t>Patijn</w:t>
            </w:r>
          </w:p>
          <w:p w:rsidR="00494CC9" w:rsidP="009B0408" w:rsidRDefault="00494CC9" w14:paraId="57380C51" w14:textId="6E1DE934"/>
        </w:tc>
      </w:tr>
    </w:tbl>
    <w:p w:rsidR="00997775" w:rsidRDefault="00997775" w14:paraId="7B25B9E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A607" w14:textId="77777777" w:rsidR="009B0408" w:rsidRDefault="009B0408">
      <w:pPr>
        <w:spacing w:line="20" w:lineRule="exact"/>
      </w:pPr>
    </w:p>
  </w:endnote>
  <w:endnote w:type="continuationSeparator" w:id="0">
    <w:p w14:paraId="053C6A56" w14:textId="77777777" w:rsidR="009B0408" w:rsidRDefault="009B040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6E853E" w14:textId="77777777" w:rsidR="009B0408" w:rsidRDefault="009B040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883D" w14:textId="77777777" w:rsidR="009B0408" w:rsidRDefault="009B040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4A6963" w14:textId="77777777" w:rsidR="009B0408" w:rsidRDefault="009B0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0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4CC9"/>
    <w:rsid w:val="00533CC1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B0408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1A2EB"/>
  <w15:docId w15:val="{36BA79F6-77FB-43A9-834C-CC8D6095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2026-04-01T07:16:00.0000000Z</dcterms:created>
  <dcterms:modified xsi:type="dcterms:W3CDTF">2026-04-01T07:40:00.0000000Z</dcterms:modified>
  <dc:description>------------------------</dc:description>
  <dc:subject/>
  <keywords/>
  <version/>
  <category/>
</coreProperties>
</file>