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24EEE" w14:paraId="3E7072A0" w14:textId="77777777">
        <w:tc>
          <w:tcPr>
            <w:tcW w:w="6733" w:type="dxa"/>
            <w:gridSpan w:val="2"/>
            <w:tcBorders>
              <w:top w:val="nil"/>
              <w:left w:val="nil"/>
              <w:bottom w:val="nil"/>
              <w:right w:val="nil"/>
            </w:tcBorders>
            <w:vAlign w:val="center"/>
          </w:tcPr>
          <w:p w:rsidR="00997775" w:rsidP="00710A7A" w:rsidRDefault="00997775" w14:paraId="4A1970F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D0E737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24EEE" w14:paraId="0413840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AEA2828" w14:textId="77777777">
            <w:r w:rsidRPr="008B0CC5">
              <w:t xml:space="preserve">Vergaderjaar </w:t>
            </w:r>
            <w:r w:rsidR="00AC6B87">
              <w:t>202</w:t>
            </w:r>
            <w:r w:rsidR="00684DFF">
              <w:t>5</w:t>
            </w:r>
            <w:r w:rsidR="00AC6B87">
              <w:t>-202</w:t>
            </w:r>
            <w:r w:rsidR="00684DFF">
              <w:t>6</w:t>
            </w:r>
          </w:p>
        </w:tc>
      </w:tr>
      <w:tr w:rsidR="00997775" w:rsidTr="00224EEE" w14:paraId="24021E4B" w14:textId="77777777">
        <w:trPr>
          <w:cantSplit/>
        </w:trPr>
        <w:tc>
          <w:tcPr>
            <w:tcW w:w="10985" w:type="dxa"/>
            <w:gridSpan w:val="3"/>
            <w:tcBorders>
              <w:top w:val="nil"/>
              <w:left w:val="nil"/>
              <w:bottom w:val="nil"/>
              <w:right w:val="nil"/>
            </w:tcBorders>
          </w:tcPr>
          <w:p w:rsidR="00997775" w:rsidRDefault="00997775" w14:paraId="7BBD30B2" w14:textId="77777777"/>
        </w:tc>
      </w:tr>
      <w:tr w:rsidR="00997775" w:rsidTr="00224EEE" w14:paraId="39AEB8D8" w14:textId="77777777">
        <w:trPr>
          <w:cantSplit/>
        </w:trPr>
        <w:tc>
          <w:tcPr>
            <w:tcW w:w="10985" w:type="dxa"/>
            <w:gridSpan w:val="3"/>
            <w:tcBorders>
              <w:top w:val="nil"/>
              <w:left w:val="nil"/>
              <w:bottom w:val="single" w:color="auto" w:sz="4" w:space="0"/>
              <w:right w:val="nil"/>
            </w:tcBorders>
          </w:tcPr>
          <w:p w:rsidR="00997775" w:rsidRDefault="00997775" w14:paraId="0050E004" w14:textId="77777777"/>
        </w:tc>
      </w:tr>
      <w:tr w:rsidR="00997775" w:rsidTr="00224EEE" w14:paraId="2C6843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F60391" w14:textId="77777777"/>
        </w:tc>
        <w:tc>
          <w:tcPr>
            <w:tcW w:w="7654" w:type="dxa"/>
            <w:gridSpan w:val="2"/>
          </w:tcPr>
          <w:p w:rsidR="00997775" w:rsidRDefault="00997775" w14:paraId="3EF3DCBE" w14:textId="77777777"/>
        </w:tc>
      </w:tr>
      <w:tr w:rsidR="00224EEE" w:rsidTr="00224EEE" w14:paraId="248E2A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4EEE" w:rsidP="00224EEE" w:rsidRDefault="00224EEE" w14:paraId="36F86DAE" w14:textId="19B8E5D6">
            <w:pPr>
              <w:rPr>
                <w:b/>
              </w:rPr>
            </w:pPr>
            <w:r w:rsidRPr="002D2766">
              <w:rPr>
                <w:b/>
              </w:rPr>
              <w:t>26</w:t>
            </w:r>
            <w:r>
              <w:rPr>
                <w:b/>
              </w:rPr>
              <w:t xml:space="preserve"> </w:t>
            </w:r>
            <w:r w:rsidRPr="002D2766">
              <w:rPr>
                <w:b/>
              </w:rPr>
              <w:t>448</w:t>
            </w:r>
          </w:p>
        </w:tc>
        <w:tc>
          <w:tcPr>
            <w:tcW w:w="7654" w:type="dxa"/>
            <w:gridSpan w:val="2"/>
          </w:tcPr>
          <w:p w:rsidR="00224EEE" w:rsidP="00224EEE" w:rsidRDefault="00224EEE" w14:paraId="73948A65" w14:textId="3165AAE4">
            <w:pPr>
              <w:rPr>
                <w:b/>
              </w:rPr>
            </w:pPr>
            <w:r w:rsidRPr="002D2766">
              <w:rPr>
                <w:b/>
                <w:bCs/>
              </w:rPr>
              <w:t>Structuur van de uitvoering werk en inkomen (SUWI)</w:t>
            </w:r>
          </w:p>
        </w:tc>
      </w:tr>
      <w:tr w:rsidR="00224EEE" w:rsidTr="00224EEE" w14:paraId="3F15C5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4EEE" w:rsidP="00224EEE" w:rsidRDefault="00224EEE" w14:paraId="7D1063BC" w14:textId="77777777"/>
        </w:tc>
        <w:tc>
          <w:tcPr>
            <w:tcW w:w="7654" w:type="dxa"/>
            <w:gridSpan w:val="2"/>
          </w:tcPr>
          <w:p w:rsidR="00224EEE" w:rsidP="00224EEE" w:rsidRDefault="00224EEE" w14:paraId="78CF2D9D" w14:textId="77777777"/>
        </w:tc>
      </w:tr>
      <w:tr w:rsidR="00224EEE" w:rsidTr="00224EEE" w14:paraId="3C6967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4EEE" w:rsidP="00224EEE" w:rsidRDefault="00224EEE" w14:paraId="4154836E" w14:textId="77777777"/>
        </w:tc>
        <w:tc>
          <w:tcPr>
            <w:tcW w:w="7654" w:type="dxa"/>
            <w:gridSpan w:val="2"/>
          </w:tcPr>
          <w:p w:rsidR="00224EEE" w:rsidP="00224EEE" w:rsidRDefault="00224EEE" w14:paraId="6242EC20" w14:textId="77777777"/>
        </w:tc>
      </w:tr>
      <w:tr w:rsidR="00224EEE" w:rsidTr="00224EEE" w14:paraId="42B68A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4EEE" w:rsidP="00224EEE" w:rsidRDefault="00224EEE" w14:paraId="32AD19D1" w14:textId="55B7515A">
            <w:pPr>
              <w:rPr>
                <w:b/>
              </w:rPr>
            </w:pPr>
            <w:r>
              <w:rPr>
                <w:b/>
              </w:rPr>
              <w:t>Nr. 87</w:t>
            </w:r>
            <w:r>
              <w:rPr>
                <w:b/>
              </w:rPr>
              <w:t>7</w:t>
            </w:r>
          </w:p>
        </w:tc>
        <w:tc>
          <w:tcPr>
            <w:tcW w:w="7654" w:type="dxa"/>
            <w:gridSpan w:val="2"/>
          </w:tcPr>
          <w:p w:rsidR="00224EEE" w:rsidP="00224EEE" w:rsidRDefault="00224EEE" w14:paraId="35C431C8" w14:textId="68755DB6">
            <w:pPr>
              <w:rPr>
                <w:b/>
              </w:rPr>
            </w:pPr>
            <w:r>
              <w:rPr>
                <w:b/>
              </w:rPr>
              <w:t xml:space="preserve">MOTIE VAN </w:t>
            </w:r>
            <w:r w:rsidRPr="00224EEE">
              <w:rPr>
                <w:b/>
              </w:rPr>
              <w:t>HET LID PATIJN</w:t>
            </w:r>
          </w:p>
        </w:tc>
      </w:tr>
      <w:tr w:rsidR="00224EEE" w:rsidTr="00224EEE" w14:paraId="2873C8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4EEE" w:rsidP="00224EEE" w:rsidRDefault="00224EEE" w14:paraId="6FF560A1" w14:textId="77777777"/>
        </w:tc>
        <w:tc>
          <w:tcPr>
            <w:tcW w:w="7654" w:type="dxa"/>
            <w:gridSpan w:val="2"/>
          </w:tcPr>
          <w:p w:rsidR="00224EEE" w:rsidP="00224EEE" w:rsidRDefault="00224EEE" w14:paraId="3388F6E0" w14:textId="0271758D">
            <w:r>
              <w:t>Voorgesteld 31 maart 2026</w:t>
            </w:r>
          </w:p>
        </w:tc>
      </w:tr>
      <w:tr w:rsidR="00997775" w:rsidTr="00224EEE" w14:paraId="74C6E0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EF952B" w14:textId="77777777"/>
        </w:tc>
        <w:tc>
          <w:tcPr>
            <w:tcW w:w="7654" w:type="dxa"/>
            <w:gridSpan w:val="2"/>
          </w:tcPr>
          <w:p w:rsidR="00997775" w:rsidRDefault="00997775" w14:paraId="0E3A7C80" w14:textId="77777777"/>
        </w:tc>
      </w:tr>
      <w:tr w:rsidR="00997775" w:rsidTr="00224EEE" w14:paraId="272AAE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B03800" w14:textId="77777777"/>
        </w:tc>
        <w:tc>
          <w:tcPr>
            <w:tcW w:w="7654" w:type="dxa"/>
            <w:gridSpan w:val="2"/>
          </w:tcPr>
          <w:p w:rsidR="00997775" w:rsidRDefault="00997775" w14:paraId="5F60FF30" w14:textId="77777777">
            <w:r>
              <w:t>De Kamer,</w:t>
            </w:r>
          </w:p>
        </w:tc>
      </w:tr>
      <w:tr w:rsidR="00997775" w:rsidTr="00224EEE" w14:paraId="6762CA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69CB99" w14:textId="77777777"/>
        </w:tc>
        <w:tc>
          <w:tcPr>
            <w:tcW w:w="7654" w:type="dxa"/>
            <w:gridSpan w:val="2"/>
          </w:tcPr>
          <w:p w:rsidR="00997775" w:rsidRDefault="00997775" w14:paraId="14B463BB" w14:textId="77777777"/>
        </w:tc>
      </w:tr>
      <w:tr w:rsidR="00997775" w:rsidTr="00224EEE" w14:paraId="5065FD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0A504B" w14:textId="77777777"/>
        </w:tc>
        <w:tc>
          <w:tcPr>
            <w:tcW w:w="7654" w:type="dxa"/>
            <w:gridSpan w:val="2"/>
          </w:tcPr>
          <w:p w:rsidR="00997775" w:rsidRDefault="00997775" w14:paraId="2AB72DD5" w14:textId="77777777">
            <w:r>
              <w:t>gehoord de beraadslaging,</w:t>
            </w:r>
          </w:p>
        </w:tc>
      </w:tr>
      <w:tr w:rsidR="00997775" w:rsidTr="00224EEE" w14:paraId="02E0C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A8B54E" w14:textId="77777777"/>
        </w:tc>
        <w:tc>
          <w:tcPr>
            <w:tcW w:w="7654" w:type="dxa"/>
            <w:gridSpan w:val="2"/>
          </w:tcPr>
          <w:p w:rsidR="00997775" w:rsidRDefault="00997775" w14:paraId="2A406148" w14:textId="77777777"/>
        </w:tc>
      </w:tr>
      <w:tr w:rsidR="00997775" w:rsidTr="00224EEE" w14:paraId="5B21AE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8C91B2" w14:textId="77777777"/>
        </w:tc>
        <w:tc>
          <w:tcPr>
            <w:tcW w:w="7654" w:type="dxa"/>
            <w:gridSpan w:val="2"/>
          </w:tcPr>
          <w:p w:rsidR="00D67595" w:rsidP="00D67595" w:rsidRDefault="00D67595" w14:paraId="2BAE6098" w14:textId="77777777">
            <w:r>
              <w:t>constaterende dat de Algemene Rekenkamer aanbeveelt om het voor uitkeringsgerechtigden mogelijk te maken om de plausibiliteit van hun beoordeling en uitkering te checken;</w:t>
            </w:r>
          </w:p>
          <w:p w:rsidR="00D67595" w:rsidP="00D67595" w:rsidRDefault="00D67595" w14:paraId="3D419717" w14:textId="77777777"/>
          <w:p w:rsidR="00D67595" w:rsidP="00D67595" w:rsidRDefault="00D67595" w14:paraId="5BBC693B" w14:textId="77777777">
            <w:r>
              <w:t>overwegende dat werknemers daarmee beter kunnen volgen en begrijpen wat het UWV doet, zodat zij eerder aan de bel kunnen trekken wanneer er fouten worden gemaakt, signalen sneller bij het UWV terechtkomen, eerder met mensen in gesprek gegaan kan worden en oplossingen eerder tot stand kunnen komen;</w:t>
            </w:r>
          </w:p>
          <w:p w:rsidR="00D67595" w:rsidP="00D67595" w:rsidRDefault="00D67595" w14:paraId="08A741D3" w14:textId="77777777"/>
          <w:p w:rsidR="00D67595" w:rsidP="00D67595" w:rsidRDefault="00D67595" w14:paraId="661DD73F" w14:textId="77777777">
            <w:r>
              <w:t>verzoekt de regering de aanbeveling van de Algemene Rekenkamer over te nemen en het voor de uitkeringsgerechtigden mogelijk te maken de plausibiliteit van de beoordeling en onderliggende berekening als het gaat om de daglonen, de uitkeringshoogte en de sociaal-medische beoordeling te controleren;</w:t>
            </w:r>
          </w:p>
          <w:p w:rsidR="00D67595" w:rsidP="00D67595" w:rsidRDefault="00D67595" w14:paraId="527024A0" w14:textId="77777777"/>
          <w:p w:rsidR="00D67595" w:rsidP="00D67595" w:rsidRDefault="00D67595" w14:paraId="21D76B6C" w14:textId="77777777">
            <w:r>
              <w:t>verzoekt de regering er daarom voor zorg te dragen dat werknemers op verschillende momenten in het beoordelingsproces meegenomen worden en een ingang hebben voor vragen en signalen over mogelijke fouten en bij het organiseren hiervan de cliëntenraad en vakbonden te betrekken,</w:t>
            </w:r>
          </w:p>
          <w:p w:rsidR="00D67595" w:rsidP="00D67595" w:rsidRDefault="00D67595" w14:paraId="52E8D958" w14:textId="77777777"/>
          <w:p w:rsidR="00D67595" w:rsidP="00D67595" w:rsidRDefault="00D67595" w14:paraId="6040D869" w14:textId="77777777">
            <w:r>
              <w:t>en gaat over tot de orde van de dag.</w:t>
            </w:r>
          </w:p>
          <w:p w:rsidR="00D67595" w:rsidP="00D67595" w:rsidRDefault="00D67595" w14:paraId="32BB2D9B" w14:textId="330D21CA"/>
          <w:p w:rsidR="00997775" w:rsidP="00D67595" w:rsidRDefault="00D67595" w14:paraId="03436C73" w14:textId="77777777">
            <w:r>
              <w:t>Patijn</w:t>
            </w:r>
          </w:p>
          <w:p w:rsidR="00D67595" w:rsidP="00D67595" w:rsidRDefault="00D67595" w14:paraId="1FBE1B15" w14:textId="19D6066C"/>
        </w:tc>
      </w:tr>
    </w:tbl>
    <w:p w:rsidR="00997775" w:rsidRDefault="00997775" w14:paraId="36377E2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A81B6" w14:textId="77777777" w:rsidR="00224EEE" w:rsidRDefault="00224EEE">
      <w:pPr>
        <w:spacing w:line="20" w:lineRule="exact"/>
      </w:pPr>
    </w:p>
  </w:endnote>
  <w:endnote w:type="continuationSeparator" w:id="0">
    <w:p w14:paraId="616F9531" w14:textId="77777777" w:rsidR="00224EEE" w:rsidRDefault="00224EEE">
      <w:pPr>
        <w:pStyle w:val="Amendement"/>
      </w:pPr>
      <w:r>
        <w:rPr>
          <w:b w:val="0"/>
        </w:rPr>
        <w:t xml:space="preserve"> </w:t>
      </w:r>
    </w:p>
  </w:endnote>
  <w:endnote w:type="continuationNotice" w:id="1">
    <w:p w14:paraId="7FC55392" w14:textId="77777777" w:rsidR="00224EEE" w:rsidRDefault="00224EE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7E11F" w14:textId="77777777" w:rsidR="00224EEE" w:rsidRDefault="00224EEE">
      <w:pPr>
        <w:pStyle w:val="Amendement"/>
      </w:pPr>
      <w:r>
        <w:rPr>
          <w:b w:val="0"/>
        </w:rPr>
        <w:separator/>
      </w:r>
    </w:p>
  </w:footnote>
  <w:footnote w:type="continuationSeparator" w:id="0">
    <w:p w14:paraId="6CE6E46D" w14:textId="77777777" w:rsidR="00224EEE" w:rsidRDefault="00224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EEE"/>
    <w:rsid w:val="00133FCE"/>
    <w:rsid w:val="001E482C"/>
    <w:rsid w:val="001E4877"/>
    <w:rsid w:val="0021105A"/>
    <w:rsid w:val="00224EEE"/>
    <w:rsid w:val="00280D6A"/>
    <w:rsid w:val="002B78E9"/>
    <w:rsid w:val="002C5406"/>
    <w:rsid w:val="00330D60"/>
    <w:rsid w:val="00345A5C"/>
    <w:rsid w:val="003F71A1"/>
    <w:rsid w:val="00476415"/>
    <w:rsid w:val="00533CC1"/>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67595"/>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23EB4"/>
  <w15:docId w15:val="{96151EC0-3728-4512-8656-643693AC3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206</ap:Words>
  <ap:Characters>1135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2026-04-01T07:16:00.0000000Z</dcterms:created>
  <dcterms:modified xsi:type="dcterms:W3CDTF">2026-04-01T07:47:00.0000000Z</dcterms:modified>
  <dc:description>------------------------</dc:description>
  <dc:subject/>
  <keywords/>
  <version/>
  <category/>
</coreProperties>
</file>