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7461" w14:paraId="7B0B6E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E54E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FDDC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7461" w14:paraId="2BB01E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99E9E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7461" w14:paraId="7B7A4E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8F5345" w14:textId="77777777"/>
        </w:tc>
      </w:tr>
      <w:tr w:rsidR="00997775" w:rsidTr="00667461" w14:paraId="18A35A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25510E" w14:textId="77777777"/>
        </w:tc>
      </w:tr>
      <w:tr w:rsidR="00997775" w:rsidTr="00667461" w14:paraId="39C85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AA1D2" w14:textId="77777777"/>
        </w:tc>
        <w:tc>
          <w:tcPr>
            <w:tcW w:w="7654" w:type="dxa"/>
            <w:gridSpan w:val="2"/>
          </w:tcPr>
          <w:p w:rsidR="00997775" w:rsidRDefault="00997775" w14:paraId="577EE29C" w14:textId="77777777"/>
        </w:tc>
      </w:tr>
      <w:tr w:rsidR="00667461" w:rsidTr="00667461" w14:paraId="5C2C6B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461" w:rsidP="00667461" w:rsidRDefault="00667461" w14:paraId="5573165B" w14:textId="6C6751C2">
            <w:pPr>
              <w:rPr>
                <w:b/>
              </w:rPr>
            </w:pPr>
            <w:r w:rsidRPr="002D2766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2D2766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667461" w:rsidP="00667461" w:rsidRDefault="00667461" w14:paraId="3B2D83F7" w14:textId="08B6E29A">
            <w:pPr>
              <w:rPr>
                <w:b/>
              </w:rPr>
            </w:pPr>
            <w:r w:rsidRPr="002D2766">
              <w:rPr>
                <w:b/>
                <w:bCs/>
              </w:rPr>
              <w:t>Structuur van de uitvoering werk en inkomen (SUWI)</w:t>
            </w:r>
          </w:p>
        </w:tc>
      </w:tr>
      <w:tr w:rsidR="00667461" w:rsidTr="00667461" w14:paraId="3EADF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461" w:rsidP="00667461" w:rsidRDefault="00667461" w14:paraId="2F27E63B" w14:textId="77777777"/>
        </w:tc>
        <w:tc>
          <w:tcPr>
            <w:tcW w:w="7654" w:type="dxa"/>
            <w:gridSpan w:val="2"/>
          </w:tcPr>
          <w:p w:rsidR="00667461" w:rsidP="00667461" w:rsidRDefault="00667461" w14:paraId="28B83AA1" w14:textId="77777777"/>
        </w:tc>
      </w:tr>
      <w:tr w:rsidR="00667461" w:rsidTr="00667461" w14:paraId="0100F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461" w:rsidP="00667461" w:rsidRDefault="00667461" w14:paraId="3361439D" w14:textId="77777777"/>
        </w:tc>
        <w:tc>
          <w:tcPr>
            <w:tcW w:w="7654" w:type="dxa"/>
            <w:gridSpan w:val="2"/>
          </w:tcPr>
          <w:p w:rsidR="00667461" w:rsidP="00667461" w:rsidRDefault="00667461" w14:paraId="356BBB66" w14:textId="77777777"/>
        </w:tc>
      </w:tr>
      <w:tr w:rsidR="00667461" w:rsidTr="00667461" w14:paraId="37C82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461" w:rsidP="00667461" w:rsidRDefault="00667461" w14:paraId="1D35BC9D" w14:textId="4C3B7ACB">
            <w:pPr>
              <w:rPr>
                <w:b/>
              </w:rPr>
            </w:pPr>
            <w:r>
              <w:rPr>
                <w:b/>
              </w:rPr>
              <w:t>Nr. 87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667461" w:rsidP="00667461" w:rsidRDefault="00667461" w14:paraId="31918C82" w14:textId="2ABF23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721DD">
              <w:rPr>
                <w:b/>
              </w:rPr>
              <w:t>HET LID CEULEMANS</w:t>
            </w:r>
          </w:p>
        </w:tc>
      </w:tr>
      <w:tr w:rsidR="00667461" w:rsidTr="00667461" w14:paraId="4BA8A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461" w:rsidP="00667461" w:rsidRDefault="00667461" w14:paraId="13DD3422" w14:textId="77777777"/>
        </w:tc>
        <w:tc>
          <w:tcPr>
            <w:tcW w:w="7654" w:type="dxa"/>
            <w:gridSpan w:val="2"/>
          </w:tcPr>
          <w:p w:rsidR="00667461" w:rsidP="00667461" w:rsidRDefault="00667461" w14:paraId="2825C2A3" w14:textId="5F3D42E0">
            <w:r>
              <w:t>Voorgesteld 31 maart 2026</w:t>
            </w:r>
          </w:p>
        </w:tc>
      </w:tr>
      <w:tr w:rsidR="00997775" w:rsidTr="00667461" w14:paraId="550A5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0F0E3" w14:textId="77777777"/>
        </w:tc>
        <w:tc>
          <w:tcPr>
            <w:tcW w:w="7654" w:type="dxa"/>
            <w:gridSpan w:val="2"/>
          </w:tcPr>
          <w:p w:rsidR="00997775" w:rsidRDefault="00997775" w14:paraId="27D5EDA3" w14:textId="77777777"/>
        </w:tc>
      </w:tr>
      <w:tr w:rsidR="00997775" w:rsidTr="00667461" w14:paraId="3CA89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B05CA" w14:textId="77777777"/>
        </w:tc>
        <w:tc>
          <w:tcPr>
            <w:tcW w:w="7654" w:type="dxa"/>
            <w:gridSpan w:val="2"/>
          </w:tcPr>
          <w:p w:rsidR="00997775" w:rsidRDefault="00997775" w14:paraId="2CD9DAB8" w14:textId="77777777">
            <w:r>
              <w:t>De Kamer,</w:t>
            </w:r>
          </w:p>
        </w:tc>
      </w:tr>
      <w:tr w:rsidR="00997775" w:rsidTr="00667461" w14:paraId="7B36E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28802" w14:textId="77777777"/>
        </w:tc>
        <w:tc>
          <w:tcPr>
            <w:tcW w:w="7654" w:type="dxa"/>
            <w:gridSpan w:val="2"/>
          </w:tcPr>
          <w:p w:rsidR="00997775" w:rsidRDefault="00997775" w14:paraId="72888A84" w14:textId="77777777"/>
        </w:tc>
      </w:tr>
      <w:tr w:rsidR="00997775" w:rsidTr="00667461" w14:paraId="5FE27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233A1" w14:textId="77777777"/>
        </w:tc>
        <w:tc>
          <w:tcPr>
            <w:tcW w:w="7654" w:type="dxa"/>
            <w:gridSpan w:val="2"/>
          </w:tcPr>
          <w:p w:rsidR="00997775" w:rsidRDefault="00997775" w14:paraId="5DA3618E" w14:textId="77777777">
            <w:r>
              <w:t>gehoord de beraadslaging,</w:t>
            </w:r>
          </w:p>
        </w:tc>
      </w:tr>
      <w:tr w:rsidR="00997775" w:rsidTr="00667461" w14:paraId="15F4F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BCBA30" w14:textId="77777777"/>
        </w:tc>
        <w:tc>
          <w:tcPr>
            <w:tcW w:w="7654" w:type="dxa"/>
            <w:gridSpan w:val="2"/>
          </w:tcPr>
          <w:p w:rsidR="00997775" w:rsidRDefault="00997775" w14:paraId="793F8C44" w14:textId="77777777"/>
        </w:tc>
      </w:tr>
      <w:tr w:rsidR="00997775" w:rsidTr="00667461" w14:paraId="3792B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6D8F83" w14:textId="77777777"/>
        </w:tc>
        <w:tc>
          <w:tcPr>
            <w:tcW w:w="7654" w:type="dxa"/>
            <w:gridSpan w:val="2"/>
          </w:tcPr>
          <w:p w:rsidR="00885719" w:rsidP="00885719" w:rsidRDefault="00885719" w14:paraId="4359BAD5" w14:textId="77777777">
            <w:r>
              <w:t>constaterende dat het UWV kampt met een structureel tekort aan verzekeringsartsen;</w:t>
            </w:r>
          </w:p>
          <w:p w:rsidR="00885719" w:rsidP="00885719" w:rsidRDefault="00885719" w14:paraId="0DE13201" w14:textId="77777777"/>
          <w:p w:rsidR="00885719" w:rsidP="00885719" w:rsidRDefault="00885719" w14:paraId="64615C29" w14:textId="77777777">
            <w:r>
              <w:t>constaterende dat door de bestrijding van schijnzelfstandigheid van de zelfstandige verzekeringsartsen de helft daarvan is vertrokken;</w:t>
            </w:r>
          </w:p>
          <w:p w:rsidR="00885719" w:rsidP="00885719" w:rsidRDefault="00885719" w14:paraId="4BC84C49" w14:textId="77777777"/>
          <w:p w:rsidR="00885719" w:rsidP="00885719" w:rsidRDefault="00885719" w14:paraId="0619887C" w14:textId="77777777">
            <w:r>
              <w:t>overwegende dat alle beschikbare medische capaciteit nodig is voor de uitvoering van de WIA;</w:t>
            </w:r>
          </w:p>
          <w:p w:rsidR="00885719" w:rsidP="00885719" w:rsidRDefault="00885719" w14:paraId="124264C2" w14:textId="77777777"/>
          <w:p w:rsidR="00885719" w:rsidP="00885719" w:rsidRDefault="00885719" w14:paraId="1C95ACA1" w14:textId="77777777">
            <w:r>
              <w:t>verzoekt de regering om binnen de geldende wet- en regelgeving te zoeken naar constructies waarbij verzekeringsartsen ook buiten een vast dienstverband kunnen worden ingezet voor medische beoordelingen,</w:t>
            </w:r>
          </w:p>
          <w:p w:rsidR="00885719" w:rsidP="00885719" w:rsidRDefault="00885719" w14:paraId="216E2460" w14:textId="77777777"/>
          <w:p w:rsidR="00885719" w:rsidP="00885719" w:rsidRDefault="00885719" w14:paraId="350C5D14" w14:textId="77777777">
            <w:r>
              <w:t>en gaat over tot de orde van de dag.</w:t>
            </w:r>
          </w:p>
          <w:p w:rsidR="00885719" w:rsidP="00885719" w:rsidRDefault="00885719" w14:paraId="365B91C5" w14:textId="3805B2A2"/>
          <w:p w:rsidR="00997775" w:rsidP="00885719" w:rsidRDefault="00885719" w14:paraId="2D656131" w14:textId="77777777">
            <w:r>
              <w:t>Ceulemans</w:t>
            </w:r>
          </w:p>
          <w:p w:rsidR="00885719" w:rsidP="00885719" w:rsidRDefault="00885719" w14:paraId="702787D4" w14:textId="4DA2C658"/>
        </w:tc>
      </w:tr>
    </w:tbl>
    <w:p w:rsidR="00997775" w:rsidRDefault="00997775" w14:paraId="12A76F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6F12" w14:textId="77777777" w:rsidR="00667461" w:rsidRDefault="00667461">
      <w:pPr>
        <w:spacing w:line="20" w:lineRule="exact"/>
      </w:pPr>
    </w:p>
  </w:endnote>
  <w:endnote w:type="continuationSeparator" w:id="0">
    <w:p w14:paraId="47055BC9" w14:textId="77777777" w:rsidR="00667461" w:rsidRDefault="006674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DB01A7" w14:textId="77777777" w:rsidR="00667461" w:rsidRDefault="006674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F4E4" w14:textId="77777777" w:rsidR="00667461" w:rsidRDefault="006674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740288" w14:textId="77777777" w:rsidR="00667461" w:rsidRDefault="0066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21F64"/>
    <w:rsid w:val="00644DED"/>
    <w:rsid w:val="00667461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5719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E4600"/>
  <w15:docId w15:val="{72DB7A3C-85C6-4DC3-BDCB-EC375E70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2026-04-01T07:17:00.0000000Z</dcterms:created>
  <dcterms:modified xsi:type="dcterms:W3CDTF">2026-04-01T07:49:00.0000000Z</dcterms:modified>
  <dc:description>------------------------</dc:description>
  <dc:subject/>
  <keywords/>
  <version/>
  <category/>
</coreProperties>
</file>