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E79755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86745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2A3D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B83125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9822F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452EC9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643414" w14:textId="77777777"/>
        </w:tc>
      </w:tr>
      <w:tr w:rsidR="00997775" w14:paraId="0FD7F8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EB3188" w14:textId="77777777"/>
        </w:tc>
      </w:tr>
      <w:tr w:rsidR="00997775" w14:paraId="709131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5FC5F9" w14:textId="77777777"/>
        </w:tc>
        <w:tc>
          <w:tcPr>
            <w:tcW w:w="7654" w:type="dxa"/>
            <w:gridSpan w:val="2"/>
          </w:tcPr>
          <w:p w:rsidR="00997775" w:rsidRDefault="00997775" w14:paraId="543AD884" w14:textId="77777777"/>
        </w:tc>
      </w:tr>
      <w:tr w:rsidR="00997775" w14:paraId="517735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0956CE" w14:paraId="0D34E8C7" w14:textId="10EBD539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7654" w:type="dxa"/>
            <w:gridSpan w:val="2"/>
          </w:tcPr>
          <w:p w:rsidRPr="000956CE" w:rsidR="00997775" w:rsidP="00A07C71" w:rsidRDefault="000956CE" w14:paraId="41D2DD0E" w14:textId="2AAD12EE">
            <w:pPr>
              <w:rPr>
                <w:b/>
                <w:bCs/>
              </w:rPr>
            </w:pPr>
            <w:r w:rsidRPr="000956CE">
              <w:rPr>
                <w:b/>
                <w:bCs/>
              </w:rPr>
              <w:t>Structuur van de uitvoering werk en inkomen (SUWI)</w:t>
            </w:r>
          </w:p>
        </w:tc>
      </w:tr>
      <w:tr w:rsidR="00997775" w14:paraId="09842E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59EF3E" w14:textId="77777777"/>
        </w:tc>
        <w:tc>
          <w:tcPr>
            <w:tcW w:w="7654" w:type="dxa"/>
            <w:gridSpan w:val="2"/>
          </w:tcPr>
          <w:p w:rsidR="00997775" w:rsidRDefault="00997775" w14:paraId="463C11D0" w14:textId="77777777"/>
        </w:tc>
      </w:tr>
      <w:tr w:rsidR="00997775" w14:paraId="0DB8A5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04714C" w14:textId="77777777"/>
        </w:tc>
        <w:tc>
          <w:tcPr>
            <w:tcW w:w="7654" w:type="dxa"/>
            <w:gridSpan w:val="2"/>
          </w:tcPr>
          <w:p w:rsidR="00997775" w:rsidRDefault="00997775" w14:paraId="587B4FFE" w14:textId="77777777"/>
        </w:tc>
      </w:tr>
      <w:tr w:rsidR="00997775" w14:paraId="324E9D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C08413" w14:textId="287DA4D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956CE">
              <w:rPr>
                <w:b/>
              </w:rPr>
              <w:t>880</w:t>
            </w:r>
          </w:p>
        </w:tc>
        <w:tc>
          <w:tcPr>
            <w:tcW w:w="7654" w:type="dxa"/>
            <w:gridSpan w:val="2"/>
          </w:tcPr>
          <w:p w:rsidR="00997775" w:rsidRDefault="00997775" w14:paraId="1797B6DB" w14:textId="38C5CE0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956CE">
              <w:rPr>
                <w:b/>
              </w:rPr>
              <w:t>DE LEDEN CEDER EN FLACH</w:t>
            </w:r>
          </w:p>
        </w:tc>
      </w:tr>
      <w:tr w:rsidR="00997775" w14:paraId="05A762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EB6C4A" w14:textId="77777777"/>
        </w:tc>
        <w:tc>
          <w:tcPr>
            <w:tcW w:w="7654" w:type="dxa"/>
            <w:gridSpan w:val="2"/>
          </w:tcPr>
          <w:p w:rsidR="00997775" w:rsidP="00280D6A" w:rsidRDefault="00997775" w14:paraId="3EA61CB0" w14:textId="35D90113">
            <w:r>
              <w:t>Voorgesteld</w:t>
            </w:r>
            <w:r w:rsidR="00280D6A">
              <w:t xml:space="preserve"> </w:t>
            </w:r>
            <w:r w:rsidR="000956CE">
              <w:t>31 maart 2026</w:t>
            </w:r>
          </w:p>
        </w:tc>
      </w:tr>
      <w:tr w:rsidR="00997775" w14:paraId="632937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7CBA88" w14:textId="77777777"/>
        </w:tc>
        <w:tc>
          <w:tcPr>
            <w:tcW w:w="7654" w:type="dxa"/>
            <w:gridSpan w:val="2"/>
          </w:tcPr>
          <w:p w:rsidR="00997775" w:rsidRDefault="00997775" w14:paraId="290C97D3" w14:textId="77777777"/>
        </w:tc>
      </w:tr>
      <w:tr w:rsidR="00997775" w14:paraId="22FB7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4D55CC" w14:textId="77777777"/>
        </w:tc>
        <w:tc>
          <w:tcPr>
            <w:tcW w:w="7654" w:type="dxa"/>
            <w:gridSpan w:val="2"/>
          </w:tcPr>
          <w:p w:rsidR="00997775" w:rsidRDefault="00997775" w14:paraId="14E1515F" w14:textId="77777777">
            <w:r>
              <w:t>De Kamer,</w:t>
            </w:r>
          </w:p>
        </w:tc>
      </w:tr>
      <w:tr w:rsidR="00997775" w14:paraId="392B88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10C638" w14:textId="77777777"/>
        </w:tc>
        <w:tc>
          <w:tcPr>
            <w:tcW w:w="7654" w:type="dxa"/>
            <w:gridSpan w:val="2"/>
          </w:tcPr>
          <w:p w:rsidR="00997775" w:rsidRDefault="00997775" w14:paraId="5591104F" w14:textId="77777777"/>
        </w:tc>
      </w:tr>
      <w:tr w:rsidR="00997775" w14:paraId="484754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2E1173" w14:textId="77777777"/>
        </w:tc>
        <w:tc>
          <w:tcPr>
            <w:tcW w:w="7654" w:type="dxa"/>
            <w:gridSpan w:val="2"/>
          </w:tcPr>
          <w:p w:rsidR="00997775" w:rsidRDefault="00997775" w14:paraId="40604517" w14:textId="77777777">
            <w:r>
              <w:t>gehoord de beraadslaging,</w:t>
            </w:r>
          </w:p>
        </w:tc>
      </w:tr>
      <w:tr w:rsidR="00997775" w14:paraId="373406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8D2751" w14:textId="77777777"/>
        </w:tc>
        <w:tc>
          <w:tcPr>
            <w:tcW w:w="7654" w:type="dxa"/>
            <w:gridSpan w:val="2"/>
          </w:tcPr>
          <w:p w:rsidR="00997775" w:rsidRDefault="00997775" w14:paraId="092A4F62" w14:textId="77777777"/>
        </w:tc>
      </w:tr>
      <w:tr w:rsidR="00997775" w14:paraId="23B601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FB290F" w14:textId="77777777"/>
        </w:tc>
        <w:tc>
          <w:tcPr>
            <w:tcW w:w="7654" w:type="dxa"/>
            <w:gridSpan w:val="2"/>
          </w:tcPr>
          <w:p w:rsidR="000956CE" w:rsidP="000956CE" w:rsidRDefault="000956CE" w14:paraId="5602A20E" w14:textId="77777777">
            <w:r>
              <w:t xml:space="preserve">constaterende dat er een brede politieke wens is om de inkomensonzekerheid van veel huishoudens te verminderen door de huidige toeslagen, waaronder het </w:t>
            </w:r>
            <w:proofErr w:type="spellStart"/>
            <w:r>
              <w:t>kindgebonden</w:t>
            </w:r>
            <w:proofErr w:type="spellEnd"/>
            <w:r>
              <w:t xml:space="preserve"> budget, te vervangen;</w:t>
            </w:r>
          </w:p>
          <w:p w:rsidR="000956CE" w:rsidP="000956CE" w:rsidRDefault="000956CE" w14:paraId="481F0D6B" w14:textId="77777777"/>
          <w:p w:rsidR="000956CE" w:rsidP="000956CE" w:rsidRDefault="000956CE" w14:paraId="3E0FC62F" w14:textId="77777777">
            <w:r>
              <w:t xml:space="preserve">overwegende dat dit kabinet het </w:t>
            </w:r>
            <w:proofErr w:type="spellStart"/>
            <w:r>
              <w:t>kindgebonden</w:t>
            </w:r>
            <w:proofErr w:type="spellEnd"/>
            <w:r>
              <w:t xml:space="preserve"> budget en de kinderbijslag wil samenvoegen tot één </w:t>
            </w:r>
            <w:proofErr w:type="spellStart"/>
            <w:r>
              <w:t>kindregeling</w:t>
            </w:r>
            <w:proofErr w:type="spellEnd"/>
            <w:r>
              <w:t>;</w:t>
            </w:r>
          </w:p>
          <w:p w:rsidR="000956CE" w:rsidP="000956CE" w:rsidRDefault="000956CE" w14:paraId="7FB914F0" w14:textId="77777777"/>
          <w:p w:rsidR="000956CE" w:rsidP="000956CE" w:rsidRDefault="000956CE" w14:paraId="7E32BD68" w14:textId="77777777">
            <w:r>
              <w:t>overwegende dat de Kamer heeft uitgesproken dat de armoede niet mag stijgen;</w:t>
            </w:r>
          </w:p>
          <w:p w:rsidR="000956CE" w:rsidP="000956CE" w:rsidRDefault="000956CE" w14:paraId="1995B237" w14:textId="77777777"/>
          <w:p w:rsidR="000956CE" w:rsidP="000956CE" w:rsidRDefault="000956CE" w14:paraId="7B9931CB" w14:textId="77777777">
            <w:r>
              <w:t xml:space="preserve">verzoekt de regering er in het uiteindelijke wetsvoorstel voor de nieuwe </w:t>
            </w:r>
            <w:proofErr w:type="spellStart"/>
            <w:r>
              <w:t>kindregeling</w:t>
            </w:r>
            <w:proofErr w:type="spellEnd"/>
            <w:r>
              <w:t xml:space="preserve"> voor te zorgen dat de inkomenseffecten voor lage inkomens niet negatief zullen zijn, bijvoorbeeld via flankerend fiscaal beleid,</w:t>
            </w:r>
          </w:p>
          <w:p w:rsidR="000956CE" w:rsidP="000956CE" w:rsidRDefault="000956CE" w14:paraId="774D1F58" w14:textId="77777777"/>
          <w:p w:rsidR="000956CE" w:rsidP="000956CE" w:rsidRDefault="000956CE" w14:paraId="3F18320E" w14:textId="77777777">
            <w:r>
              <w:t>en gaat over tot de orde van de dag.</w:t>
            </w:r>
          </w:p>
          <w:p w:rsidR="000956CE" w:rsidP="000956CE" w:rsidRDefault="000956CE" w14:paraId="12247C60" w14:textId="77777777"/>
          <w:p w:rsidR="000956CE" w:rsidP="000956CE" w:rsidRDefault="000956CE" w14:paraId="738BCDE1" w14:textId="77777777">
            <w:r>
              <w:t>Ceder</w:t>
            </w:r>
          </w:p>
          <w:p w:rsidR="00997775" w:rsidP="000956CE" w:rsidRDefault="000956CE" w14:paraId="7B6318A9" w14:textId="55661F1B">
            <w:r>
              <w:t>Flach</w:t>
            </w:r>
          </w:p>
        </w:tc>
      </w:tr>
    </w:tbl>
    <w:p w:rsidR="00997775" w:rsidRDefault="00997775" w14:paraId="185270A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D79FA" w14:textId="77777777" w:rsidR="000956CE" w:rsidRDefault="000956CE">
      <w:pPr>
        <w:spacing w:line="20" w:lineRule="exact"/>
      </w:pPr>
    </w:p>
  </w:endnote>
  <w:endnote w:type="continuationSeparator" w:id="0">
    <w:p w14:paraId="6C2E5325" w14:textId="77777777" w:rsidR="000956CE" w:rsidRDefault="000956C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1336B9" w14:textId="77777777" w:rsidR="000956CE" w:rsidRDefault="000956C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A4C9" w14:textId="77777777" w:rsidR="000956CE" w:rsidRDefault="000956C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55E295" w14:textId="77777777" w:rsidR="000956CE" w:rsidRDefault="00095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CE"/>
    <w:rsid w:val="000956C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3AAC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223BE"/>
  <w15:docId w15:val="{E8473344-A4E9-430F-883E-E7AF50B7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2026-04-01T07:41:00.0000000Z</dcterms:created>
  <dcterms:modified xsi:type="dcterms:W3CDTF">2026-04-01T07:45:00.0000000Z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