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4361" w14:paraId="3E85C12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F8844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F7ABC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4361" w14:paraId="21A221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505A3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A4361" w14:paraId="33F9EF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DD184B" w14:textId="77777777"/>
        </w:tc>
      </w:tr>
      <w:tr w:rsidR="00997775" w:rsidTr="00CA4361" w14:paraId="2AD1AA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6138ED" w14:textId="77777777"/>
        </w:tc>
      </w:tr>
      <w:tr w:rsidR="00997775" w:rsidTr="00CA4361" w14:paraId="2AD37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747E6C" w14:textId="77777777"/>
        </w:tc>
        <w:tc>
          <w:tcPr>
            <w:tcW w:w="7654" w:type="dxa"/>
            <w:gridSpan w:val="2"/>
          </w:tcPr>
          <w:p w:rsidR="00997775" w:rsidRDefault="00997775" w14:paraId="3822D1B2" w14:textId="77777777"/>
        </w:tc>
      </w:tr>
      <w:tr w:rsidR="00CA4361" w:rsidTr="00CA4361" w14:paraId="11ED74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361" w:rsidP="00CA4361" w:rsidRDefault="00CA4361" w14:paraId="0DD7A3F8" w14:textId="74760213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CA4361" w:rsidP="00CA4361" w:rsidRDefault="00CA4361" w14:paraId="24BA1612" w14:textId="542AF298">
            <w:pPr>
              <w:rPr>
                <w:b/>
              </w:rPr>
            </w:pPr>
            <w:r w:rsidRPr="000956CE">
              <w:rPr>
                <w:b/>
                <w:bCs/>
              </w:rPr>
              <w:t>Structuur van de uitvoering werk en inkomen (SUWI)</w:t>
            </w:r>
          </w:p>
        </w:tc>
      </w:tr>
      <w:tr w:rsidR="00CA4361" w:rsidTr="00CA4361" w14:paraId="0A56AB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361" w:rsidP="00CA4361" w:rsidRDefault="00CA4361" w14:paraId="5D8CC352" w14:textId="77777777"/>
        </w:tc>
        <w:tc>
          <w:tcPr>
            <w:tcW w:w="7654" w:type="dxa"/>
            <w:gridSpan w:val="2"/>
          </w:tcPr>
          <w:p w:rsidR="00CA4361" w:rsidP="00CA4361" w:rsidRDefault="00CA4361" w14:paraId="7C2DF681" w14:textId="77777777"/>
        </w:tc>
      </w:tr>
      <w:tr w:rsidR="00CA4361" w:rsidTr="00CA4361" w14:paraId="400CD7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361" w:rsidP="00CA4361" w:rsidRDefault="00CA4361" w14:paraId="39F57260" w14:textId="77777777"/>
        </w:tc>
        <w:tc>
          <w:tcPr>
            <w:tcW w:w="7654" w:type="dxa"/>
            <w:gridSpan w:val="2"/>
          </w:tcPr>
          <w:p w:rsidR="00CA4361" w:rsidP="00CA4361" w:rsidRDefault="00CA4361" w14:paraId="18318D77" w14:textId="77777777"/>
        </w:tc>
      </w:tr>
      <w:tr w:rsidR="00CA4361" w:rsidTr="00CA4361" w14:paraId="7B9587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361" w:rsidP="00CA4361" w:rsidRDefault="00CA4361" w14:paraId="47BD2867" w14:textId="31A5BD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881</w:t>
            </w:r>
          </w:p>
        </w:tc>
        <w:tc>
          <w:tcPr>
            <w:tcW w:w="7654" w:type="dxa"/>
            <w:gridSpan w:val="2"/>
          </w:tcPr>
          <w:p w:rsidR="00CA4361" w:rsidP="00CA4361" w:rsidRDefault="00CA4361" w14:paraId="3EC3E0D8" w14:textId="73F9A45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CEDER </w:t>
            </w:r>
          </w:p>
        </w:tc>
      </w:tr>
      <w:tr w:rsidR="00CA4361" w:rsidTr="00CA4361" w14:paraId="03559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361" w:rsidP="00CA4361" w:rsidRDefault="00CA4361" w14:paraId="32859CF4" w14:textId="77777777"/>
        </w:tc>
        <w:tc>
          <w:tcPr>
            <w:tcW w:w="7654" w:type="dxa"/>
            <w:gridSpan w:val="2"/>
          </w:tcPr>
          <w:p w:rsidR="00CA4361" w:rsidP="00CA4361" w:rsidRDefault="00CA4361" w14:paraId="4AE30C24" w14:textId="3A521E0F">
            <w:r>
              <w:t>Voorgesteld 31 maart 2026</w:t>
            </w:r>
          </w:p>
        </w:tc>
      </w:tr>
      <w:tr w:rsidR="00CA4361" w:rsidTr="00CA4361" w14:paraId="23F10D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361" w:rsidP="00CA4361" w:rsidRDefault="00CA4361" w14:paraId="0489ED8A" w14:textId="77777777"/>
        </w:tc>
        <w:tc>
          <w:tcPr>
            <w:tcW w:w="7654" w:type="dxa"/>
            <w:gridSpan w:val="2"/>
          </w:tcPr>
          <w:p w:rsidR="00CA4361" w:rsidP="00CA4361" w:rsidRDefault="00CA4361" w14:paraId="3A6A8805" w14:textId="77777777"/>
        </w:tc>
      </w:tr>
      <w:tr w:rsidR="00CA4361" w:rsidTr="00CA4361" w14:paraId="0C8DC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361" w:rsidP="00CA4361" w:rsidRDefault="00CA4361" w14:paraId="719407C9" w14:textId="77777777"/>
        </w:tc>
        <w:tc>
          <w:tcPr>
            <w:tcW w:w="7654" w:type="dxa"/>
            <w:gridSpan w:val="2"/>
          </w:tcPr>
          <w:p w:rsidR="00CA4361" w:rsidP="00CA4361" w:rsidRDefault="00CA4361" w14:paraId="56FB94F1" w14:textId="773D6A55">
            <w:r>
              <w:t>De Kamer,</w:t>
            </w:r>
          </w:p>
        </w:tc>
      </w:tr>
      <w:tr w:rsidR="00CA4361" w:rsidTr="00CA4361" w14:paraId="49C499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361" w:rsidP="00CA4361" w:rsidRDefault="00CA4361" w14:paraId="3585AF8D" w14:textId="77777777"/>
        </w:tc>
        <w:tc>
          <w:tcPr>
            <w:tcW w:w="7654" w:type="dxa"/>
            <w:gridSpan w:val="2"/>
          </w:tcPr>
          <w:p w:rsidR="00CA4361" w:rsidP="00CA4361" w:rsidRDefault="00CA4361" w14:paraId="64AC8704" w14:textId="77777777"/>
        </w:tc>
      </w:tr>
      <w:tr w:rsidR="00CA4361" w:rsidTr="00CA4361" w14:paraId="194DA5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4361" w:rsidP="00CA4361" w:rsidRDefault="00CA4361" w14:paraId="164705B8" w14:textId="77777777"/>
        </w:tc>
        <w:tc>
          <w:tcPr>
            <w:tcW w:w="7654" w:type="dxa"/>
            <w:gridSpan w:val="2"/>
          </w:tcPr>
          <w:p w:rsidR="00CA4361" w:rsidP="00CA4361" w:rsidRDefault="00CA4361" w14:paraId="3DB30EDA" w14:textId="4F6277DD">
            <w:r>
              <w:t>gehoord de beraadslaging,</w:t>
            </w:r>
          </w:p>
        </w:tc>
      </w:tr>
      <w:tr w:rsidR="00997775" w:rsidTr="00CA4361" w14:paraId="642D4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C2A89C" w14:textId="77777777"/>
        </w:tc>
        <w:tc>
          <w:tcPr>
            <w:tcW w:w="7654" w:type="dxa"/>
            <w:gridSpan w:val="2"/>
          </w:tcPr>
          <w:p w:rsidR="00997775" w:rsidRDefault="00997775" w14:paraId="10CB594B" w14:textId="77777777"/>
        </w:tc>
      </w:tr>
      <w:tr w:rsidR="00997775" w:rsidTr="00CA4361" w14:paraId="56E810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13B7E" w14:textId="77777777"/>
        </w:tc>
        <w:tc>
          <w:tcPr>
            <w:tcW w:w="7654" w:type="dxa"/>
            <w:gridSpan w:val="2"/>
          </w:tcPr>
          <w:p w:rsidR="00CA4361" w:rsidP="00CA4361" w:rsidRDefault="00CA4361" w14:paraId="1B1D43F9" w14:textId="77777777">
            <w:r>
              <w:t>constaterende dat niet-gebruik van inkomensregelingen en toeslagen ervoor kan zorgen dat mensen onnodig in financiële problemen komen en niet-gebruik dus bestreden moet worden;</w:t>
            </w:r>
          </w:p>
          <w:p w:rsidR="00CA4361" w:rsidP="00CA4361" w:rsidRDefault="00CA4361" w14:paraId="70536827" w14:textId="77777777"/>
          <w:p w:rsidR="00CA4361" w:rsidP="00CA4361" w:rsidRDefault="00CA4361" w14:paraId="4CC5693E" w14:textId="77777777">
            <w:r>
              <w:t>constaterende dat de overheid over vrijwel alle inkomens- en vermogensgegevens beschikt die nodig zijn om inkomensregelingen aan te vragen, maar dat burgers die zelf niet eenvoudig kunnen inzien en gebruiken voor de aanvraag van regelingen;</w:t>
            </w:r>
          </w:p>
          <w:p w:rsidR="00CA4361" w:rsidP="00CA4361" w:rsidRDefault="00CA4361" w14:paraId="1ACF4842" w14:textId="77777777"/>
          <w:p w:rsidR="00CA4361" w:rsidP="00CA4361" w:rsidRDefault="00CA4361" w14:paraId="4C635BCB" w14:textId="77777777">
            <w:r>
              <w:t>spreekt uit dat mogelijke budgettaire gevolgen nooit reden kunnen zijn om niet-gebruik van regelingen niet tegen te gaan;</w:t>
            </w:r>
          </w:p>
          <w:p w:rsidR="00CA4361" w:rsidP="00CA4361" w:rsidRDefault="00CA4361" w14:paraId="1B6222C5" w14:textId="77777777"/>
          <w:p w:rsidR="00CA4361" w:rsidP="00CA4361" w:rsidRDefault="00CA4361" w14:paraId="1AC566A5" w14:textId="77777777">
            <w:r>
              <w:t>verzoekt de regering om te verkennen hoe, naast de Wet proactieve dienstverlening SZW, niet-gebruik verder tegengegaan kan worden en daarbij ook gegevensuitwisseling tussen gemeenten en de Belastingdienst/Dienst Toeslagen mogelijk te maken, en de Kamer hierover te informeren,</w:t>
            </w:r>
          </w:p>
          <w:p w:rsidR="00CA4361" w:rsidP="00CA4361" w:rsidRDefault="00CA4361" w14:paraId="10F3284C" w14:textId="77777777"/>
          <w:p w:rsidR="00CA4361" w:rsidP="00CA4361" w:rsidRDefault="00CA4361" w14:paraId="21FF9100" w14:textId="77777777">
            <w:r>
              <w:t>en gaat over tot de orde van de dag.</w:t>
            </w:r>
          </w:p>
          <w:p w:rsidR="00CA4361" w:rsidP="00CA4361" w:rsidRDefault="00CA4361" w14:paraId="33FFE5E5" w14:textId="77777777"/>
          <w:p w:rsidR="00997775" w:rsidP="00CA4361" w:rsidRDefault="00CA4361" w14:paraId="56B41DCC" w14:textId="75835DDF">
            <w:r>
              <w:t>Ceder</w:t>
            </w:r>
          </w:p>
        </w:tc>
      </w:tr>
    </w:tbl>
    <w:p w:rsidR="00997775" w:rsidRDefault="00997775" w14:paraId="1FDA2FD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89BD" w14:textId="77777777" w:rsidR="00CA4361" w:rsidRDefault="00CA4361">
      <w:pPr>
        <w:spacing w:line="20" w:lineRule="exact"/>
      </w:pPr>
    </w:p>
  </w:endnote>
  <w:endnote w:type="continuationSeparator" w:id="0">
    <w:p w14:paraId="49E7582E" w14:textId="77777777" w:rsidR="00CA4361" w:rsidRDefault="00CA43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CD3D7F" w14:textId="77777777" w:rsidR="00CA4361" w:rsidRDefault="00CA43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67C6" w14:textId="77777777" w:rsidR="00CA4361" w:rsidRDefault="00CA43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BF672B" w14:textId="77777777" w:rsidR="00CA4361" w:rsidRDefault="00CA4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6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3AAC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A4361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17540"/>
  <w15:docId w15:val="{59A404F4-2AB8-4017-9AD8-332C057F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941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2026-04-01T07:41:00.0000000Z</dcterms:created>
  <dcterms:modified xsi:type="dcterms:W3CDTF">2026-04-01T07:46:00.0000000Z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