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036E5" w14:paraId="157BA27D" w14:textId="77777777">
        <w:tc>
          <w:tcPr>
            <w:tcW w:w="6733" w:type="dxa"/>
            <w:gridSpan w:val="2"/>
            <w:tcBorders>
              <w:top w:val="nil"/>
              <w:left w:val="nil"/>
              <w:bottom w:val="nil"/>
              <w:right w:val="nil"/>
            </w:tcBorders>
            <w:vAlign w:val="center"/>
          </w:tcPr>
          <w:p w:rsidR="00997775" w:rsidP="00710A7A" w:rsidRDefault="00997775" w14:paraId="22035B3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5CEB17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036E5" w14:paraId="23D0702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31550FA" w14:textId="77777777">
            <w:r w:rsidRPr="008B0CC5">
              <w:t xml:space="preserve">Vergaderjaar </w:t>
            </w:r>
            <w:r w:rsidR="00AC6B87">
              <w:t>202</w:t>
            </w:r>
            <w:r w:rsidR="00684DFF">
              <w:t>5</w:t>
            </w:r>
            <w:r w:rsidR="00AC6B87">
              <w:t>-202</w:t>
            </w:r>
            <w:r w:rsidR="00684DFF">
              <w:t>6</w:t>
            </w:r>
          </w:p>
        </w:tc>
      </w:tr>
      <w:tr w:rsidR="00997775" w:rsidTr="00B036E5" w14:paraId="61D3D5EE" w14:textId="77777777">
        <w:trPr>
          <w:cantSplit/>
        </w:trPr>
        <w:tc>
          <w:tcPr>
            <w:tcW w:w="10985" w:type="dxa"/>
            <w:gridSpan w:val="3"/>
            <w:tcBorders>
              <w:top w:val="nil"/>
              <w:left w:val="nil"/>
              <w:bottom w:val="nil"/>
              <w:right w:val="nil"/>
            </w:tcBorders>
          </w:tcPr>
          <w:p w:rsidR="00997775" w:rsidRDefault="00997775" w14:paraId="0E6C0A4D" w14:textId="77777777"/>
        </w:tc>
      </w:tr>
      <w:tr w:rsidR="00997775" w:rsidTr="00B036E5" w14:paraId="52055D0D" w14:textId="77777777">
        <w:trPr>
          <w:cantSplit/>
        </w:trPr>
        <w:tc>
          <w:tcPr>
            <w:tcW w:w="10985" w:type="dxa"/>
            <w:gridSpan w:val="3"/>
            <w:tcBorders>
              <w:top w:val="nil"/>
              <w:left w:val="nil"/>
              <w:bottom w:val="single" w:color="auto" w:sz="4" w:space="0"/>
              <w:right w:val="nil"/>
            </w:tcBorders>
          </w:tcPr>
          <w:p w:rsidR="00997775" w:rsidRDefault="00997775" w14:paraId="16C300E0" w14:textId="77777777"/>
        </w:tc>
      </w:tr>
      <w:tr w:rsidR="00997775" w:rsidTr="00B036E5" w14:paraId="2F0915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CFA719" w14:textId="77777777"/>
        </w:tc>
        <w:tc>
          <w:tcPr>
            <w:tcW w:w="7654" w:type="dxa"/>
            <w:gridSpan w:val="2"/>
          </w:tcPr>
          <w:p w:rsidR="00997775" w:rsidRDefault="00997775" w14:paraId="634A28B8" w14:textId="77777777"/>
        </w:tc>
      </w:tr>
      <w:tr w:rsidR="00B036E5" w:rsidTr="00B036E5" w14:paraId="3EB853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6E5" w:rsidP="00B036E5" w:rsidRDefault="00B036E5" w14:paraId="0A84F6DD" w14:textId="1236D15D">
            <w:pPr>
              <w:rPr>
                <w:b/>
              </w:rPr>
            </w:pPr>
            <w:r>
              <w:rPr>
                <w:b/>
              </w:rPr>
              <w:t>26 448</w:t>
            </w:r>
          </w:p>
        </w:tc>
        <w:tc>
          <w:tcPr>
            <w:tcW w:w="7654" w:type="dxa"/>
            <w:gridSpan w:val="2"/>
          </w:tcPr>
          <w:p w:rsidR="00B036E5" w:rsidP="00B036E5" w:rsidRDefault="00B036E5" w14:paraId="29FF359B" w14:textId="1B64567D">
            <w:pPr>
              <w:rPr>
                <w:b/>
              </w:rPr>
            </w:pPr>
            <w:r w:rsidRPr="000956CE">
              <w:rPr>
                <w:b/>
                <w:bCs/>
              </w:rPr>
              <w:t>Structuur van de uitvoering werk en inkomen (SUWI)</w:t>
            </w:r>
          </w:p>
        </w:tc>
      </w:tr>
      <w:tr w:rsidR="00B036E5" w:rsidTr="00B036E5" w14:paraId="3CC360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6E5" w:rsidP="00B036E5" w:rsidRDefault="00B036E5" w14:paraId="40654774" w14:textId="77777777"/>
        </w:tc>
        <w:tc>
          <w:tcPr>
            <w:tcW w:w="7654" w:type="dxa"/>
            <w:gridSpan w:val="2"/>
          </w:tcPr>
          <w:p w:rsidR="00B036E5" w:rsidP="00B036E5" w:rsidRDefault="00B036E5" w14:paraId="0872F23A" w14:textId="77777777"/>
        </w:tc>
      </w:tr>
      <w:tr w:rsidR="00B036E5" w:rsidTr="00B036E5" w14:paraId="06E2F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6E5" w:rsidP="00B036E5" w:rsidRDefault="00B036E5" w14:paraId="2E60C33C" w14:textId="77777777"/>
        </w:tc>
        <w:tc>
          <w:tcPr>
            <w:tcW w:w="7654" w:type="dxa"/>
            <w:gridSpan w:val="2"/>
          </w:tcPr>
          <w:p w:rsidR="00B036E5" w:rsidP="00B036E5" w:rsidRDefault="00B036E5" w14:paraId="512EAE56" w14:textId="77777777"/>
        </w:tc>
      </w:tr>
      <w:tr w:rsidR="00B036E5" w:rsidTr="00B036E5" w14:paraId="031119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6E5" w:rsidP="00B036E5" w:rsidRDefault="00B036E5" w14:paraId="4BED5A4B" w14:textId="007E0F88">
            <w:pPr>
              <w:rPr>
                <w:b/>
              </w:rPr>
            </w:pPr>
            <w:r>
              <w:rPr>
                <w:b/>
              </w:rPr>
              <w:t xml:space="preserve">Nr. </w:t>
            </w:r>
            <w:r>
              <w:rPr>
                <w:b/>
              </w:rPr>
              <w:t>884</w:t>
            </w:r>
          </w:p>
        </w:tc>
        <w:tc>
          <w:tcPr>
            <w:tcW w:w="7654" w:type="dxa"/>
            <w:gridSpan w:val="2"/>
          </w:tcPr>
          <w:p w:rsidR="00B036E5" w:rsidP="00B036E5" w:rsidRDefault="00B036E5" w14:paraId="6BADBBF8" w14:textId="7020064B">
            <w:pPr>
              <w:rPr>
                <w:b/>
              </w:rPr>
            </w:pPr>
            <w:r>
              <w:rPr>
                <w:b/>
              </w:rPr>
              <w:t xml:space="preserve">MOTIE VAN </w:t>
            </w:r>
            <w:r>
              <w:rPr>
                <w:b/>
              </w:rPr>
              <w:t>HET LID PATIJN</w:t>
            </w:r>
          </w:p>
        </w:tc>
      </w:tr>
      <w:tr w:rsidR="00B036E5" w:rsidTr="00B036E5" w14:paraId="19309A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6E5" w:rsidP="00B036E5" w:rsidRDefault="00B036E5" w14:paraId="42044A5B" w14:textId="77777777"/>
        </w:tc>
        <w:tc>
          <w:tcPr>
            <w:tcW w:w="7654" w:type="dxa"/>
            <w:gridSpan w:val="2"/>
          </w:tcPr>
          <w:p w:rsidR="00B036E5" w:rsidP="00B036E5" w:rsidRDefault="00B036E5" w14:paraId="39A5656B" w14:textId="49294968">
            <w:r>
              <w:t>Voorgesteld 31 maart 2026</w:t>
            </w:r>
          </w:p>
        </w:tc>
      </w:tr>
      <w:tr w:rsidR="00B036E5" w:rsidTr="00B036E5" w14:paraId="4E72B1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6E5" w:rsidP="00B036E5" w:rsidRDefault="00B036E5" w14:paraId="78B6523E" w14:textId="77777777"/>
        </w:tc>
        <w:tc>
          <w:tcPr>
            <w:tcW w:w="7654" w:type="dxa"/>
            <w:gridSpan w:val="2"/>
          </w:tcPr>
          <w:p w:rsidR="00B036E5" w:rsidP="00B036E5" w:rsidRDefault="00B036E5" w14:paraId="057E042C" w14:textId="77777777"/>
        </w:tc>
      </w:tr>
      <w:tr w:rsidR="00B036E5" w:rsidTr="00B036E5" w14:paraId="0898C4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6E5" w:rsidP="00B036E5" w:rsidRDefault="00B036E5" w14:paraId="21227AD2" w14:textId="77777777"/>
        </w:tc>
        <w:tc>
          <w:tcPr>
            <w:tcW w:w="7654" w:type="dxa"/>
            <w:gridSpan w:val="2"/>
          </w:tcPr>
          <w:p w:rsidR="00B036E5" w:rsidP="00B036E5" w:rsidRDefault="00B036E5" w14:paraId="42CE8A34" w14:textId="133087AF">
            <w:r>
              <w:t>De Kamer,</w:t>
            </w:r>
          </w:p>
        </w:tc>
      </w:tr>
      <w:tr w:rsidR="00B036E5" w:rsidTr="00B036E5" w14:paraId="064E7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6E5" w:rsidP="00B036E5" w:rsidRDefault="00B036E5" w14:paraId="67B3A99D" w14:textId="77777777"/>
        </w:tc>
        <w:tc>
          <w:tcPr>
            <w:tcW w:w="7654" w:type="dxa"/>
            <w:gridSpan w:val="2"/>
          </w:tcPr>
          <w:p w:rsidR="00B036E5" w:rsidP="00B036E5" w:rsidRDefault="00B036E5" w14:paraId="727ED216" w14:textId="77777777"/>
        </w:tc>
      </w:tr>
      <w:tr w:rsidR="00B036E5" w:rsidTr="00B036E5" w14:paraId="6E2085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036E5" w:rsidP="00B036E5" w:rsidRDefault="00B036E5" w14:paraId="0C69B601" w14:textId="77777777"/>
        </w:tc>
        <w:tc>
          <w:tcPr>
            <w:tcW w:w="7654" w:type="dxa"/>
            <w:gridSpan w:val="2"/>
          </w:tcPr>
          <w:p w:rsidR="00B036E5" w:rsidP="00B036E5" w:rsidRDefault="00B036E5" w14:paraId="4E7809E5" w14:textId="5CDDFFA0">
            <w:r>
              <w:t>gehoord de beraadslaging,</w:t>
            </w:r>
          </w:p>
        </w:tc>
      </w:tr>
      <w:tr w:rsidR="00997775" w:rsidTr="00B036E5" w14:paraId="40CDA5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B28F54" w14:textId="77777777"/>
        </w:tc>
        <w:tc>
          <w:tcPr>
            <w:tcW w:w="7654" w:type="dxa"/>
            <w:gridSpan w:val="2"/>
          </w:tcPr>
          <w:p w:rsidR="00997775" w:rsidRDefault="00997775" w14:paraId="0D318BD2" w14:textId="77777777"/>
        </w:tc>
      </w:tr>
      <w:tr w:rsidR="00997775" w:rsidTr="00B036E5" w14:paraId="6412A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64FB27" w14:textId="77777777"/>
        </w:tc>
        <w:tc>
          <w:tcPr>
            <w:tcW w:w="7654" w:type="dxa"/>
            <w:gridSpan w:val="2"/>
          </w:tcPr>
          <w:p w:rsidR="00B036E5" w:rsidP="00B036E5" w:rsidRDefault="00B036E5" w14:paraId="0EBBAA6A" w14:textId="77777777">
            <w:r>
              <w:t>constaterende dat de Landelijke Cliëntenraad een belangrijke rol vervult in het vertegenwoordigen van mensen die afhankelijk zijn van sociale zekerheid en de uitvoering door onder andere het UWV;</w:t>
            </w:r>
          </w:p>
          <w:p w:rsidR="00B036E5" w:rsidP="00B036E5" w:rsidRDefault="00B036E5" w14:paraId="2F655C60" w14:textId="77777777"/>
          <w:p w:rsidR="00B036E5" w:rsidP="00B036E5" w:rsidRDefault="00B036E5" w14:paraId="508557AF" w14:textId="77777777">
            <w:r>
              <w:t>overwegende dat de ervaringen en signalen van cliënten essentieel zijn voor het verbeteren van beleid en uitvoering en dat het eerder opmerken van signalen problemen kan voorkomen;</w:t>
            </w:r>
          </w:p>
          <w:p w:rsidR="00B036E5" w:rsidP="00B036E5" w:rsidRDefault="00B036E5" w14:paraId="2DFAABB7" w14:textId="77777777"/>
          <w:p w:rsidR="00B036E5" w:rsidP="00B036E5" w:rsidRDefault="00B036E5" w14:paraId="2681B0BD" w14:textId="77777777">
            <w:r>
              <w:t>verzoekt de minister te bezien hoe de positie en betrokkenheid van de Landelijke Cliëntenraad bij beleidsvorming en uitvoering structureel kan worden versterkt, hierop actie te ondernemen, en de Kamer hierover binnen een halfjaar te informeren,</w:t>
            </w:r>
          </w:p>
          <w:p w:rsidR="00B036E5" w:rsidP="00B036E5" w:rsidRDefault="00B036E5" w14:paraId="2FEC0675" w14:textId="77777777"/>
          <w:p w:rsidR="00B036E5" w:rsidP="00B036E5" w:rsidRDefault="00B036E5" w14:paraId="5866062B" w14:textId="77777777">
            <w:r>
              <w:t>en gaat over tot de orde van de dag.</w:t>
            </w:r>
          </w:p>
          <w:p w:rsidR="00B036E5" w:rsidP="00B036E5" w:rsidRDefault="00B036E5" w14:paraId="50044D72" w14:textId="77777777"/>
          <w:p w:rsidR="00997775" w:rsidP="00B036E5" w:rsidRDefault="00B036E5" w14:paraId="3903DBC3" w14:textId="3B900597">
            <w:proofErr w:type="spellStart"/>
            <w:r>
              <w:t>Patijn</w:t>
            </w:r>
            <w:proofErr w:type="spellEnd"/>
          </w:p>
        </w:tc>
      </w:tr>
    </w:tbl>
    <w:p w:rsidR="00997775" w:rsidRDefault="00997775" w14:paraId="3A3BBD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20D5" w14:textId="77777777" w:rsidR="00B036E5" w:rsidRDefault="00B036E5">
      <w:pPr>
        <w:spacing w:line="20" w:lineRule="exact"/>
      </w:pPr>
    </w:p>
  </w:endnote>
  <w:endnote w:type="continuationSeparator" w:id="0">
    <w:p w14:paraId="3CF5243A" w14:textId="77777777" w:rsidR="00B036E5" w:rsidRDefault="00B036E5">
      <w:pPr>
        <w:pStyle w:val="Amendement"/>
      </w:pPr>
      <w:r>
        <w:rPr>
          <w:b w:val="0"/>
        </w:rPr>
        <w:t xml:space="preserve"> </w:t>
      </w:r>
    </w:p>
  </w:endnote>
  <w:endnote w:type="continuationNotice" w:id="1">
    <w:p w14:paraId="59133C3D" w14:textId="77777777" w:rsidR="00B036E5" w:rsidRDefault="00B036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EB80" w14:textId="77777777" w:rsidR="00B036E5" w:rsidRDefault="00B036E5">
      <w:pPr>
        <w:pStyle w:val="Amendement"/>
      </w:pPr>
      <w:r>
        <w:rPr>
          <w:b w:val="0"/>
        </w:rPr>
        <w:separator/>
      </w:r>
    </w:p>
  </w:footnote>
  <w:footnote w:type="continuationSeparator" w:id="0">
    <w:p w14:paraId="3A6316A1" w14:textId="77777777" w:rsidR="00B036E5" w:rsidRDefault="00B03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E5"/>
    <w:rsid w:val="00133FCE"/>
    <w:rsid w:val="001E482C"/>
    <w:rsid w:val="001E4877"/>
    <w:rsid w:val="0021105A"/>
    <w:rsid w:val="00280D6A"/>
    <w:rsid w:val="002B78E9"/>
    <w:rsid w:val="002C5406"/>
    <w:rsid w:val="00330D60"/>
    <w:rsid w:val="00345A5C"/>
    <w:rsid w:val="003F71A1"/>
    <w:rsid w:val="00476415"/>
    <w:rsid w:val="00546F8D"/>
    <w:rsid w:val="00560113"/>
    <w:rsid w:val="005A3AAC"/>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036E5"/>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57750"/>
  <w15:docId w15:val="{BFF0051C-D904-4E45-AB3F-5480B00B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2026-04-01T07:41:00.0000000Z</dcterms:created>
  <dcterms:modified xsi:type="dcterms:W3CDTF">2026-04-01T07:49:00.0000000Z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