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50ED1" w14:paraId="068D2A2E" w14:textId="77777777">
        <w:tc>
          <w:tcPr>
            <w:tcW w:w="6733" w:type="dxa"/>
            <w:gridSpan w:val="2"/>
            <w:tcBorders>
              <w:top w:val="nil"/>
              <w:left w:val="nil"/>
              <w:bottom w:val="nil"/>
              <w:right w:val="nil"/>
            </w:tcBorders>
            <w:vAlign w:val="center"/>
          </w:tcPr>
          <w:p w:rsidR="00997775" w:rsidP="00710A7A" w:rsidRDefault="00997775" w14:paraId="7C42B53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62F7AF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50ED1" w14:paraId="0AEDE86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097CF05" w14:textId="77777777">
            <w:r w:rsidRPr="008B0CC5">
              <w:t xml:space="preserve">Vergaderjaar </w:t>
            </w:r>
            <w:r w:rsidR="00AC6B87">
              <w:t>202</w:t>
            </w:r>
            <w:r w:rsidR="00684DFF">
              <w:t>5</w:t>
            </w:r>
            <w:r w:rsidR="00AC6B87">
              <w:t>-202</w:t>
            </w:r>
            <w:r w:rsidR="00684DFF">
              <w:t>6</w:t>
            </w:r>
          </w:p>
        </w:tc>
      </w:tr>
      <w:tr w:rsidR="00997775" w:rsidTr="00E50ED1" w14:paraId="55C23032" w14:textId="77777777">
        <w:trPr>
          <w:cantSplit/>
        </w:trPr>
        <w:tc>
          <w:tcPr>
            <w:tcW w:w="10985" w:type="dxa"/>
            <w:gridSpan w:val="3"/>
            <w:tcBorders>
              <w:top w:val="nil"/>
              <w:left w:val="nil"/>
              <w:bottom w:val="nil"/>
              <w:right w:val="nil"/>
            </w:tcBorders>
          </w:tcPr>
          <w:p w:rsidR="00997775" w:rsidRDefault="00997775" w14:paraId="63F8AAED" w14:textId="77777777"/>
        </w:tc>
      </w:tr>
      <w:tr w:rsidR="00997775" w:rsidTr="00E50ED1" w14:paraId="7A939295" w14:textId="77777777">
        <w:trPr>
          <w:cantSplit/>
        </w:trPr>
        <w:tc>
          <w:tcPr>
            <w:tcW w:w="10985" w:type="dxa"/>
            <w:gridSpan w:val="3"/>
            <w:tcBorders>
              <w:top w:val="nil"/>
              <w:left w:val="nil"/>
              <w:bottom w:val="single" w:color="auto" w:sz="4" w:space="0"/>
              <w:right w:val="nil"/>
            </w:tcBorders>
          </w:tcPr>
          <w:p w:rsidR="00997775" w:rsidRDefault="00997775" w14:paraId="15BFCFCC" w14:textId="77777777"/>
        </w:tc>
      </w:tr>
      <w:tr w:rsidR="00997775" w:rsidTr="00E50ED1" w14:paraId="55595C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6B574B" w14:textId="77777777"/>
        </w:tc>
        <w:tc>
          <w:tcPr>
            <w:tcW w:w="7654" w:type="dxa"/>
            <w:gridSpan w:val="2"/>
          </w:tcPr>
          <w:p w:rsidR="00997775" w:rsidRDefault="00997775" w14:paraId="530080C8" w14:textId="77777777"/>
        </w:tc>
      </w:tr>
      <w:tr w:rsidR="00E50ED1" w:rsidTr="00E50ED1" w14:paraId="7FE2F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ED1" w:rsidP="00E50ED1" w:rsidRDefault="00E50ED1" w14:paraId="60487217" w14:textId="1B7E2476">
            <w:pPr>
              <w:rPr>
                <w:b/>
              </w:rPr>
            </w:pPr>
            <w:r>
              <w:rPr>
                <w:b/>
              </w:rPr>
              <w:t>26 448</w:t>
            </w:r>
          </w:p>
        </w:tc>
        <w:tc>
          <w:tcPr>
            <w:tcW w:w="7654" w:type="dxa"/>
            <w:gridSpan w:val="2"/>
          </w:tcPr>
          <w:p w:rsidR="00E50ED1" w:rsidP="00E50ED1" w:rsidRDefault="00E50ED1" w14:paraId="564DC09C" w14:textId="0DA3993C">
            <w:pPr>
              <w:rPr>
                <w:b/>
              </w:rPr>
            </w:pPr>
            <w:r w:rsidRPr="000956CE">
              <w:rPr>
                <w:b/>
                <w:bCs/>
              </w:rPr>
              <w:t>Structuur van de uitvoering werk en inkomen (SUWI)</w:t>
            </w:r>
          </w:p>
        </w:tc>
      </w:tr>
      <w:tr w:rsidR="00E50ED1" w:rsidTr="00E50ED1" w14:paraId="02A91B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ED1" w:rsidP="00E50ED1" w:rsidRDefault="00E50ED1" w14:paraId="41E502EF" w14:textId="77777777"/>
        </w:tc>
        <w:tc>
          <w:tcPr>
            <w:tcW w:w="7654" w:type="dxa"/>
            <w:gridSpan w:val="2"/>
          </w:tcPr>
          <w:p w:rsidR="00E50ED1" w:rsidP="00E50ED1" w:rsidRDefault="00E50ED1" w14:paraId="09AE66C4" w14:textId="77777777"/>
        </w:tc>
      </w:tr>
      <w:tr w:rsidR="00E50ED1" w:rsidTr="00E50ED1" w14:paraId="460C88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ED1" w:rsidP="00E50ED1" w:rsidRDefault="00E50ED1" w14:paraId="2C9CAD4A" w14:textId="77777777"/>
        </w:tc>
        <w:tc>
          <w:tcPr>
            <w:tcW w:w="7654" w:type="dxa"/>
            <w:gridSpan w:val="2"/>
          </w:tcPr>
          <w:p w:rsidR="00E50ED1" w:rsidP="00E50ED1" w:rsidRDefault="00E50ED1" w14:paraId="11B0C89A" w14:textId="77777777"/>
        </w:tc>
      </w:tr>
      <w:tr w:rsidR="00E50ED1" w:rsidTr="00E50ED1" w14:paraId="2F89FD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ED1" w:rsidP="00E50ED1" w:rsidRDefault="00E50ED1" w14:paraId="69E9C810" w14:textId="52AEFAB1">
            <w:pPr>
              <w:rPr>
                <w:b/>
              </w:rPr>
            </w:pPr>
            <w:r>
              <w:rPr>
                <w:b/>
              </w:rPr>
              <w:t xml:space="preserve">Nr. </w:t>
            </w:r>
            <w:r>
              <w:rPr>
                <w:b/>
              </w:rPr>
              <w:t>885</w:t>
            </w:r>
          </w:p>
        </w:tc>
        <w:tc>
          <w:tcPr>
            <w:tcW w:w="7654" w:type="dxa"/>
            <w:gridSpan w:val="2"/>
          </w:tcPr>
          <w:p w:rsidR="00E50ED1" w:rsidP="00E50ED1" w:rsidRDefault="00E50ED1" w14:paraId="48ACFD9B" w14:textId="7E3A4A85">
            <w:pPr>
              <w:rPr>
                <w:b/>
              </w:rPr>
            </w:pPr>
            <w:r>
              <w:rPr>
                <w:b/>
              </w:rPr>
              <w:t xml:space="preserve">MOTIE VAN </w:t>
            </w:r>
            <w:r>
              <w:rPr>
                <w:b/>
              </w:rPr>
              <w:t>DE LEDEN CEULEMANS EN VAN DEN BERG</w:t>
            </w:r>
          </w:p>
        </w:tc>
      </w:tr>
      <w:tr w:rsidR="00E50ED1" w:rsidTr="00E50ED1" w14:paraId="0D281E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ED1" w:rsidP="00E50ED1" w:rsidRDefault="00E50ED1" w14:paraId="5BCCEBF5" w14:textId="77777777"/>
        </w:tc>
        <w:tc>
          <w:tcPr>
            <w:tcW w:w="7654" w:type="dxa"/>
            <w:gridSpan w:val="2"/>
          </w:tcPr>
          <w:p w:rsidR="00E50ED1" w:rsidP="00E50ED1" w:rsidRDefault="00E50ED1" w14:paraId="5F850545" w14:textId="09AE88A9">
            <w:r>
              <w:t>Voorgesteld 31 maart 2026</w:t>
            </w:r>
          </w:p>
        </w:tc>
      </w:tr>
      <w:tr w:rsidR="00E50ED1" w:rsidTr="00E50ED1" w14:paraId="270CA1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ED1" w:rsidP="00E50ED1" w:rsidRDefault="00E50ED1" w14:paraId="5719A232" w14:textId="77777777"/>
        </w:tc>
        <w:tc>
          <w:tcPr>
            <w:tcW w:w="7654" w:type="dxa"/>
            <w:gridSpan w:val="2"/>
          </w:tcPr>
          <w:p w:rsidR="00E50ED1" w:rsidP="00E50ED1" w:rsidRDefault="00E50ED1" w14:paraId="0D7044D0" w14:textId="77777777"/>
        </w:tc>
      </w:tr>
      <w:tr w:rsidR="00E50ED1" w:rsidTr="00E50ED1" w14:paraId="155EB2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ED1" w:rsidP="00E50ED1" w:rsidRDefault="00E50ED1" w14:paraId="2A9F5F38" w14:textId="77777777"/>
        </w:tc>
        <w:tc>
          <w:tcPr>
            <w:tcW w:w="7654" w:type="dxa"/>
            <w:gridSpan w:val="2"/>
          </w:tcPr>
          <w:p w:rsidR="00E50ED1" w:rsidP="00E50ED1" w:rsidRDefault="00E50ED1" w14:paraId="3F14A084" w14:textId="0A55E70C">
            <w:r>
              <w:t>De Kamer,</w:t>
            </w:r>
          </w:p>
        </w:tc>
      </w:tr>
      <w:tr w:rsidR="00E50ED1" w:rsidTr="00E50ED1" w14:paraId="557122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ED1" w:rsidP="00E50ED1" w:rsidRDefault="00E50ED1" w14:paraId="6CE49572" w14:textId="77777777"/>
        </w:tc>
        <w:tc>
          <w:tcPr>
            <w:tcW w:w="7654" w:type="dxa"/>
            <w:gridSpan w:val="2"/>
          </w:tcPr>
          <w:p w:rsidR="00E50ED1" w:rsidP="00E50ED1" w:rsidRDefault="00E50ED1" w14:paraId="1846211D" w14:textId="77777777"/>
        </w:tc>
      </w:tr>
      <w:tr w:rsidR="00E50ED1" w:rsidTr="00E50ED1" w14:paraId="360F04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0ED1" w:rsidP="00E50ED1" w:rsidRDefault="00E50ED1" w14:paraId="70395E4E" w14:textId="77777777"/>
        </w:tc>
        <w:tc>
          <w:tcPr>
            <w:tcW w:w="7654" w:type="dxa"/>
            <w:gridSpan w:val="2"/>
          </w:tcPr>
          <w:p w:rsidR="00E50ED1" w:rsidP="00E50ED1" w:rsidRDefault="00E50ED1" w14:paraId="63E3D27E" w14:textId="7A1FD034">
            <w:r>
              <w:t>gehoord de beraadslaging,</w:t>
            </w:r>
          </w:p>
        </w:tc>
      </w:tr>
      <w:tr w:rsidR="00997775" w:rsidTr="00E50ED1" w14:paraId="7C46DD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3A6AFF" w14:textId="77777777"/>
        </w:tc>
        <w:tc>
          <w:tcPr>
            <w:tcW w:w="7654" w:type="dxa"/>
            <w:gridSpan w:val="2"/>
          </w:tcPr>
          <w:p w:rsidR="00997775" w:rsidRDefault="00997775" w14:paraId="5127BB3C" w14:textId="77777777"/>
        </w:tc>
      </w:tr>
      <w:tr w:rsidR="00997775" w:rsidTr="00E50ED1" w14:paraId="62EDB2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B4850E" w14:textId="77777777"/>
        </w:tc>
        <w:tc>
          <w:tcPr>
            <w:tcW w:w="7654" w:type="dxa"/>
            <w:gridSpan w:val="2"/>
          </w:tcPr>
          <w:p w:rsidR="00E50ED1" w:rsidP="00E50ED1" w:rsidRDefault="00E50ED1" w14:paraId="63AFA7A7" w14:textId="77777777">
            <w:r>
              <w:t>constaterende dat de energierekening een belangrijke factor is in de recente stijging van armoede in Nederland;</w:t>
            </w:r>
          </w:p>
          <w:p w:rsidR="00E50ED1" w:rsidP="00E50ED1" w:rsidRDefault="00E50ED1" w14:paraId="310E2FE1" w14:textId="77777777"/>
          <w:p w:rsidR="00E50ED1" w:rsidP="00E50ED1" w:rsidRDefault="00E50ED1" w14:paraId="64BF9AA4" w14:textId="77777777">
            <w:r>
              <w:t>constaterende dat Nederland de hoogste energiebelasting op gas van Europa heft, bedoeld om aardgasgebruik te ontmoedigen, terwijl het overgrote deel van de huishoudens en bedrijven nog afhankelijk is van een aardgasaansluiting;</w:t>
            </w:r>
          </w:p>
          <w:p w:rsidR="00E50ED1" w:rsidP="00E50ED1" w:rsidRDefault="00E50ED1" w14:paraId="70168E35" w14:textId="77777777"/>
          <w:p w:rsidR="00E50ED1" w:rsidP="00E50ED1" w:rsidRDefault="00E50ED1" w14:paraId="259C71C7" w14:textId="77777777">
            <w:r>
              <w:t>overwegende dat voor veel huishoudens en ondernemers geen reëel alternatief voor gas beschikbaar is, waardoor verdere verhoging van de energiebelasting op gas direct leidt tot hogere vaste lasten zonder gedragsalternatief;</w:t>
            </w:r>
          </w:p>
          <w:p w:rsidR="00E50ED1" w:rsidP="00E50ED1" w:rsidRDefault="00E50ED1" w14:paraId="239638AC" w14:textId="77777777"/>
          <w:p w:rsidR="00E50ED1" w:rsidP="00E50ED1" w:rsidRDefault="00E50ED1" w14:paraId="7DC59DDB" w14:textId="77777777">
            <w:r>
              <w:t>overwegende dat juist huishoudens met lage en middeninkomens onevenredig hard getroffen worden door dergelijke lastenverzwaringen;</w:t>
            </w:r>
          </w:p>
          <w:p w:rsidR="00E50ED1" w:rsidP="00E50ED1" w:rsidRDefault="00E50ED1" w14:paraId="4E68BC2B" w14:textId="77777777"/>
          <w:p w:rsidR="00E50ED1" w:rsidP="00E50ED1" w:rsidRDefault="00E50ED1" w14:paraId="2145CE1A" w14:textId="77777777">
            <w:r>
              <w:t>verzoekt de regering af te zien van verdere verhogingen van de energiebelasting op gas,</w:t>
            </w:r>
          </w:p>
          <w:p w:rsidR="00E50ED1" w:rsidP="00E50ED1" w:rsidRDefault="00E50ED1" w14:paraId="75D73533" w14:textId="77777777"/>
          <w:p w:rsidR="00E50ED1" w:rsidP="00E50ED1" w:rsidRDefault="00E50ED1" w14:paraId="0E007285" w14:textId="77777777">
            <w:r>
              <w:t>en gaat over tot de orde van de dag.</w:t>
            </w:r>
          </w:p>
          <w:p w:rsidR="00E50ED1" w:rsidP="00E50ED1" w:rsidRDefault="00E50ED1" w14:paraId="7384BAFD" w14:textId="77777777"/>
          <w:p w:rsidR="00E50ED1" w:rsidP="00E50ED1" w:rsidRDefault="00E50ED1" w14:paraId="522E18AF" w14:textId="77777777">
            <w:r>
              <w:t>Ceulemans</w:t>
            </w:r>
          </w:p>
          <w:p w:rsidR="00997775" w:rsidP="00E50ED1" w:rsidRDefault="00E50ED1" w14:paraId="39614054" w14:textId="4D75DB4C">
            <w:r>
              <w:t>Van den Berg</w:t>
            </w:r>
          </w:p>
        </w:tc>
      </w:tr>
    </w:tbl>
    <w:p w:rsidR="00997775" w:rsidRDefault="00997775" w14:paraId="53F8003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CAE62" w14:textId="77777777" w:rsidR="00E50ED1" w:rsidRDefault="00E50ED1">
      <w:pPr>
        <w:spacing w:line="20" w:lineRule="exact"/>
      </w:pPr>
    </w:p>
  </w:endnote>
  <w:endnote w:type="continuationSeparator" w:id="0">
    <w:p w14:paraId="677FB0A7" w14:textId="77777777" w:rsidR="00E50ED1" w:rsidRDefault="00E50ED1">
      <w:pPr>
        <w:pStyle w:val="Amendement"/>
      </w:pPr>
      <w:r>
        <w:rPr>
          <w:b w:val="0"/>
        </w:rPr>
        <w:t xml:space="preserve"> </w:t>
      </w:r>
    </w:p>
  </w:endnote>
  <w:endnote w:type="continuationNotice" w:id="1">
    <w:p w14:paraId="7386EC87" w14:textId="77777777" w:rsidR="00E50ED1" w:rsidRDefault="00E50ED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8BC7A" w14:textId="77777777" w:rsidR="00E50ED1" w:rsidRDefault="00E50ED1">
      <w:pPr>
        <w:pStyle w:val="Amendement"/>
      </w:pPr>
      <w:r>
        <w:rPr>
          <w:b w:val="0"/>
        </w:rPr>
        <w:separator/>
      </w:r>
    </w:p>
  </w:footnote>
  <w:footnote w:type="continuationSeparator" w:id="0">
    <w:p w14:paraId="5FC312D8" w14:textId="77777777" w:rsidR="00E50ED1" w:rsidRDefault="00E50E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ED1"/>
    <w:rsid w:val="00133FCE"/>
    <w:rsid w:val="001E482C"/>
    <w:rsid w:val="001E4877"/>
    <w:rsid w:val="0021105A"/>
    <w:rsid w:val="00280D6A"/>
    <w:rsid w:val="002B78E9"/>
    <w:rsid w:val="002C5406"/>
    <w:rsid w:val="00330D60"/>
    <w:rsid w:val="00345A5C"/>
    <w:rsid w:val="003F71A1"/>
    <w:rsid w:val="00476415"/>
    <w:rsid w:val="00546F8D"/>
    <w:rsid w:val="00560113"/>
    <w:rsid w:val="005A3AAC"/>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50ED1"/>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C9E41"/>
  <w15:docId w15:val="{4B2C9304-0796-4F07-8B35-35D29452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943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2026-04-01T07:41:00.0000000Z</dcterms:created>
  <dcterms:modified xsi:type="dcterms:W3CDTF">2026-04-01T07:50:00.0000000Z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