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3F19" w14:paraId="3A7BAF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5749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BC00E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3F19" w14:paraId="61317B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FA5F9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E3F19" w14:paraId="37DDD7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57A83C" w14:textId="77777777"/>
        </w:tc>
      </w:tr>
      <w:tr w:rsidR="00997775" w:rsidTr="008E3F19" w14:paraId="4FE00C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AB6F77" w14:textId="77777777"/>
        </w:tc>
      </w:tr>
      <w:tr w:rsidR="00997775" w:rsidTr="008E3F19" w14:paraId="37D841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460C7E" w14:textId="77777777"/>
        </w:tc>
        <w:tc>
          <w:tcPr>
            <w:tcW w:w="7654" w:type="dxa"/>
            <w:gridSpan w:val="2"/>
          </w:tcPr>
          <w:p w:rsidR="00997775" w:rsidRDefault="00997775" w14:paraId="575A2207" w14:textId="77777777"/>
        </w:tc>
      </w:tr>
      <w:tr w:rsidR="008E3F19" w:rsidTr="008E3F19" w14:paraId="43D6B1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F19" w:rsidP="008E3F19" w:rsidRDefault="008E3F19" w14:paraId="7E5E7EF1" w14:textId="564BAE1A">
            <w:pPr>
              <w:rPr>
                <w:b/>
              </w:rPr>
            </w:pPr>
            <w:r>
              <w:rPr>
                <w:b/>
              </w:rPr>
              <w:t>31 322</w:t>
            </w:r>
          </w:p>
        </w:tc>
        <w:tc>
          <w:tcPr>
            <w:tcW w:w="7654" w:type="dxa"/>
            <w:gridSpan w:val="2"/>
          </w:tcPr>
          <w:p w:rsidR="008E3F19" w:rsidP="008E3F19" w:rsidRDefault="008E3F19" w14:paraId="0A38E5DB" w14:textId="603D799F">
            <w:pPr>
              <w:rPr>
                <w:b/>
              </w:rPr>
            </w:pPr>
            <w:r w:rsidRPr="00856CE2">
              <w:rPr>
                <w:b/>
                <w:bCs/>
              </w:rPr>
              <w:t>Kinderopvang</w:t>
            </w:r>
          </w:p>
        </w:tc>
      </w:tr>
      <w:tr w:rsidR="008E3F19" w:rsidTr="008E3F19" w14:paraId="09ECC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F19" w:rsidP="008E3F19" w:rsidRDefault="008E3F19" w14:paraId="1E5A5138" w14:textId="77777777"/>
        </w:tc>
        <w:tc>
          <w:tcPr>
            <w:tcW w:w="7654" w:type="dxa"/>
            <w:gridSpan w:val="2"/>
          </w:tcPr>
          <w:p w:rsidR="008E3F19" w:rsidP="008E3F19" w:rsidRDefault="008E3F19" w14:paraId="09EAA5F1" w14:textId="77777777"/>
        </w:tc>
      </w:tr>
      <w:tr w:rsidR="008E3F19" w:rsidTr="008E3F19" w14:paraId="392F1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F19" w:rsidP="008E3F19" w:rsidRDefault="008E3F19" w14:paraId="5B46B36E" w14:textId="77777777"/>
        </w:tc>
        <w:tc>
          <w:tcPr>
            <w:tcW w:w="7654" w:type="dxa"/>
            <w:gridSpan w:val="2"/>
          </w:tcPr>
          <w:p w:rsidR="008E3F19" w:rsidP="008E3F19" w:rsidRDefault="008E3F19" w14:paraId="425E5D53" w14:textId="77777777"/>
        </w:tc>
      </w:tr>
      <w:tr w:rsidR="008E3F19" w:rsidTr="008E3F19" w14:paraId="2D3A70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F19" w:rsidP="008E3F19" w:rsidRDefault="008E3F19" w14:paraId="5E4EA810" w14:textId="15C0F0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577</w:t>
            </w:r>
          </w:p>
        </w:tc>
        <w:tc>
          <w:tcPr>
            <w:tcW w:w="7654" w:type="dxa"/>
            <w:gridSpan w:val="2"/>
          </w:tcPr>
          <w:p w:rsidR="008E3F19" w:rsidP="008E3F19" w:rsidRDefault="008E3F19" w14:paraId="0A926507" w14:textId="642DB0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MOORMAN</w:t>
            </w:r>
          </w:p>
        </w:tc>
      </w:tr>
      <w:tr w:rsidR="008E3F19" w:rsidTr="008E3F19" w14:paraId="333EC7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F19" w:rsidP="008E3F19" w:rsidRDefault="008E3F19" w14:paraId="36003F23" w14:textId="77777777"/>
        </w:tc>
        <w:tc>
          <w:tcPr>
            <w:tcW w:w="7654" w:type="dxa"/>
            <w:gridSpan w:val="2"/>
          </w:tcPr>
          <w:p w:rsidR="008E3F19" w:rsidP="008E3F19" w:rsidRDefault="008E3F19" w14:paraId="4282E959" w14:textId="63C7E6B3">
            <w:r>
              <w:t>Voorgesteld 31 maart 2026</w:t>
            </w:r>
          </w:p>
        </w:tc>
      </w:tr>
      <w:tr w:rsidR="008E3F19" w:rsidTr="008E3F19" w14:paraId="5E8D6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F19" w:rsidP="008E3F19" w:rsidRDefault="008E3F19" w14:paraId="0A7F61F0" w14:textId="77777777"/>
        </w:tc>
        <w:tc>
          <w:tcPr>
            <w:tcW w:w="7654" w:type="dxa"/>
            <w:gridSpan w:val="2"/>
          </w:tcPr>
          <w:p w:rsidR="008E3F19" w:rsidP="008E3F19" w:rsidRDefault="008E3F19" w14:paraId="53DCF41A" w14:textId="77777777"/>
        </w:tc>
      </w:tr>
      <w:tr w:rsidR="008E3F19" w:rsidTr="008E3F19" w14:paraId="7F6E7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F19" w:rsidP="008E3F19" w:rsidRDefault="008E3F19" w14:paraId="70CD9D33" w14:textId="77777777"/>
        </w:tc>
        <w:tc>
          <w:tcPr>
            <w:tcW w:w="7654" w:type="dxa"/>
            <w:gridSpan w:val="2"/>
          </w:tcPr>
          <w:p w:rsidR="008E3F19" w:rsidP="008E3F19" w:rsidRDefault="008E3F19" w14:paraId="1B149395" w14:textId="670E7836">
            <w:r>
              <w:t>De Kamer,</w:t>
            </w:r>
          </w:p>
        </w:tc>
      </w:tr>
      <w:tr w:rsidR="008E3F19" w:rsidTr="008E3F19" w14:paraId="28552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F19" w:rsidP="008E3F19" w:rsidRDefault="008E3F19" w14:paraId="4CE06799" w14:textId="77777777"/>
        </w:tc>
        <w:tc>
          <w:tcPr>
            <w:tcW w:w="7654" w:type="dxa"/>
            <w:gridSpan w:val="2"/>
          </w:tcPr>
          <w:p w:rsidR="008E3F19" w:rsidP="008E3F19" w:rsidRDefault="008E3F19" w14:paraId="57F3356B" w14:textId="77777777"/>
        </w:tc>
      </w:tr>
      <w:tr w:rsidR="008E3F19" w:rsidTr="008E3F19" w14:paraId="73CB9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F19" w:rsidP="008E3F19" w:rsidRDefault="008E3F19" w14:paraId="65956B4C" w14:textId="77777777"/>
        </w:tc>
        <w:tc>
          <w:tcPr>
            <w:tcW w:w="7654" w:type="dxa"/>
            <w:gridSpan w:val="2"/>
          </w:tcPr>
          <w:p w:rsidR="008E3F19" w:rsidP="008E3F19" w:rsidRDefault="008E3F19" w14:paraId="30421FD2" w14:textId="2E9C5D5E">
            <w:r>
              <w:t>gehoord de beraadslaging,</w:t>
            </w:r>
          </w:p>
        </w:tc>
      </w:tr>
      <w:tr w:rsidR="00997775" w:rsidTr="008E3F19" w14:paraId="59EB68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EB673F" w14:textId="77777777"/>
        </w:tc>
        <w:tc>
          <w:tcPr>
            <w:tcW w:w="7654" w:type="dxa"/>
            <w:gridSpan w:val="2"/>
          </w:tcPr>
          <w:p w:rsidR="00997775" w:rsidRDefault="00997775" w14:paraId="58E4BB1F" w14:textId="77777777"/>
        </w:tc>
      </w:tr>
      <w:tr w:rsidR="00997775" w:rsidTr="008E3F19" w14:paraId="19A714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25560B" w14:textId="77777777"/>
        </w:tc>
        <w:tc>
          <w:tcPr>
            <w:tcW w:w="7654" w:type="dxa"/>
            <w:gridSpan w:val="2"/>
          </w:tcPr>
          <w:p w:rsidR="008E3F19" w:rsidP="008E3F19" w:rsidRDefault="008E3F19" w14:paraId="3ABD809F" w14:textId="77777777">
            <w:r>
              <w:t>overwegende dat betaald overblijven een financiële drempel kan vormen voor ouders;</w:t>
            </w:r>
          </w:p>
          <w:p w:rsidR="008E3F19" w:rsidP="008E3F19" w:rsidRDefault="008E3F19" w14:paraId="24D40623" w14:textId="77777777"/>
          <w:p w:rsidR="008E3F19" w:rsidP="008E3F19" w:rsidRDefault="008E3F19" w14:paraId="12FC38D8" w14:textId="77777777">
            <w:r>
              <w:t xml:space="preserve">verzoekt de regering om per regio in kaart te brengen bij hoeveel van de basisscholen sprake is van </w:t>
            </w:r>
            <w:proofErr w:type="spellStart"/>
            <w:r>
              <w:t>tussenschoolse</w:t>
            </w:r>
            <w:proofErr w:type="spellEnd"/>
            <w:r>
              <w:t xml:space="preserve"> opvang en tegen welke kosten ouders hier gebruik van kunnen maken, en de Kamer hierover te informeren voor het </w:t>
            </w:r>
            <w:proofErr w:type="spellStart"/>
            <w:r>
              <w:t>meireces</w:t>
            </w:r>
            <w:proofErr w:type="spellEnd"/>
            <w:r>
              <w:t>,</w:t>
            </w:r>
          </w:p>
          <w:p w:rsidR="008E3F19" w:rsidP="008E3F19" w:rsidRDefault="008E3F19" w14:paraId="0A62A756" w14:textId="77777777"/>
          <w:p w:rsidR="008E3F19" w:rsidP="008E3F19" w:rsidRDefault="008E3F19" w14:paraId="711D6B37" w14:textId="77777777">
            <w:r>
              <w:t>en gaat over tot de orde van de dag.</w:t>
            </w:r>
          </w:p>
          <w:p w:rsidR="008E3F19" w:rsidP="008E3F19" w:rsidRDefault="008E3F19" w14:paraId="535B99D4" w14:textId="77777777"/>
          <w:p w:rsidR="00997775" w:rsidP="008E3F19" w:rsidRDefault="008E3F19" w14:paraId="2E62A6D5" w14:textId="2B04C9F0">
            <w:r>
              <w:t>Moorman</w:t>
            </w:r>
          </w:p>
        </w:tc>
      </w:tr>
    </w:tbl>
    <w:p w:rsidR="00997775" w:rsidRDefault="00997775" w14:paraId="39BB9B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8E1F" w14:textId="77777777" w:rsidR="008E3F19" w:rsidRDefault="008E3F19">
      <w:pPr>
        <w:spacing w:line="20" w:lineRule="exact"/>
      </w:pPr>
    </w:p>
  </w:endnote>
  <w:endnote w:type="continuationSeparator" w:id="0">
    <w:p w14:paraId="2EFF37E0" w14:textId="77777777" w:rsidR="008E3F19" w:rsidRDefault="008E3F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838125" w14:textId="77777777" w:rsidR="008E3F19" w:rsidRDefault="008E3F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1E20" w14:textId="77777777" w:rsidR="008E3F19" w:rsidRDefault="008E3F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0102CC" w14:textId="77777777" w:rsidR="008E3F19" w:rsidRDefault="008E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1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AAC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3F1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6EB73"/>
  <w15:docId w15:val="{74478912-BC65-49E6-B7DF-12D15A82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2026-04-01T07:08:00.0000000Z</dcterms:created>
  <dcterms:modified xsi:type="dcterms:W3CDTF">2026-04-01T07:12:00.0000000Z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