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0FA8" w14:paraId="4E2303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C2D6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9C81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0FA8" w14:paraId="7D4591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5663F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0FA8" w14:paraId="18A073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EEEA53" w14:textId="77777777"/>
        </w:tc>
      </w:tr>
      <w:tr w:rsidR="00997775" w:rsidTr="00190FA8" w14:paraId="64705B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725D40" w14:textId="77777777"/>
        </w:tc>
      </w:tr>
      <w:tr w:rsidR="00997775" w:rsidTr="00190FA8" w14:paraId="3E26A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1BBB4" w14:textId="77777777"/>
        </w:tc>
        <w:tc>
          <w:tcPr>
            <w:tcW w:w="7654" w:type="dxa"/>
            <w:gridSpan w:val="2"/>
          </w:tcPr>
          <w:p w:rsidR="00997775" w:rsidRDefault="00997775" w14:paraId="1D0AB0A0" w14:textId="77777777"/>
        </w:tc>
      </w:tr>
      <w:tr w:rsidR="00190FA8" w:rsidTr="00190FA8" w14:paraId="017CE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6B0E67E4" w14:textId="4062A978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190FA8" w:rsidP="00190FA8" w:rsidRDefault="00190FA8" w14:paraId="22B47F1B" w14:textId="05F39170">
            <w:pPr>
              <w:rPr>
                <w:b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190FA8" w:rsidTr="00190FA8" w14:paraId="3A2AF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30328E7C" w14:textId="77777777"/>
        </w:tc>
        <w:tc>
          <w:tcPr>
            <w:tcW w:w="7654" w:type="dxa"/>
            <w:gridSpan w:val="2"/>
          </w:tcPr>
          <w:p w:rsidR="00190FA8" w:rsidP="00190FA8" w:rsidRDefault="00190FA8" w14:paraId="1E90F59B" w14:textId="77777777"/>
        </w:tc>
      </w:tr>
      <w:tr w:rsidR="00190FA8" w:rsidTr="00190FA8" w14:paraId="35A88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1C46D48F" w14:textId="77777777"/>
        </w:tc>
        <w:tc>
          <w:tcPr>
            <w:tcW w:w="7654" w:type="dxa"/>
            <w:gridSpan w:val="2"/>
          </w:tcPr>
          <w:p w:rsidR="00190FA8" w:rsidP="00190FA8" w:rsidRDefault="00190FA8" w14:paraId="645540EC" w14:textId="77777777"/>
        </w:tc>
      </w:tr>
      <w:tr w:rsidR="00190FA8" w:rsidTr="00190FA8" w14:paraId="689B7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1D953655" w14:textId="2722BA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578</w:t>
            </w:r>
          </w:p>
        </w:tc>
        <w:tc>
          <w:tcPr>
            <w:tcW w:w="7654" w:type="dxa"/>
            <w:gridSpan w:val="2"/>
          </w:tcPr>
          <w:p w:rsidR="00190FA8" w:rsidP="00190FA8" w:rsidRDefault="00190FA8" w14:paraId="00521926" w14:textId="182A63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190FA8" w:rsidTr="00190FA8" w14:paraId="2499B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2F5B9195" w14:textId="77777777"/>
        </w:tc>
        <w:tc>
          <w:tcPr>
            <w:tcW w:w="7654" w:type="dxa"/>
            <w:gridSpan w:val="2"/>
          </w:tcPr>
          <w:p w:rsidR="00190FA8" w:rsidP="00190FA8" w:rsidRDefault="00190FA8" w14:paraId="66ECC6F6" w14:textId="38F40CD0">
            <w:r>
              <w:t>Voorgesteld 31 maart 2026</w:t>
            </w:r>
          </w:p>
        </w:tc>
      </w:tr>
      <w:tr w:rsidR="00190FA8" w:rsidTr="00190FA8" w14:paraId="250C3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370D20C9" w14:textId="77777777"/>
        </w:tc>
        <w:tc>
          <w:tcPr>
            <w:tcW w:w="7654" w:type="dxa"/>
            <w:gridSpan w:val="2"/>
          </w:tcPr>
          <w:p w:rsidR="00190FA8" w:rsidP="00190FA8" w:rsidRDefault="00190FA8" w14:paraId="0DAF9C4F" w14:textId="77777777"/>
        </w:tc>
      </w:tr>
      <w:tr w:rsidR="00190FA8" w:rsidTr="00190FA8" w14:paraId="4D975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61590494" w14:textId="77777777"/>
        </w:tc>
        <w:tc>
          <w:tcPr>
            <w:tcW w:w="7654" w:type="dxa"/>
            <w:gridSpan w:val="2"/>
          </w:tcPr>
          <w:p w:rsidR="00190FA8" w:rsidP="00190FA8" w:rsidRDefault="00190FA8" w14:paraId="2F11813A" w14:textId="579A08E5">
            <w:r>
              <w:t>De Kamer,</w:t>
            </w:r>
          </w:p>
        </w:tc>
      </w:tr>
      <w:tr w:rsidR="00190FA8" w:rsidTr="00190FA8" w14:paraId="5054A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41160E5F" w14:textId="77777777"/>
        </w:tc>
        <w:tc>
          <w:tcPr>
            <w:tcW w:w="7654" w:type="dxa"/>
            <w:gridSpan w:val="2"/>
          </w:tcPr>
          <w:p w:rsidR="00190FA8" w:rsidP="00190FA8" w:rsidRDefault="00190FA8" w14:paraId="06323CD7" w14:textId="77777777"/>
        </w:tc>
      </w:tr>
      <w:tr w:rsidR="00190FA8" w:rsidTr="00190FA8" w14:paraId="399BC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0FA8" w:rsidP="00190FA8" w:rsidRDefault="00190FA8" w14:paraId="5BA0D17B" w14:textId="77777777"/>
        </w:tc>
        <w:tc>
          <w:tcPr>
            <w:tcW w:w="7654" w:type="dxa"/>
            <w:gridSpan w:val="2"/>
          </w:tcPr>
          <w:p w:rsidR="00190FA8" w:rsidP="00190FA8" w:rsidRDefault="00190FA8" w14:paraId="439155F7" w14:textId="768CE77E">
            <w:r>
              <w:t>gehoord de beraadslaging,</w:t>
            </w:r>
          </w:p>
        </w:tc>
      </w:tr>
      <w:tr w:rsidR="00997775" w:rsidTr="00190FA8" w14:paraId="70363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E9BBE" w14:textId="77777777"/>
        </w:tc>
        <w:tc>
          <w:tcPr>
            <w:tcW w:w="7654" w:type="dxa"/>
            <w:gridSpan w:val="2"/>
          </w:tcPr>
          <w:p w:rsidR="00997775" w:rsidRDefault="00997775" w14:paraId="13599F05" w14:textId="77777777"/>
        </w:tc>
      </w:tr>
      <w:tr w:rsidR="00997775" w:rsidTr="00190FA8" w14:paraId="62E44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4148C" w14:textId="77777777"/>
        </w:tc>
        <w:tc>
          <w:tcPr>
            <w:tcW w:w="7654" w:type="dxa"/>
            <w:gridSpan w:val="2"/>
          </w:tcPr>
          <w:p w:rsidR="00190FA8" w:rsidP="00190FA8" w:rsidRDefault="00190FA8" w14:paraId="7A19C108" w14:textId="77777777">
            <w:r>
              <w:t>constaterende dat onduidelijk is wanneer de Wet herziening financieringsstelsel kinderopvang naar de Kamer komt;</w:t>
            </w:r>
          </w:p>
          <w:p w:rsidR="00190FA8" w:rsidP="00190FA8" w:rsidRDefault="00190FA8" w14:paraId="34C56077" w14:textId="77777777"/>
          <w:p w:rsidR="00190FA8" w:rsidP="00190FA8" w:rsidRDefault="00190FA8" w14:paraId="490F404D" w14:textId="77777777">
            <w:r>
              <w:t xml:space="preserve">verzoekt de regering om voor het </w:t>
            </w:r>
            <w:proofErr w:type="spellStart"/>
            <w:r>
              <w:t>meireces</w:t>
            </w:r>
            <w:proofErr w:type="spellEnd"/>
            <w:r>
              <w:t xml:space="preserve"> een procesbrief naar de Kamer te sturen met daarin de planning van het wetstraject van de Wet herziening financieringsstelsel kinderopvang,</w:t>
            </w:r>
          </w:p>
          <w:p w:rsidR="00190FA8" w:rsidP="00190FA8" w:rsidRDefault="00190FA8" w14:paraId="4A917101" w14:textId="77777777"/>
          <w:p w:rsidR="00190FA8" w:rsidP="00190FA8" w:rsidRDefault="00190FA8" w14:paraId="69229AAB" w14:textId="77777777">
            <w:r>
              <w:t>en gaat over tot de orde van de dag.</w:t>
            </w:r>
          </w:p>
          <w:p w:rsidR="00190FA8" w:rsidP="00190FA8" w:rsidRDefault="00190FA8" w14:paraId="177520B0" w14:textId="77777777"/>
          <w:p w:rsidR="00997775" w:rsidP="00190FA8" w:rsidRDefault="00190FA8" w14:paraId="0535254A" w14:textId="228CE432">
            <w:r>
              <w:t>Moorman</w:t>
            </w:r>
          </w:p>
        </w:tc>
      </w:tr>
    </w:tbl>
    <w:p w:rsidR="00997775" w:rsidRDefault="00997775" w14:paraId="6A8396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02E8" w14:textId="77777777" w:rsidR="00190FA8" w:rsidRDefault="00190FA8">
      <w:pPr>
        <w:spacing w:line="20" w:lineRule="exact"/>
      </w:pPr>
    </w:p>
  </w:endnote>
  <w:endnote w:type="continuationSeparator" w:id="0">
    <w:p w14:paraId="42230E7D" w14:textId="77777777" w:rsidR="00190FA8" w:rsidRDefault="00190F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AEBABA" w14:textId="77777777" w:rsidR="00190FA8" w:rsidRDefault="00190F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3D3" w14:textId="77777777" w:rsidR="00190FA8" w:rsidRDefault="00190F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B0FBAE" w14:textId="77777777" w:rsidR="00190FA8" w:rsidRDefault="0019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8"/>
    <w:rsid w:val="00133FCE"/>
    <w:rsid w:val="00190FA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F27B6"/>
  <w15:docId w15:val="{7299359D-AC22-4AA1-90D1-2FFE0922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