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5BE1" w14:paraId="750210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0AAC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84F6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5BE1" w14:paraId="5FEA5C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4F65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85BE1" w14:paraId="2BD931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E4AD4D" w14:textId="77777777"/>
        </w:tc>
      </w:tr>
      <w:tr w:rsidR="00997775" w:rsidTr="00885BE1" w14:paraId="1E98E2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5DFBFD" w14:textId="77777777"/>
        </w:tc>
      </w:tr>
      <w:tr w:rsidR="00997775" w:rsidTr="00885BE1" w14:paraId="21961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47E42" w14:textId="77777777"/>
        </w:tc>
        <w:tc>
          <w:tcPr>
            <w:tcW w:w="7654" w:type="dxa"/>
            <w:gridSpan w:val="2"/>
          </w:tcPr>
          <w:p w:rsidR="00997775" w:rsidRDefault="00997775" w14:paraId="150CA802" w14:textId="77777777"/>
        </w:tc>
      </w:tr>
      <w:tr w:rsidR="00885BE1" w:rsidTr="00885BE1" w14:paraId="54AB5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16C2222A" w14:textId="423A8C67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="00885BE1" w:rsidP="00885BE1" w:rsidRDefault="00885BE1" w14:paraId="30A5689F" w14:textId="51AD077F">
            <w:pPr>
              <w:rPr>
                <w:b/>
              </w:rPr>
            </w:pPr>
            <w:r w:rsidRPr="00856CE2">
              <w:rPr>
                <w:b/>
                <w:bCs/>
              </w:rPr>
              <w:t>Kinderopvang</w:t>
            </w:r>
          </w:p>
        </w:tc>
      </w:tr>
      <w:tr w:rsidR="00885BE1" w:rsidTr="00885BE1" w14:paraId="70B7B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4CBDB54E" w14:textId="77777777"/>
        </w:tc>
        <w:tc>
          <w:tcPr>
            <w:tcW w:w="7654" w:type="dxa"/>
            <w:gridSpan w:val="2"/>
          </w:tcPr>
          <w:p w:rsidR="00885BE1" w:rsidP="00885BE1" w:rsidRDefault="00885BE1" w14:paraId="24E14243" w14:textId="77777777"/>
        </w:tc>
      </w:tr>
      <w:tr w:rsidR="00885BE1" w:rsidTr="00885BE1" w14:paraId="00E36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54109337" w14:textId="77777777"/>
        </w:tc>
        <w:tc>
          <w:tcPr>
            <w:tcW w:w="7654" w:type="dxa"/>
            <w:gridSpan w:val="2"/>
          </w:tcPr>
          <w:p w:rsidR="00885BE1" w:rsidP="00885BE1" w:rsidRDefault="00885BE1" w14:paraId="1AEC9381" w14:textId="77777777"/>
        </w:tc>
      </w:tr>
      <w:tr w:rsidR="00885BE1" w:rsidTr="00885BE1" w14:paraId="5B169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2FBD5395" w14:textId="5DC095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581</w:t>
            </w:r>
          </w:p>
        </w:tc>
        <w:tc>
          <w:tcPr>
            <w:tcW w:w="7654" w:type="dxa"/>
            <w:gridSpan w:val="2"/>
          </w:tcPr>
          <w:p w:rsidR="00885BE1" w:rsidP="00885BE1" w:rsidRDefault="00885BE1" w14:paraId="0D3C3DAB" w14:textId="6DCFBF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885BE1" w:rsidTr="00885BE1" w14:paraId="3CA07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0C24F3C0" w14:textId="77777777"/>
        </w:tc>
        <w:tc>
          <w:tcPr>
            <w:tcW w:w="7654" w:type="dxa"/>
            <w:gridSpan w:val="2"/>
          </w:tcPr>
          <w:p w:rsidR="00885BE1" w:rsidP="00885BE1" w:rsidRDefault="00885BE1" w14:paraId="00A7B391" w14:textId="46DAB339">
            <w:r>
              <w:t>Voorgesteld 31 maart 2026</w:t>
            </w:r>
          </w:p>
        </w:tc>
      </w:tr>
      <w:tr w:rsidR="00885BE1" w:rsidTr="00885BE1" w14:paraId="5D693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733F64E4" w14:textId="77777777"/>
        </w:tc>
        <w:tc>
          <w:tcPr>
            <w:tcW w:w="7654" w:type="dxa"/>
            <w:gridSpan w:val="2"/>
          </w:tcPr>
          <w:p w:rsidR="00885BE1" w:rsidP="00885BE1" w:rsidRDefault="00885BE1" w14:paraId="620E65ED" w14:textId="77777777"/>
        </w:tc>
      </w:tr>
      <w:tr w:rsidR="00885BE1" w:rsidTr="00885BE1" w14:paraId="7BCC6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27D2A0C9" w14:textId="77777777"/>
        </w:tc>
        <w:tc>
          <w:tcPr>
            <w:tcW w:w="7654" w:type="dxa"/>
            <w:gridSpan w:val="2"/>
          </w:tcPr>
          <w:p w:rsidR="00885BE1" w:rsidP="00885BE1" w:rsidRDefault="00885BE1" w14:paraId="566F02D4" w14:textId="4177A43C">
            <w:r>
              <w:t>De Kamer,</w:t>
            </w:r>
          </w:p>
        </w:tc>
      </w:tr>
      <w:tr w:rsidR="00885BE1" w:rsidTr="00885BE1" w14:paraId="70D3A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6BAFE1C0" w14:textId="77777777"/>
        </w:tc>
        <w:tc>
          <w:tcPr>
            <w:tcW w:w="7654" w:type="dxa"/>
            <w:gridSpan w:val="2"/>
          </w:tcPr>
          <w:p w:rsidR="00885BE1" w:rsidP="00885BE1" w:rsidRDefault="00885BE1" w14:paraId="55747C5C" w14:textId="77777777"/>
        </w:tc>
      </w:tr>
      <w:tr w:rsidR="00885BE1" w:rsidTr="00885BE1" w14:paraId="39AB6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BE1" w:rsidP="00885BE1" w:rsidRDefault="00885BE1" w14:paraId="02D7FBF3" w14:textId="77777777"/>
        </w:tc>
        <w:tc>
          <w:tcPr>
            <w:tcW w:w="7654" w:type="dxa"/>
            <w:gridSpan w:val="2"/>
          </w:tcPr>
          <w:p w:rsidR="00885BE1" w:rsidP="00885BE1" w:rsidRDefault="00885BE1" w14:paraId="32E94290" w14:textId="442ADE9B">
            <w:r>
              <w:t>gehoord de beraadslaging,</w:t>
            </w:r>
          </w:p>
        </w:tc>
      </w:tr>
      <w:tr w:rsidR="00997775" w:rsidTr="00885BE1" w14:paraId="584C3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32349" w14:textId="77777777"/>
        </w:tc>
        <w:tc>
          <w:tcPr>
            <w:tcW w:w="7654" w:type="dxa"/>
            <w:gridSpan w:val="2"/>
          </w:tcPr>
          <w:p w:rsidR="00997775" w:rsidRDefault="00997775" w14:paraId="2AAD6018" w14:textId="77777777"/>
        </w:tc>
      </w:tr>
      <w:tr w:rsidR="00997775" w:rsidTr="00885BE1" w14:paraId="7660D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47109" w14:textId="77777777"/>
        </w:tc>
        <w:tc>
          <w:tcPr>
            <w:tcW w:w="7654" w:type="dxa"/>
            <w:gridSpan w:val="2"/>
          </w:tcPr>
          <w:p w:rsidR="00885BE1" w:rsidP="00885BE1" w:rsidRDefault="00885BE1" w14:paraId="1CF73736" w14:textId="77777777">
            <w:r>
              <w:t xml:space="preserve">constaterende dat 71% van de kinderopvanglocaties een prijs vraagt boven de </w:t>
            </w:r>
            <w:proofErr w:type="spellStart"/>
            <w:r>
              <w:t>maximumuurprijs</w:t>
            </w:r>
            <w:proofErr w:type="spellEnd"/>
            <w:r>
              <w:t>;</w:t>
            </w:r>
          </w:p>
          <w:p w:rsidR="00885BE1" w:rsidP="00885BE1" w:rsidRDefault="00885BE1" w14:paraId="47A27D9B" w14:textId="77777777"/>
          <w:p w:rsidR="00885BE1" w:rsidP="00885BE1" w:rsidRDefault="00885BE1" w14:paraId="530DC3FE" w14:textId="77777777">
            <w:r>
              <w:t xml:space="preserve">verzoekt de regering om in beeld te brengen hoe ver de prijzen van de kinderopvanglocaties boven de </w:t>
            </w:r>
            <w:proofErr w:type="spellStart"/>
            <w:r>
              <w:t>maximumuurprijs</w:t>
            </w:r>
            <w:proofErr w:type="spellEnd"/>
            <w:r>
              <w:t xml:space="preserve"> liggen, en in hoeverre dit verschilt per doelgroep en per regio, en de Kamer hierover te informeren voor het </w:t>
            </w:r>
            <w:proofErr w:type="spellStart"/>
            <w:r>
              <w:t>meireces</w:t>
            </w:r>
            <w:proofErr w:type="spellEnd"/>
            <w:r>
              <w:t>,</w:t>
            </w:r>
          </w:p>
          <w:p w:rsidR="00885BE1" w:rsidP="00885BE1" w:rsidRDefault="00885BE1" w14:paraId="4C6CF0AC" w14:textId="77777777"/>
          <w:p w:rsidR="00885BE1" w:rsidP="00885BE1" w:rsidRDefault="00885BE1" w14:paraId="5224DC03" w14:textId="77777777">
            <w:r>
              <w:t>en gaat over tot de orde van de dag.</w:t>
            </w:r>
          </w:p>
          <w:p w:rsidR="00885BE1" w:rsidP="00885BE1" w:rsidRDefault="00885BE1" w14:paraId="31FBB8F0" w14:textId="77777777"/>
          <w:p w:rsidR="00997775" w:rsidP="00885BE1" w:rsidRDefault="00885BE1" w14:paraId="71416F89" w14:textId="04F065FF">
            <w:r>
              <w:t>Moorman</w:t>
            </w:r>
          </w:p>
        </w:tc>
      </w:tr>
    </w:tbl>
    <w:p w:rsidR="00997775" w:rsidRDefault="00997775" w14:paraId="7B6463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C67D" w14:textId="77777777" w:rsidR="00885BE1" w:rsidRDefault="00885BE1">
      <w:pPr>
        <w:spacing w:line="20" w:lineRule="exact"/>
      </w:pPr>
    </w:p>
  </w:endnote>
  <w:endnote w:type="continuationSeparator" w:id="0">
    <w:p w14:paraId="2159923C" w14:textId="77777777" w:rsidR="00885BE1" w:rsidRDefault="00885B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4A2553" w14:textId="77777777" w:rsidR="00885BE1" w:rsidRDefault="00885B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BBF7" w14:textId="77777777" w:rsidR="00885BE1" w:rsidRDefault="00885B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57BE37" w14:textId="77777777" w:rsidR="00885BE1" w:rsidRDefault="0088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5BE1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78BD"/>
  <w15:docId w15:val="{823C3062-7312-4BF8-9B27-E5F8335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2026-04-01T07:08:00.0000000Z</dcterms:created>
  <dcterms:modified xsi:type="dcterms:W3CDTF">2026-04-01T07:19:00.0000000Z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