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21B99" w14:paraId="31B0C38C" w14:textId="77777777">
        <w:tc>
          <w:tcPr>
            <w:tcW w:w="6733" w:type="dxa"/>
            <w:gridSpan w:val="2"/>
            <w:tcBorders>
              <w:top w:val="nil"/>
              <w:left w:val="nil"/>
              <w:bottom w:val="nil"/>
              <w:right w:val="nil"/>
            </w:tcBorders>
            <w:vAlign w:val="center"/>
          </w:tcPr>
          <w:p w:rsidR="00997775" w:rsidP="00710A7A" w:rsidRDefault="00997775" w14:paraId="6B596B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8A38C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21B99" w14:paraId="782357D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4A8D80" w14:textId="77777777">
            <w:r w:rsidRPr="008B0CC5">
              <w:t xml:space="preserve">Vergaderjaar </w:t>
            </w:r>
            <w:r w:rsidR="00AC6B87">
              <w:t>202</w:t>
            </w:r>
            <w:r w:rsidR="00684DFF">
              <w:t>5</w:t>
            </w:r>
            <w:r w:rsidR="00AC6B87">
              <w:t>-202</w:t>
            </w:r>
            <w:r w:rsidR="00684DFF">
              <w:t>6</w:t>
            </w:r>
          </w:p>
        </w:tc>
      </w:tr>
      <w:tr w:rsidR="00997775" w:rsidTr="00721B99" w14:paraId="5E2D2C88" w14:textId="77777777">
        <w:trPr>
          <w:cantSplit/>
        </w:trPr>
        <w:tc>
          <w:tcPr>
            <w:tcW w:w="10985" w:type="dxa"/>
            <w:gridSpan w:val="3"/>
            <w:tcBorders>
              <w:top w:val="nil"/>
              <w:left w:val="nil"/>
              <w:bottom w:val="nil"/>
              <w:right w:val="nil"/>
            </w:tcBorders>
          </w:tcPr>
          <w:p w:rsidR="00997775" w:rsidRDefault="00997775" w14:paraId="7EECD17A" w14:textId="77777777"/>
        </w:tc>
      </w:tr>
      <w:tr w:rsidR="00997775" w:rsidTr="00721B99" w14:paraId="03D2BE14" w14:textId="77777777">
        <w:trPr>
          <w:cantSplit/>
        </w:trPr>
        <w:tc>
          <w:tcPr>
            <w:tcW w:w="10985" w:type="dxa"/>
            <w:gridSpan w:val="3"/>
            <w:tcBorders>
              <w:top w:val="nil"/>
              <w:left w:val="nil"/>
              <w:bottom w:val="single" w:color="auto" w:sz="4" w:space="0"/>
              <w:right w:val="nil"/>
            </w:tcBorders>
          </w:tcPr>
          <w:p w:rsidR="00997775" w:rsidRDefault="00997775" w14:paraId="061236F3" w14:textId="77777777"/>
        </w:tc>
      </w:tr>
      <w:tr w:rsidR="00997775" w:rsidTr="00721B99" w14:paraId="3E4A6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D2C8C7" w14:textId="77777777"/>
        </w:tc>
        <w:tc>
          <w:tcPr>
            <w:tcW w:w="7654" w:type="dxa"/>
            <w:gridSpan w:val="2"/>
          </w:tcPr>
          <w:p w:rsidR="00997775" w:rsidRDefault="00997775" w14:paraId="1F6D4706" w14:textId="77777777"/>
        </w:tc>
      </w:tr>
      <w:tr w:rsidR="00721B99" w:rsidTr="00721B99" w14:paraId="02BC7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470452B4" w14:textId="0B14AF11">
            <w:pPr>
              <w:rPr>
                <w:b/>
              </w:rPr>
            </w:pPr>
            <w:r>
              <w:rPr>
                <w:b/>
              </w:rPr>
              <w:t>31 322</w:t>
            </w:r>
          </w:p>
        </w:tc>
        <w:tc>
          <w:tcPr>
            <w:tcW w:w="7654" w:type="dxa"/>
            <w:gridSpan w:val="2"/>
          </w:tcPr>
          <w:p w:rsidR="00721B99" w:rsidP="00721B99" w:rsidRDefault="00721B99" w14:paraId="0BE59CC9" w14:textId="3BD089F8">
            <w:pPr>
              <w:rPr>
                <w:b/>
              </w:rPr>
            </w:pPr>
            <w:r w:rsidRPr="00856CE2">
              <w:rPr>
                <w:b/>
                <w:bCs/>
              </w:rPr>
              <w:t>Kinderopvang</w:t>
            </w:r>
          </w:p>
        </w:tc>
      </w:tr>
      <w:tr w:rsidR="00721B99" w:rsidTr="00721B99" w14:paraId="5E277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129013DB" w14:textId="77777777"/>
        </w:tc>
        <w:tc>
          <w:tcPr>
            <w:tcW w:w="7654" w:type="dxa"/>
            <w:gridSpan w:val="2"/>
          </w:tcPr>
          <w:p w:rsidR="00721B99" w:rsidP="00721B99" w:rsidRDefault="00721B99" w14:paraId="3C56848A" w14:textId="77777777"/>
        </w:tc>
      </w:tr>
      <w:tr w:rsidR="00721B99" w:rsidTr="00721B99" w14:paraId="71F16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2A8CBF7C" w14:textId="77777777"/>
        </w:tc>
        <w:tc>
          <w:tcPr>
            <w:tcW w:w="7654" w:type="dxa"/>
            <w:gridSpan w:val="2"/>
          </w:tcPr>
          <w:p w:rsidR="00721B99" w:rsidP="00721B99" w:rsidRDefault="00721B99" w14:paraId="749ACE83" w14:textId="77777777"/>
        </w:tc>
      </w:tr>
      <w:tr w:rsidR="00721B99" w:rsidTr="00721B99" w14:paraId="570F6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55545219" w14:textId="2FD42093">
            <w:pPr>
              <w:rPr>
                <w:b/>
              </w:rPr>
            </w:pPr>
            <w:r>
              <w:rPr>
                <w:b/>
              </w:rPr>
              <w:t xml:space="preserve">Nr. </w:t>
            </w:r>
            <w:r>
              <w:rPr>
                <w:b/>
              </w:rPr>
              <w:t>582</w:t>
            </w:r>
          </w:p>
        </w:tc>
        <w:tc>
          <w:tcPr>
            <w:tcW w:w="7654" w:type="dxa"/>
            <w:gridSpan w:val="2"/>
          </w:tcPr>
          <w:p w:rsidR="00721B99" w:rsidP="00721B99" w:rsidRDefault="00721B99" w14:paraId="1EDE73DB" w14:textId="33A4CDD9">
            <w:pPr>
              <w:rPr>
                <w:b/>
              </w:rPr>
            </w:pPr>
            <w:r>
              <w:rPr>
                <w:b/>
              </w:rPr>
              <w:t xml:space="preserve">MOTIE VAN </w:t>
            </w:r>
            <w:r>
              <w:rPr>
                <w:b/>
              </w:rPr>
              <w:t>HET LID VAN ARK</w:t>
            </w:r>
          </w:p>
        </w:tc>
      </w:tr>
      <w:tr w:rsidR="00721B99" w:rsidTr="00721B99" w14:paraId="1B2E26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05B5EF77" w14:textId="77777777"/>
        </w:tc>
        <w:tc>
          <w:tcPr>
            <w:tcW w:w="7654" w:type="dxa"/>
            <w:gridSpan w:val="2"/>
          </w:tcPr>
          <w:p w:rsidR="00721B99" w:rsidP="00721B99" w:rsidRDefault="00721B99" w14:paraId="2FB05809" w14:textId="4F6223A4">
            <w:r>
              <w:t>Voorgesteld 31 maart 2026</w:t>
            </w:r>
          </w:p>
        </w:tc>
      </w:tr>
      <w:tr w:rsidR="00721B99" w:rsidTr="00721B99" w14:paraId="088BC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5491EA58" w14:textId="77777777"/>
        </w:tc>
        <w:tc>
          <w:tcPr>
            <w:tcW w:w="7654" w:type="dxa"/>
            <w:gridSpan w:val="2"/>
          </w:tcPr>
          <w:p w:rsidR="00721B99" w:rsidP="00721B99" w:rsidRDefault="00721B99" w14:paraId="7CD81432" w14:textId="77777777"/>
        </w:tc>
      </w:tr>
      <w:tr w:rsidR="00721B99" w:rsidTr="00721B99" w14:paraId="05C14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756CF94D" w14:textId="77777777"/>
        </w:tc>
        <w:tc>
          <w:tcPr>
            <w:tcW w:w="7654" w:type="dxa"/>
            <w:gridSpan w:val="2"/>
          </w:tcPr>
          <w:p w:rsidR="00721B99" w:rsidP="00721B99" w:rsidRDefault="00721B99" w14:paraId="70A50517" w14:textId="6CB9382B">
            <w:r>
              <w:t>De Kamer,</w:t>
            </w:r>
          </w:p>
        </w:tc>
      </w:tr>
      <w:tr w:rsidR="00721B99" w:rsidTr="00721B99" w14:paraId="2E553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63188D62" w14:textId="77777777"/>
        </w:tc>
        <w:tc>
          <w:tcPr>
            <w:tcW w:w="7654" w:type="dxa"/>
            <w:gridSpan w:val="2"/>
          </w:tcPr>
          <w:p w:rsidR="00721B99" w:rsidP="00721B99" w:rsidRDefault="00721B99" w14:paraId="3FF4D326" w14:textId="77777777"/>
        </w:tc>
      </w:tr>
      <w:tr w:rsidR="00721B99" w:rsidTr="00721B99" w14:paraId="361E1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1B99" w:rsidP="00721B99" w:rsidRDefault="00721B99" w14:paraId="1733E238" w14:textId="77777777"/>
        </w:tc>
        <w:tc>
          <w:tcPr>
            <w:tcW w:w="7654" w:type="dxa"/>
            <w:gridSpan w:val="2"/>
          </w:tcPr>
          <w:p w:rsidR="00721B99" w:rsidP="00721B99" w:rsidRDefault="00721B99" w14:paraId="3C7A2D06" w14:textId="345AD3D9">
            <w:r>
              <w:t>gehoord de beraadslaging,</w:t>
            </w:r>
          </w:p>
        </w:tc>
      </w:tr>
      <w:tr w:rsidR="00997775" w:rsidTr="00721B99" w14:paraId="552CA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13BC1" w14:textId="77777777"/>
        </w:tc>
        <w:tc>
          <w:tcPr>
            <w:tcW w:w="7654" w:type="dxa"/>
            <w:gridSpan w:val="2"/>
          </w:tcPr>
          <w:p w:rsidR="00997775" w:rsidRDefault="00997775" w14:paraId="107E37BA" w14:textId="77777777"/>
        </w:tc>
      </w:tr>
      <w:tr w:rsidR="00997775" w:rsidTr="00721B99" w14:paraId="4C6AD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3D9268" w14:textId="77777777"/>
        </w:tc>
        <w:tc>
          <w:tcPr>
            <w:tcW w:w="7654" w:type="dxa"/>
            <w:gridSpan w:val="2"/>
          </w:tcPr>
          <w:p w:rsidR="00721B99" w:rsidP="00721B99" w:rsidRDefault="00721B99" w14:paraId="6FCD70AA" w14:textId="77777777">
            <w:r>
              <w:t>constaterende dat de invoering van bijna gratis kinderopvang naar verwachting zal leiden tot een aanzienlijke stijging van de vraag naar kinderopvang, terwijl de sector nu al kampt met personeelstekorten en capaciteitsdruk;</w:t>
            </w:r>
          </w:p>
          <w:p w:rsidR="00721B99" w:rsidP="00721B99" w:rsidRDefault="00721B99" w14:paraId="6270465A" w14:textId="77777777"/>
          <w:p w:rsidR="00721B99" w:rsidP="00721B99" w:rsidRDefault="00721B99" w14:paraId="376824B7" w14:textId="77777777">
            <w:r>
              <w:t>overwegende dat het tijdig voorbereiden op deze vraagstijging essentieel is om toegankelijkheid en kwaliteit van de kinderopvang te waarborgen;</w:t>
            </w:r>
          </w:p>
          <w:p w:rsidR="00721B99" w:rsidP="00721B99" w:rsidRDefault="00721B99" w14:paraId="4653D609" w14:textId="77777777"/>
          <w:p w:rsidR="00721B99" w:rsidP="00721B99" w:rsidRDefault="00721B99" w14:paraId="31555D2B" w14:textId="77777777">
            <w:r>
              <w:t>overwegende dat naast reguliere maatregelen ook creatieve oplossingen kunnen worden gezocht, bijvoorbeeld het parttime inzetten van gepensioneerden, leerwerkconstructies voor studenten pedagogiek en pabo, versterken en uitbreiden van het aanbod van gastouders, het slimmer digitaal matchen van vraag en aanbod enzovoorts;</w:t>
            </w:r>
          </w:p>
          <w:p w:rsidR="00721B99" w:rsidP="00721B99" w:rsidRDefault="00721B99" w14:paraId="4EFECEFA" w14:textId="77777777"/>
          <w:p w:rsidR="00721B99" w:rsidP="00721B99" w:rsidRDefault="00721B99" w14:paraId="32E4088C" w14:textId="77777777">
            <w:r>
              <w:t>verzoekt de regering samen met de sector nogmaals te zoeken naar creatieve oplossingen die kunnen bijdragen aan het vergroten van de capaciteit, en daar voor de zomer over te rapporteren,</w:t>
            </w:r>
          </w:p>
          <w:p w:rsidR="00721B99" w:rsidP="00721B99" w:rsidRDefault="00721B99" w14:paraId="4A8CD1E7" w14:textId="77777777"/>
          <w:p w:rsidR="00721B99" w:rsidP="00721B99" w:rsidRDefault="00721B99" w14:paraId="7128B919" w14:textId="77777777">
            <w:r>
              <w:t>en gaat over tot de orde van de dag.</w:t>
            </w:r>
          </w:p>
          <w:p w:rsidR="00721B99" w:rsidP="00721B99" w:rsidRDefault="00721B99" w14:paraId="750ED6B9" w14:textId="77777777"/>
          <w:p w:rsidR="00997775" w:rsidP="00721B99" w:rsidRDefault="00721B99" w14:paraId="51267BDE" w14:textId="6F119493">
            <w:r>
              <w:t>Van Ark</w:t>
            </w:r>
          </w:p>
        </w:tc>
      </w:tr>
    </w:tbl>
    <w:p w:rsidR="00997775" w:rsidRDefault="00997775" w14:paraId="39B5D66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575B" w14:textId="77777777" w:rsidR="00721B99" w:rsidRDefault="00721B99">
      <w:pPr>
        <w:spacing w:line="20" w:lineRule="exact"/>
      </w:pPr>
    </w:p>
  </w:endnote>
  <w:endnote w:type="continuationSeparator" w:id="0">
    <w:p w14:paraId="224C681C" w14:textId="77777777" w:rsidR="00721B99" w:rsidRDefault="00721B99">
      <w:pPr>
        <w:pStyle w:val="Amendement"/>
      </w:pPr>
      <w:r>
        <w:rPr>
          <w:b w:val="0"/>
        </w:rPr>
        <w:t xml:space="preserve"> </w:t>
      </w:r>
    </w:p>
  </w:endnote>
  <w:endnote w:type="continuationNotice" w:id="1">
    <w:p w14:paraId="6242FD02" w14:textId="77777777" w:rsidR="00721B99" w:rsidRDefault="00721B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CF94" w14:textId="77777777" w:rsidR="00721B99" w:rsidRDefault="00721B99">
      <w:pPr>
        <w:pStyle w:val="Amendement"/>
      </w:pPr>
      <w:r>
        <w:rPr>
          <w:b w:val="0"/>
        </w:rPr>
        <w:separator/>
      </w:r>
    </w:p>
  </w:footnote>
  <w:footnote w:type="continuationSeparator" w:id="0">
    <w:p w14:paraId="2B6F9D68" w14:textId="77777777" w:rsidR="00721B99" w:rsidRDefault="00721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99"/>
    <w:rsid w:val="00133FCE"/>
    <w:rsid w:val="001E482C"/>
    <w:rsid w:val="001E4877"/>
    <w:rsid w:val="0021105A"/>
    <w:rsid w:val="00280D6A"/>
    <w:rsid w:val="002B78E9"/>
    <w:rsid w:val="002C5406"/>
    <w:rsid w:val="00330D60"/>
    <w:rsid w:val="00345A5C"/>
    <w:rsid w:val="003F71A1"/>
    <w:rsid w:val="00476415"/>
    <w:rsid w:val="00546F8D"/>
    <w:rsid w:val="00560113"/>
    <w:rsid w:val="005A3AAC"/>
    <w:rsid w:val="00621F64"/>
    <w:rsid w:val="00644DED"/>
    <w:rsid w:val="006765BC"/>
    <w:rsid w:val="00684DFF"/>
    <w:rsid w:val="00710A7A"/>
    <w:rsid w:val="00721B99"/>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4D995"/>
  <w15:docId w15:val="{70ED467D-4530-4CF3-A141-A8A6D13E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2026-04-01T07:08:00.0000000Z</dcterms:created>
  <dcterms:modified xsi:type="dcterms:W3CDTF">2026-04-01T07:20:00.0000000Z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