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0BAA" w:rsidRDefault="00273432" w14:paraId="41AE2A4F" w14:textId="77777777">
      <w:r>
        <w:t>Geachte voorzitter,</w:t>
      </w:r>
    </w:p>
    <w:p w:rsidR="00540BAA" w:rsidRDefault="00540BAA" w14:paraId="5199EDE4" w14:textId="77777777"/>
    <w:p w:rsidRPr="003E09A4" w:rsidR="003E09A4" w:rsidP="003E09A4" w:rsidRDefault="003E09A4" w14:paraId="05F5D8C4" w14:textId="1D5F3487">
      <w:pPr>
        <w:textAlignment w:val="auto"/>
        <w:rPr>
          <w:rFonts w:eastAsia="Aptos" w:cs="Aptos"/>
        </w:rPr>
      </w:pPr>
      <w:r w:rsidRPr="003E09A4">
        <w:rPr>
          <w:rFonts w:eastAsia="Aptos" w:cs="Aptos"/>
        </w:rPr>
        <w:t>Met deze brief informeert het kabinet uw Kamer over de stand van zaken inzake medische evacuaties van kinderen uit Gaza, zoals door uw Kamer verzocht tijdens de Regeling van Werkzaamheden van 10 februari 2026. In het bijzonder verwij</w:t>
      </w:r>
      <w:r w:rsidR="00A254B4">
        <w:rPr>
          <w:rFonts w:eastAsia="Aptos" w:cs="Aptos"/>
        </w:rPr>
        <w:t>zen wij</w:t>
      </w:r>
      <w:r w:rsidR="00802107">
        <w:rPr>
          <w:rFonts w:eastAsia="Aptos" w:cs="Aptos"/>
        </w:rPr>
        <w:t xml:space="preserve"> uw Kamer</w:t>
      </w:r>
      <w:r w:rsidRPr="003E09A4">
        <w:rPr>
          <w:rFonts w:eastAsia="Aptos" w:cs="Aptos"/>
        </w:rPr>
        <w:t xml:space="preserve"> naar de beantwoording van de schriftelijke inbreng van de Tweede Kamer d.d. 16 februari 2026, die gelijktijdig met deze brief aan uw Kamer wordt aangeboden.</w:t>
      </w:r>
    </w:p>
    <w:p w:rsidRPr="003E09A4" w:rsidR="003E09A4" w:rsidP="003E09A4" w:rsidRDefault="003E09A4" w14:paraId="43897E04" w14:textId="77777777">
      <w:pPr>
        <w:textAlignment w:val="auto"/>
        <w:rPr>
          <w:rFonts w:eastAsia="Aptos" w:cs="Aptos"/>
        </w:rPr>
      </w:pPr>
    </w:p>
    <w:p w:rsidRPr="003E09A4" w:rsidR="003E09A4" w:rsidP="003E09A4" w:rsidRDefault="003E09A4" w14:paraId="0CB43CBE" w14:textId="77777777">
      <w:pPr>
        <w:textAlignment w:val="auto"/>
        <w:rPr>
          <w:rFonts w:eastAsia="Aptos" w:cs="Aptos"/>
          <w:i/>
          <w:iCs/>
        </w:rPr>
      </w:pPr>
      <w:r w:rsidRPr="003E09A4">
        <w:rPr>
          <w:rFonts w:eastAsia="Aptos" w:cs="Aptos"/>
          <w:i/>
          <w:iCs/>
        </w:rPr>
        <w:t>Humanitaire en medische situatie in Gaza</w:t>
      </w:r>
    </w:p>
    <w:p w:rsidRPr="003E09A4" w:rsidR="003E09A4" w:rsidP="003E09A4" w:rsidRDefault="003E09A4" w14:paraId="798AFDF7" w14:textId="77777777">
      <w:pPr>
        <w:textAlignment w:val="auto"/>
        <w:rPr>
          <w:rFonts w:eastAsia="Aptos" w:cs="Aptos"/>
        </w:rPr>
      </w:pPr>
      <w:r w:rsidRPr="003E09A4">
        <w:rPr>
          <w:rFonts w:eastAsia="Aptos" w:cs="Aptos"/>
        </w:rPr>
        <w:t xml:space="preserve">De gezondheidssituatie in Gaza is ten opzichte van vorig jaar verder verslechterd. Volgens de Wereldgezondheidsorganisatie (WHO) is het gezondheidssysteem grotendeels verwoest. Specialistische zorg, zoals oncologie, is vrijwel niet beschikbaar. </w:t>
      </w:r>
    </w:p>
    <w:p w:rsidRPr="003E09A4" w:rsidR="003E09A4" w:rsidP="003E09A4" w:rsidRDefault="003E09A4" w14:paraId="643DEEBB" w14:textId="77777777">
      <w:pPr>
        <w:textAlignment w:val="auto"/>
        <w:rPr>
          <w:rFonts w:eastAsia="Aptos" w:cs="Aptos"/>
        </w:rPr>
      </w:pPr>
    </w:p>
    <w:p w:rsidRPr="003E09A4" w:rsidR="003E09A4" w:rsidP="003E09A4" w:rsidRDefault="003E09A4" w14:paraId="36FC5B78" w14:textId="77777777">
      <w:pPr>
        <w:textAlignment w:val="auto"/>
        <w:rPr>
          <w:rFonts w:eastAsia="Aptos" w:cs="Aptos"/>
        </w:rPr>
      </w:pPr>
      <w:r w:rsidRPr="003E09A4">
        <w:rPr>
          <w:rFonts w:eastAsia="Aptos" w:cs="Aptos"/>
        </w:rPr>
        <w:t>De Israëlische autoriteiten hebben sinds het gewapend conflict in het Midden-Oosten de grenzen grotendeels gesloten en medische evacuaties van personen uit Gaza vinden vrijwel niet plaats. Hierdoor wachten nog altijd ongeveer 18.500 mensen op medische evacuatie volgens de WHO, waaronder ongeveer 4.000 kinderen. Organisaties zoals WHO en Artsen zonder Grenzen waarschuwen dat patiënten overlijden terwijl zij wachten op toestemming of transport.</w:t>
      </w:r>
    </w:p>
    <w:p w:rsidRPr="003E09A4" w:rsidR="003E09A4" w:rsidP="003E09A4" w:rsidRDefault="003E09A4" w14:paraId="0A4DD4C7" w14:textId="77777777">
      <w:pPr>
        <w:textAlignment w:val="auto"/>
        <w:rPr>
          <w:rFonts w:eastAsia="Aptos" w:cs="Aptos"/>
        </w:rPr>
      </w:pPr>
    </w:p>
    <w:p w:rsidRPr="003E09A4" w:rsidR="003E09A4" w:rsidP="003E09A4" w:rsidRDefault="003E09A4" w14:paraId="66E88306" w14:textId="77777777">
      <w:pPr>
        <w:textAlignment w:val="auto"/>
        <w:rPr>
          <w:rFonts w:eastAsia="Aptos" w:cs="Aptos"/>
          <w:i/>
          <w:iCs/>
        </w:rPr>
      </w:pPr>
      <w:r w:rsidRPr="003E09A4">
        <w:rPr>
          <w:rFonts w:eastAsia="Aptos" w:cs="Aptos"/>
          <w:i/>
          <w:iCs/>
        </w:rPr>
        <w:t>Geleerde lessen naar aanleiding van evacuatie 29 oktober 2025</w:t>
      </w:r>
    </w:p>
    <w:p w:rsidRPr="003E09A4" w:rsidR="003E09A4" w:rsidP="003E09A4" w:rsidRDefault="003E09A4" w14:paraId="00F767E2" w14:textId="3C5AA11C">
      <w:pPr>
        <w:textAlignment w:val="auto"/>
        <w:rPr>
          <w:rFonts w:eastAsia="Aptos" w:cs="Aptos"/>
        </w:rPr>
      </w:pPr>
      <w:r w:rsidRPr="003E09A4">
        <w:rPr>
          <w:rFonts w:eastAsia="Aptos" w:cs="Aptos"/>
        </w:rPr>
        <w:t xml:space="preserve">Op 29 oktober jl. zijn vijf kinderen met hun begeleiders via het Uniemechanisme voor Civiele Bescherming (UCPM) uit Gaza geëvacueerd voor medische behandeling in Nederland. De medische evacuatie vanuit Gaza is met dank aan de ondersteunende organisaties zoals de Wereldgezondheidsorganisatie (WHO) en het </w:t>
      </w:r>
      <w:proofErr w:type="spellStart"/>
      <w:r w:rsidRPr="003E09A4">
        <w:rPr>
          <w:rFonts w:eastAsia="Aptos" w:cs="Aptos"/>
        </w:rPr>
        <w:t>Emergency</w:t>
      </w:r>
      <w:proofErr w:type="spellEnd"/>
      <w:r w:rsidRPr="003E09A4">
        <w:rPr>
          <w:rFonts w:eastAsia="Aptos" w:cs="Aptos"/>
        </w:rPr>
        <w:t xml:space="preserve"> Response </w:t>
      </w:r>
      <w:proofErr w:type="spellStart"/>
      <w:r w:rsidRPr="003E09A4">
        <w:rPr>
          <w:rFonts w:eastAsia="Aptos" w:cs="Aptos"/>
        </w:rPr>
        <w:t>Coordination</w:t>
      </w:r>
      <w:proofErr w:type="spellEnd"/>
      <w:r w:rsidRPr="003E09A4">
        <w:rPr>
          <w:rFonts w:eastAsia="Aptos" w:cs="Aptos"/>
        </w:rPr>
        <w:t xml:space="preserve"> Centre (ERCC) van de EU goed verlopen. Het Nationaal Crisiscentrum (NCC) heeft, in nauwe samenwerking met onder andere de ministeries van B</w:t>
      </w:r>
      <w:r w:rsidR="00390429">
        <w:rPr>
          <w:rFonts w:eastAsia="Aptos" w:cs="Aptos"/>
        </w:rPr>
        <w:t>uitenlandse Zaken</w:t>
      </w:r>
      <w:r w:rsidRPr="003E09A4">
        <w:rPr>
          <w:rFonts w:eastAsia="Aptos" w:cs="Aptos"/>
        </w:rPr>
        <w:t xml:space="preserve"> en V</w:t>
      </w:r>
      <w:r w:rsidR="00390429">
        <w:rPr>
          <w:rFonts w:eastAsia="Aptos" w:cs="Aptos"/>
        </w:rPr>
        <w:t>olksgezondheid</w:t>
      </w:r>
      <w:r w:rsidRPr="003E09A4">
        <w:rPr>
          <w:rFonts w:eastAsia="Aptos" w:cs="Aptos"/>
        </w:rPr>
        <w:t>,</w:t>
      </w:r>
      <w:r w:rsidR="00390429">
        <w:rPr>
          <w:rFonts w:eastAsia="Aptos" w:cs="Aptos"/>
        </w:rPr>
        <w:t xml:space="preserve"> Welzijn en Sport</w:t>
      </w:r>
      <w:r w:rsidRPr="003E09A4">
        <w:rPr>
          <w:rFonts w:eastAsia="Aptos" w:cs="Aptos"/>
        </w:rPr>
        <w:t xml:space="preserve"> zorg gedragen voor deze operatie. De matching van de zorgvraag en het Nederlandse zorgaanbod is op goede wijze verlopen via Landelijk Coördinatiecentrum Patiënten Spreiding (LCPS). De Uitvoeringsorganisatie Huisvesting Evacuees (UHE) heeft de begeleiders gehuisvest. Tegelijkertijd ontbrak er op het moment dat de patiënten en begeleiders in Nederland waren </w:t>
      </w:r>
      <w:r w:rsidRPr="003E09A4">
        <w:rPr>
          <w:rFonts w:eastAsia="Aptos" w:cs="Aptos"/>
        </w:rPr>
        <w:lastRenderedPageBreak/>
        <w:t xml:space="preserve">één centrale regievoerder. Gemeenten en de UHE liepen aan tegen onduidelijke (proces)afspraken en rolverdeling vanuit het Rijk. </w:t>
      </w:r>
      <w:bookmarkStart w:name="_Hlk225874836" w:id="0"/>
      <w:r w:rsidRPr="003E09A4">
        <w:rPr>
          <w:rFonts w:eastAsia="Aptos" w:cs="Aptos"/>
        </w:rPr>
        <w:t xml:space="preserve">Alle betrokken departementen hebben zich bij de evacuatie in oktober 2025 ingespannen buiten de gebruikelijke departementale modaliteiten. </w:t>
      </w:r>
      <w:r w:rsidRPr="003E09A4">
        <w:rPr>
          <w:rFonts w:eastAsia="Aptos" w:cs="Aptos"/>
          <w:color w:val="auto"/>
        </w:rPr>
        <w:t>Bij de</w:t>
      </w:r>
      <w:r w:rsidR="003A4900">
        <w:rPr>
          <w:rFonts w:eastAsia="Aptos" w:cs="Aptos"/>
          <w:color w:val="auto"/>
        </w:rPr>
        <w:t>ze</w:t>
      </w:r>
      <w:r w:rsidRPr="003E09A4">
        <w:rPr>
          <w:rFonts w:eastAsia="Aptos" w:cs="Aptos"/>
          <w:color w:val="auto"/>
        </w:rPr>
        <w:t xml:space="preserve"> evacuatie is ervoor gekozen dat er maximaal twee begeleiders, waarvan maximaal één meereizend volwassene, zijn toegestaan. Het gaat hier om kwetsbare p</w:t>
      </w:r>
      <w:r w:rsidRPr="003E09A4">
        <w:rPr>
          <w:rFonts w:eastAsia="Aptos" w:cs="Aptos"/>
        </w:rPr>
        <w:t xml:space="preserve">atiënten </w:t>
      </w:r>
      <w:r w:rsidRPr="003E09A4">
        <w:rPr>
          <w:rFonts w:eastAsia="Aptos" w:cs="Aptos"/>
          <w:color w:val="auto"/>
        </w:rPr>
        <w:t xml:space="preserve">en begeleiders </w:t>
      </w:r>
      <w:r w:rsidRPr="003E09A4">
        <w:rPr>
          <w:rFonts w:eastAsia="Aptos" w:cs="Aptos"/>
        </w:rPr>
        <w:t xml:space="preserve">die niet alleen specialistische zorg nodig hebben, maar ook langdurige (mentale) begeleiding, opvang en scholing. Met deze ondersteuning zijn structurele verplichtingen met financiële consequenties gemoeid. </w:t>
      </w:r>
    </w:p>
    <w:p w:rsidRPr="003E09A4" w:rsidR="003E09A4" w:rsidP="003E09A4" w:rsidRDefault="003E09A4" w14:paraId="2E58EF64" w14:textId="77777777">
      <w:pPr>
        <w:textAlignment w:val="auto"/>
        <w:rPr>
          <w:rFonts w:eastAsia="Aptos" w:cs="Aptos"/>
        </w:rPr>
      </w:pPr>
    </w:p>
    <w:p w:rsidRPr="003E09A4" w:rsidR="003E09A4" w:rsidP="003E09A4" w:rsidRDefault="003E09A4" w14:paraId="24E4A234" w14:textId="2F4BF6F8">
      <w:pPr>
        <w:textAlignment w:val="auto"/>
        <w:rPr>
          <w:rFonts w:eastAsia="Aptos" w:cs="Aptos"/>
        </w:rPr>
      </w:pPr>
      <w:r w:rsidRPr="003E09A4">
        <w:rPr>
          <w:rFonts w:eastAsia="Aptos" w:cs="Aptos"/>
        </w:rPr>
        <w:t xml:space="preserve">Bij besluitvorming over evacuatie is realisme op zijn plaats: deze groep kan van het recht gebruik maken asiel aan te vragen vanwege de onmogelijkheid om op dit moment terug te keren naar Gaza. Een deel van de gezinnen heeft inmiddels een asielaanvraag </w:t>
      </w:r>
      <w:r w:rsidRPr="003A4900">
        <w:rPr>
          <w:rFonts w:eastAsia="Aptos" w:cs="Aptos"/>
          <w:color w:val="000000" w:themeColor="text1"/>
        </w:rPr>
        <w:t xml:space="preserve">ingediend. </w:t>
      </w:r>
      <w:r w:rsidRPr="003A4900" w:rsidR="00E00A8A">
        <w:rPr>
          <w:rFonts w:eastAsia="Aptos" w:cs="Aptos"/>
          <w:color w:val="000000" w:themeColor="text1"/>
        </w:rPr>
        <w:t>Er za</w:t>
      </w:r>
      <w:r w:rsidRPr="003A4900" w:rsidR="003A4900">
        <w:rPr>
          <w:rFonts w:eastAsia="Aptos" w:cs="Aptos"/>
          <w:color w:val="000000" w:themeColor="text1"/>
        </w:rPr>
        <w:t>l langjarig voorzien moeten worden in medische zorg, opvang, huisvesting bij gemeenten, voorzieningen en benodigde financiering.</w:t>
      </w:r>
      <w:r w:rsidRPr="003A4900" w:rsidR="00E00A8A">
        <w:rPr>
          <w:rFonts w:eastAsia="Aptos" w:cs="Aptos"/>
          <w:color w:val="000000" w:themeColor="text1"/>
        </w:rPr>
        <w:t xml:space="preserve"> </w:t>
      </w:r>
      <w:r w:rsidRPr="003E09A4">
        <w:rPr>
          <w:rFonts w:eastAsia="Aptos" w:cs="Aptos"/>
        </w:rPr>
        <w:t xml:space="preserve">Hierdoor kan een incidentele humanitaire maatregel feitelijk uitgroeien tot een langdurige verplichting. </w:t>
      </w:r>
    </w:p>
    <w:bookmarkEnd w:id="0"/>
    <w:p w:rsidRPr="003E09A4" w:rsidR="003E09A4" w:rsidP="003E09A4" w:rsidRDefault="003E09A4" w14:paraId="722F5FD2" w14:textId="77777777">
      <w:pPr>
        <w:textAlignment w:val="auto"/>
        <w:rPr>
          <w:rFonts w:eastAsia="Aptos" w:cs="Aptos"/>
        </w:rPr>
      </w:pPr>
    </w:p>
    <w:p w:rsidRPr="003E09A4" w:rsidR="003E09A4" w:rsidP="003E09A4" w:rsidRDefault="003E09A4" w14:paraId="1E7BE2F4" w14:textId="77777777">
      <w:pPr>
        <w:textAlignment w:val="auto"/>
        <w:rPr>
          <w:rFonts w:eastAsia="Aptos" w:cs="Aptos"/>
        </w:rPr>
      </w:pPr>
      <w:r w:rsidRPr="003E09A4">
        <w:rPr>
          <w:rFonts w:eastAsia="Aptos" w:cs="Aptos"/>
        </w:rPr>
        <w:t xml:space="preserve">Nederland neemt binnen VN- en EU-verband deel aan afspraken over de opvang van vluchtelingen en ontheemden en heeft een asielsysteem met duidelijke regels over wie recht heeft op bescherming omdat er wereldwijd miljoenen mensen in schrijnende omstandigheden verkeren. Het maken van uitzonderingen buiten de bestaande kaders – bijvoorbeeld voor specifieke groepen – brengt het risico van precedentwerking met zich mee. </w:t>
      </w:r>
    </w:p>
    <w:p w:rsidRPr="003E09A4" w:rsidR="003E09A4" w:rsidP="003E09A4" w:rsidRDefault="003E09A4" w14:paraId="11BE7CD7" w14:textId="77777777">
      <w:pPr>
        <w:textAlignment w:val="auto"/>
        <w:rPr>
          <w:rFonts w:eastAsia="Aptos" w:cs="Aptos"/>
        </w:rPr>
      </w:pPr>
    </w:p>
    <w:p w:rsidRPr="003E09A4" w:rsidR="003E09A4" w:rsidP="003E09A4" w:rsidRDefault="003E09A4" w14:paraId="53C8018C" w14:textId="77777777">
      <w:pPr>
        <w:textAlignment w:val="auto"/>
        <w:rPr>
          <w:rFonts w:eastAsia="Aptos" w:cs="Aptos"/>
          <w:i/>
          <w:iCs/>
        </w:rPr>
      </w:pPr>
      <w:r w:rsidRPr="003E09A4">
        <w:rPr>
          <w:rFonts w:eastAsia="Aptos" w:cs="Aptos"/>
          <w:i/>
          <w:iCs/>
        </w:rPr>
        <w:t>Complexe medische hulp voor de meest kwetsbare patiënten</w:t>
      </w:r>
    </w:p>
    <w:p w:rsidRPr="003E09A4" w:rsidR="003E09A4" w:rsidP="003E09A4" w:rsidRDefault="003E09A4" w14:paraId="3AF02F9A" w14:textId="6B3F26B4">
      <w:pPr>
        <w:textAlignment w:val="auto"/>
        <w:rPr>
          <w:rFonts w:eastAsia="Aptos" w:cs="Aptos"/>
        </w:rPr>
      </w:pPr>
      <w:r w:rsidRPr="003E09A4">
        <w:rPr>
          <w:rFonts w:eastAsia="Aptos" w:cs="Aptos"/>
        </w:rPr>
        <w:t>Het kabinet hoort de oproep van de WHO, hulporganisaties en landen in de regio om opnieuw een aantal patiënten met specialistische zorgbehoefte op te vangen en te behandelen. Op dit moment zijn er echter vrijwel geen evacuaties mogelijk vanwege de grenssluitingen. Het kabinet zal de komende tijd benutten om te bezien in hoeverre het stappen kan nemen om de medische capaciteit in Gaza en de regio versterken, en onderzoekt welwillend, zoals ook in de breed aangenomen motie Dobbe</w:t>
      </w:r>
      <w:r w:rsidR="00025EC3">
        <w:rPr>
          <w:rStyle w:val="FootnoteReference"/>
          <w:rFonts w:eastAsia="Aptos" w:cs="Aptos"/>
        </w:rPr>
        <w:footnoteReference w:customMarkFollows="1" w:id="1"/>
        <w:t>1</w:t>
      </w:r>
      <w:r w:rsidRPr="003E09A4">
        <w:rPr>
          <w:rFonts w:eastAsia="Aptos" w:cs="Aptos"/>
        </w:rPr>
        <w:t xml:space="preserve"> is verwoord, onder welke voorwaarden een evacuatie naar Nederland mogelijk kan worden gemaakt. </w:t>
      </w:r>
    </w:p>
    <w:p w:rsidRPr="003E09A4" w:rsidR="003E09A4" w:rsidP="003E09A4" w:rsidRDefault="003E09A4" w14:paraId="2B5EF552" w14:textId="77777777">
      <w:pPr>
        <w:textAlignment w:val="auto"/>
        <w:rPr>
          <w:rFonts w:eastAsia="Aptos" w:cs="Aptos"/>
        </w:rPr>
      </w:pPr>
    </w:p>
    <w:p w:rsidRPr="003E09A4" w:rsidR="003E09A4" w:rsidP="003E09A4" w:rsidRDefault="003E09A4" w14:paraId="74F6247A" w14:textId="77777777">
      <w:pPr>
        <w:textAlignment w:val="auto"/>
        <w:rPr>
          <w:rFonts w:eastAsia="Aptos" w:cs="Aptos"/>
        </w:rPr>
      </w:pPr>
      <w:r w:rsidRPr="003E09A4">
        <w:rPr>
          <w:rFonts w:eastAsia="Aptos" w:cs="Aptos"/>
        </w:rPr>
        <w:t>Voor 7 oktober 2023 werden veel patiënten vanuit Gaza in Oost-Jeruzalem behandeld. Dit blijft van belang. Oproepen hiertoe hebben niet geleid tot het heropenen van deze mogelijkheid. Vanuit Nederland gaan we onderzoeken hoe we met gelijkgezinde landen kunnen optrekken om deze oproep kracht bij te zetten.</w:t>
      </w:r>
    </w:p>
    <w:p w:rsidRPr="003E09A4" w:rsidR="003E09A4" w:rsidP="003E09A4" w:rsidRDefault="003E09A4" w14:paraId="21E2466C" w14:textId="77777777">
      <w:pPr>
        <w:textAlignment w:val="auto"/>
        <w:rPr>
          <w:rFonts w:eastAsia="Aptos" w:cs="Aptos"/>
        </w:rPr>
      </w:pPr>
    </w:p>
    <w:p w:rsidRPr="003E09A4" w:rsidR="003E09A4" w:rsidP="003E09A4" w:rsidRDefault="003E09A4" w14:paraId="00B45882" w14:textId="77777777">
      <w:pPr>
        <w:textAlignment w:val="auto"/>
        <w:rPr>
          <w:rFonts w:eastAsia="Aptos" w:cs="Aptos"/>
        </w:rPr>
      </w:pPr>
      <w:r w:rsidRPr="003E09A4">
        <w:rPr>
          <w:rFonts w:eastAsia="Aptos" w:cs="Aptos"/>
        </w:rPr>
        <w:t>Kortom, het vraagt om realisme (</w:t>
      </w:r>
      <w:proofErr w:type="spellStart"/>
      <w:r w:rsidRPr="003E09A4">
        <w:rPr>
          <w:rFonts w:eastAsia="Aptos" w:cs="Aptos"/>
        </w:rPr>
        <w:t>langetermijnverplichting</w:t>
      </w:r>
      <w:proofErr w:type="spellEnd"/>
      <w:r w:rsidRPr="003E09A4">
        <w:rPr>
          <w:rFonts w:eastAsia="Aptos" w:cs="Aptos"/>
        </w:rPr>
        <w:t xml:space="preserve">), uitlegbaarheid (alle dilemma’s gewogen), uitvoerbaarheid (één regievoerder met doorzettingsmacht)  en om zorgzaamheid (richting patiënten en families). Vanuit deze principes wil het kabinet welwillend blijven kijken naar inzet voor verbetering van de zorg in de regio en medische evacuaties. </w:t>
      </w:r>
    </w:p>
    <w:p w:rsidR="00540BAA" w:rsidRDefault="00540BAA" w14:paraId="01AC3802"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540BAA" w14:paraId="5206B991" w14:textId="77777777">
        <w:tc>
          <w:tcPr>
            <w:tcW w:w="3620" w:type="dxa"/>
          </w:tcPr>
          <w:p w:rsidR="00540BAA" w:rsidRDefault="00273432" w14:paraId="46ED5BB9" w14:textId="2B076BDC">
            <w:r>
              <w:t>De minister van Buitenlandse Handel en Ontwikkelingssamenwerking,</w:t>
            </w:r>
            <w:r>
              <w:br/>
            </w:r>
            <w:r>
              <w:br/>
            </w:r>
            <w:r>
              <w:br/>
            </w:r>
            <w:r>
              <w:br/>
            </w:r>
            <w:r>
              <w:br/>
              <w:t xml:space="preserve">S.W. </w:t>
            </w:r>
            <w:proofErr w:type="spellStart"/>
            <w:r>
              <w:t>Sjoerdsma</w:t>
            </w:r>
            <w:proofErr w:type="spellEnd"/>
          </w:p>
        </w:tc>
        <w:tc>
          <w:tcPr>
            <w:tcW w:w="3921" w:type="dxa"/>
          </w:tcPr>
          <w:p w:rsidR="00540BAA" w:rsidRDefault="00273432" w14:paraId="1AE4AE7D" w14:textId="77777777">
            <w:r>
              <w:t>De minister van Buitenlandse Zaken,</w:t>
            </w:r>
            <w:r>
              <w:br/>
            </w:r>
            <w:r>
              <w:br/>
            </w:r>
            <w:r>
              <w:br/>
            </w:r>
            <w:r>
              <w:br/>
            </w:r>
            <w:r>
              <w:br/>
            </w:r>
            <w:r>
              <w:br/>
              <w:t>T.B.W. Berendsen</w:t>
            </w:r>
          </w:p>
        </w:tc>
      </w:tr>
    </w:tbl>
    <w:p w:rsidR="00540BAA" w:rsidRDefault="00540BAA" w14:paraId="6709C671" w14:textId="77777777"/>
    <w:sectPr w:rsidR="00540BAA" w:rsidSect="006D5104">
      <w:headerReference w:type="default" r:id="rId14"/>
      <w:headerReference w:type="first" r:id="rId15"/>
      <w:pgSz w:w="11905" w:h="16837"/>
      <w:pgMar w:top="2013"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9E260" w14:textId="77777777" w:rsidR="00F526B4" w:rsidRDefault="00F526B4">
      <w:pPr>
        <w:spacing w:line="240" w:lineRule="auto"/>
      </w:pPr>
      <w:r>
        <w:separator/>
      </w:r>
    </w:p>
  </w:endnote>
  <w:endnote w:type="continuationSeparator" w:id="0">
    <w:p w14:paraId="2071550C" w14:textId="77777777" w:rsidR="00F526B4" w:rsidRDefault="00F526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A840F" w14:textId="77777777" w:rsidR="00F526B4" w:rsidRDefault="00F526B4">
      <w:pPr>
        <w:spacing w:line="240" w:lineRule="auto"/>
      </w:pPr>
      <w:r>
        <w:separator/>
      </w:r>
    </w:p>
  </w:footnote>
  <w:footnote w:type="continuationSeparator" w:id="0">
    <w:p w14:paraId="73EFA7B4" w14:textId="77777777" w:rsidR="00F526B4" w:rsidRDefault="00F526B4">
      <w:pPr>
        <w:spacing w:line="240" w:lineRule="auto"/>
      </w:pPr>
      <w:r>
        <w:continuationSeparator/>
      </w:r>
    </w:p>
  </w:footnote>
  <w:footnote w:id="1">
    <w:p w14:paraId="164DCDFB" w14:textId="109339F9" w:rsidR="00025EC3" w:rsidRPr="00025EC3" w:rsidRDefault="00025EC3" w:rsidP="003E09A4">
      <w:pPr>
        <w:pStyle w:val="FootnoteText"/>
        <w:rPr>
          <w:sz w:val="16"/>
          <w:szCs w:val="16"/>
          <w:lang w:val="en-US"/>
        </w:rPr>
      </w:pPr>
      <w:r>
        <w:rPr>
          <w:rStyle w:val="FootnoteReference"/>
        </w:rPr>
        <w:t>1</w:t>
      </w:r>
      <w:r w:rsidRPr="00025EC3">
        <w:rPr>
          <w:sz w:val="16"/>
          <w:szCs w:val="16"/>
        </w:rPr>
        <w:t xml:space="preserve"> </w:t>
      </w:r>
      <w:proofErr w:type="spellStart"/>
      <w:r w:rsidRPr="00025EC3">
        <w:rPr>
          <w:sz w:val="16"/>
          <w:szCs w:val="16"/>
          <w:lang w:val="en-US"/>
        </w:rPr>
        <w:t>Kamerstuk</w:t>
      </w:r>
      <w:proofErr w:type="spellEnd"/>
      <w:r w:rsidRPr="00025EC3">
        <w:rPr>
          <w:sz w:val="16"/>
          <w:szCs w:val="16"/>
          <w:lang w:val="en-US"/>
        </w:rPr>
        <w:t xml:space="preserve"> 21501-02, Nr. 3304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D419" w14:textId="53107DB6" w:rsidR="00540BAA" w:rsidRDefault="00273432">
    <w:r>
      <w:rPr>
        <w:noProof/>
      </w:rPr>
      <mc:AlternateContent>
        <mc:Choice Requires="wps">
          <w:drawing>
            <wp:anchor distT="0" distB="0" distL="0" distR="0" simplePos="0" relativeHeight="251652608" behindDoc="0" locked="1" layoutInCell="1" allowOverlap="1" wp14:anchorId="4ED91ACA" wp14:editId="79E5A11A">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C71A07" w14:textId="77777777" w:rsidR="00540BAA" w:rsidRDefault="00273432">
                          <w:pPr>
                            <w:pStyle w:val="Referentiegegevensbold"/>
                          </w:pPr>
                          <w:r>
                            <w:t>Ministerie van Buitenlandse Zaken</w:t>
                          </w:r>
                        </w:p>
                      </w:txbxContent>
                    </wps:txbx>
                    <wps:bodyPr vert="horz" wrap="square" lIns="0" tIns="0" rIns="0" bIns="0" anchor="t" anchorCtr="0"/>
                  </wps:wsp>
                </a:graphicData>
              </a:graphic>
            </wp:anchor>
          </w:drawing>
        </mc:Choice>
        <mc:Fallback>
          <w:pict>
            <v:shapetype w14:anchorId="4ED91ACA"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C71A07" w14:textId="77777777" w:rsidR="00540BAA" w:rsidRDefault="00273432">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A50C485" wp14:editId="3AB3853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ABA59C2" w14:textId="77777777" w:rsidR="00094091" w:rsidRDefault="00094091"/>
                      </w:txbxContent>
                    </wps:txbx>
                    <wps:bodyPr vert="horz" wrap="square" lIns="0" tIns="0" rIns="0" bIns="0" anchor="t" anchorCtr="0"/>
                  </wps:wsp>
                </a:graphicData>
              </a:graphic>
            </wp:anchor>
          </w:drawing>
        </mc:Choice>
        <mc:Fallback>
          <w:pict>
            <v:shape w14:anchorId="2A50C485"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ABA59C2" w14:textId="77777777" w:rsidR="00094091" w:rsidRDefault="0009409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6402" w14:textId="4B1158E4" w:rsidR="00540BAA" w:rsidRDefault="00273432" w:rsidP="006D5104">
    <w:pPr>
      <w:tabs>
        <w:tab w:val="left" w:pos="2178"/>
      </w:tabs>
      <w:spacing w:after="7131" w:line="14" w:lineRule="exact"/>
    </w:pPr>
    <w:r>
      <w:rPr>
        <w:noProof/>
      </w:rPr>
      <mc:AlternateContent>
        <mc:Choice Requires="wps">
          <w:drawing>
            <wp:anchor distT="0" distB="0" distL="0" distR="0" simplePos="0" relativeHeight="251655680" behindDoc="0" locked="1" layoutInCell="1" allowOverlap="1" wp14:anchorId="64D5B53C" wp14:editId="7596A69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4786A9D" w14:textId="77777777" w:rsidR="00094091" w:rsidRDefault="00094091"/>
                      </w:txbxContent>
                    </wps:txbx>
                    <wps:bodyPr vert="horz" wrap="square" lIns="0" tIns="0" rIns="0" bIns="0" anchor="t" anchorCtr="0"/>
                  </wps:wsp>
                </a:graphicData>
              </a:graphic>
            </wp:anchor>
          </w:drawing>
        </mc:Choice>
        <mc:Fallback>
          <w:pict>
            <v:shapetype w14:anchorId="64D5B53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4786A9D" w14:textId="77777777" w:rsidR="00094091" w:rsidRDefault="0009409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F811ED5" wp14:editId="0788AB8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B939494" w14:textId="77777777" w:rsidR="00540BAA" w:rsidRDefault="0027343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F811ED5"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B939494" w14:textId="77777777" w:rsidR="00540BAA" w:rsidRDefault="0027343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128D480" wp14:editId="366CFB6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540BAA" w14:paraId="5836EAB7" w14:textId="77777777">
                            <w:tc>
                              <w:tcPr>
                                <w:tcW w:w="678" w:type="dxa"/>
                              </w:tcPr>
                              <w:p w14:paraId="1D5635A9" w14:textId="77777777" w:rsidR="00540BAA" w:rsidRDefault="00273432">
                                <w:r>
                                  <w:t>Datum</w:t>
                                </w:r>
                              </w:p>
                            </w:tc>
                            <w:tc>
                              <w:tcPr>
                                <w:tcW w:w="6851" w:type="dxa"/>
                              </w:tcPr>
                              <w:p w14:paraId="0F5558A8" w14:textId="77777777" w:rsidR="00540BAA" w:rsidRDefault="00273432">
                                <w:r>
                                  <w:t>31 maart 2026</w:t>
                                </w:r>
                              </w:p>
                            </w:tc>
                          </w:tr>
                          <w:tr w:rsidR="00540BAA" w14:paraId="328F5F9F" w14:textId="77777777">
                            <w:tc>
                              <w:tcPr>
                                <w:tcW w:w="678" w:type="dxa"/>
                              </w:tcPr>
                              <w:p w14:paraId="4DD74579" w14:textId="77777777" w:rsidR="00540BAA" w:rsidRDefault="00273432">
                                <w:r>
                                  <w:t>Betreft</w:t>
                                </w:r>
                              </w:p>
                              <w:p w14:paraId="56910860" w14:textId="77777777" w:rsidR="00540BAA" w:rsidRDefault="00540BAA"/>
                            </w:tc>
                            <w:tc>
                              <w:tcPr>
                                <w:tcW w:w="6851" w:type="dxa"/>
                              </w:tcPr>
                              <w:p w14:paraId="14FB276A" w14:textId="77777777" w:rsidR="00540BAA" w:rsidRDefault="00273432">
                                <w:r>
                                  <w:t>Medische evacuaties uit Gaza naar Nederland</w:t>
                                </w:r>
                              </w:p>
                              <w:p w14:paraId="0223CD80" w14:textId="77777777" w:rsidR="00540BAA" w:rsidRDefault="00540BAA"/>
                            </w:tc>
                          </w:tr>
                        </w:tbl>
                        <w:p w14:paraId="4154327A" w14:textId="77777777" w:rsidR="00540BAA" w:rsidRDefault="00540BAA"/>
                        <w:p w14:paraId="56214963" w14:textId="77777777" w:rsidR="00540BAA" w:rsidRDefault="00540BAA"/>
                      </w:txbxContent>
                    </wps:txbx>
                    <wps:bodyPr vert="horz" wrap="square" lIns="0" tIns="0" rIns="0" bIns="0" anchor="t" anchorCtr="0"/>
                  </wps:wsp>
                </a:graphicData>
              </a:graphic>
            </wp:anchor>
          </w:drawing>
        </mc:Choice>
        <mc:Fallback>
          <w:pict>
            <v:shape w14:anchorId="2128D480"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540BAA" w14:paraId="5836EAB7" w14:textId="77777777">
                      <w:tc>
                        <w:tcPr>
                          <w:tcW w:w="678" w:type="dxa"/>
                        </w:tcPr>
                        <w:p w14:paraId="1D5635A9" w14:textId="77777777" w:rsidR="00540BAA" w:rsidRDefault="00273432">
                          <w:r>
                            <w:t>Datum</w:t>
                          </w:r>
                        </w:p>
                      </w:tc>
                      <w:tc>
                        <w:tcPr>
                          <w:tcW w:w="6851" w:type="dxa"/>
                        </w:tcPr>
                        <w:p w14:paraId="0F5558A8" w14:textId="77777777" w:rsidR="00540BAA" w:rsidRDefault="00273432">
                          <w:r>
                            <w:t>31 maart 2026</w:t>
                          </w:r>
                        </w:p>
                      </w:tc>
                    </w:tr>
                    <w:tr w:rsidR="00540BAA" w14:paraId="328F5F9F" w14:textId="77777777">
                      <w:tc>
                        <w:tcPr>
                          <w:tcW w:w="678" w:type="dxa"/>
                        </w:tcPr>
                        <w:p w14:paraId="4DD74579" w14:textId="77777777" w:rsidR="00540BAA" w:rsidRDefault="00273432">
                          <w:r>
                            <w:t>Betreft</w:t>
                          </w:r>
                        </w:p>
                        <w:p w14:paraId="56910860" w14:textId="77777777" w:rsidR="00540BAA" w:rsidRDefault="00540BAA"/>
                      </w:tc>
                      <w:tc>
                        <w:tcPr>
                          <w:tcW w:w="6851" w:type="dxa"/>
                        </w:tcPr>
                        <w:p w14:paraId="14FB276A" w14:textId="77777777" w:rsidR="00540BAA" w:rsidRDefault="00273432">
                          <w:r>
                            <w:t>Medische evacuaties uit Gaza naar Nederland</w:t>
                          </w:r>
                        </w:p>
                        <w:p w14:paraId="0223CD80" w14:textId="77777777" w:rsidR="00540BAA" w:rsidRDefault="00540BAA"/>
                      </w:tc>
                    </w:tr>
                  </w:tbl>
                  <w:p w14:paraId="4154327A" w14:textId="77777777" w:rsidR="00540BAA" w:rsidRDefault="00540BAA"/>
                  <w:p w14:paraId="56214963" w14:textId="77777777" w:rsidR="00540BAA" w:rsidRDefault="00540BA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DF59482" wp14:editId="214EFCE5">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9D501D" w14:textId="77777777" w:rsidR="00540BAA" w:rsidRDefault="00273432">
                          <w:pPr>
                            <w:pStyle w:val="Referentiegegevensbold"/>
                          </w:pPr>
                          <w:r>
                            <w:t>Ministerie van Buitenlandse Zaken</w:t>
                          </w:r>
                        </w:p>
                        <w:p w14:paraId="401728E6" w14:textId="77777777" w:rsidR="00540BAA" w:rsidRDefault="00540BAA">
                          <w:pPr>
                            <w:pStyle w:val="WitregelW1"/>
                          </w:pPr>
                        </w:p>
                        <w:p w14:paraId="505B61D6" w14:textId="49C3A04D" w:rsidR="00201271" w:rsidRDefault="00201271" w:rsidP="00201271">
                          <w:pPr>
                            <w:pStyle w:val="Referentiegegevens"/>
                          </w:pPr>
                          <w:r>
                            <w:t>Rijnstraat 8</w:t>
                          </w:r>
                        </w:p>
                        <w:p w14:paraId="5CC51D91" w14:textId="77777777" w:rsidR="00201271" w:rsidRPr="00025EC3" w:rsidRDefault="00201271" w:rsidP="00201271">
                          <w:pPr>
                            <w:pStyle w:val="Referentiegegevens"/>
                            <w:rPr>
                              <w:lang w:val="da-DK"/>
                            </w:rPr>
                          </w:pPr>
                          <w:r w:rsidRPr="00025EC3">
                            <w:rPr>
                              <w:lang w:val="da-DK"/>
                            </w:rPr>
                            <w:t>2515 XP Den Haag</w:t>
                          </w:r>
                        </w:p>
                        <w:p w14:paraId="110C20D1" w14:textId="77777777" w:rsidR="00201271" w:rsidRPr="00025EC3" w:rsidRDefault="00201271" w:rsidP="00201271">
                          <w:pPr>
                            <w:pStyle w:val="Referentiegegevens"/>
                            <w:rPr>
                              <w:lang w:val="da-DK"/>
                            </w:rPr>
                          </w:pPr>
                          <w:r w:rsidRPr="00025EC3">
                            <w:rPr>
                              <w:lang w:val="da-DK"/>
                            </w:rPr>
                            <w:t>Postbus 20061</w:t>
                          </w:r>
                          <w:r w:rsidRPr="00025EC3">
                            <w:rPr>
                              <w:lang w:val="da-DK"/>
                            </w:rPr>
                            <w:br/>
                            <w:t>Nederland</w:t>
                          </w:r>
                        </w:p>
                        <w:p w14:paraId="5388DA84" w14:textId="19539CF0" w:rsidR="00540BAA" w:rsidRPr="00025EC3" w:rsidRDefault="00540BAA">
                          <w:pPr>
                            <w:pStyle w:val="Referentiegegevens"/>
                            <w:rPr>
                              <w:lang w:val="da-DK"/>
                            </w:rPr>
                          </w:pPr>
                        </w:p>
                        <w:p w14:paraId="4433E76C" w14:textId="77777777" w:rsidR="00540BAA" w:rsidRPr="00025EC3" w:rsidRDefault="00273432">
                          <w:pPr>
                            <w:pStyle w:val="Referentiegegevens"/>
                            <w:rPr>
                              <w:lang w:val="da-DK"/>
                            </w:rPr>
                          </w:pPr>
                          <w:r w:rsidRPr="00025EC3">
                            <w:rPr>
                              <w:lang w:val="da-DK"/>
                            </w:rPr>
                            <w:t>www.minbuza.nl</w:t>
                          </w:r>
                        </w:p>
                        <w:p w14:paraId="1642028A" w14:textId="77777777" w:rsidR="00540BAA" w:rsidRPr="00025EC3" w:rsidRDefault="00540BAA">
                          <w:pPr>
                            <w:pStyle w:val="WitregelW2"/>
                            <w:rPr>
                              <w:lang w:val="da-DK"/>
                            </w:rPr>
                          </w:pPr>
                        </w:p>
                        <w:p w14:paraId="7D68159C" w14:textId="020E4F61" w:rsidR="00540BAA" w:rsidRDefault="00273432">
                          <w:pPr>
                            <w:pStyle w:val="Referentiegegevensbold"/>
                          </w:pPr>
                          <w:r>
                            <w:t>Onze referentie</w:t>
                          </w:r>
                        </w:p>
                        <w:p w14:paraId="1D120BB1" w14:textId="14655AB7" w:rsidR="00540BAA" w:rsidRDefault="00273432">
                          <w:pPr>
                            <w:pStyle w:val="Referentiegegevens"/>
                          </w:pPr>
                          <w:r w:rsidRPr="00273432">
                            <w:t>BZ2626686</w:t>
                          </w:r>
                        </w:p>
                        <w:p w14:paraId="02830772" w14:textId="77777777" w:rsidR="00201271" w:rsidRDefault="00201271" w:rsidP="00201271"/>
                        <w:p w14:paraId="6620BD85" w14:textId="77777777" w:rsidR="00201271" w:rsidRDefault="00201271" w:rsidP="00201271">
                          <w:pPr>
                            <w:pStyle w:val="Referentiegegevensbold"/>
                          </w:pPr>
                          <w:r>
                            <w:t>Bijlage(n)</w:t>
                          </w:r>
                        </w:p>
                        <w:p w14:paraId="4BB1268D" w14:textId="7EAEE74E" w:rsidR="00201271" w:rsidRPr="00201271" w:rsidRDefault="00201271" w:rsidP="00201271">
                          <w:r>
                            <w:t>-</w:t>
                          </w:r>
                        </w:p>
                      </w:txbxContent>
                    </wps:txbx>
                    <wps:bodyPr vert="horz" wrap="square" lIns="0" tIns="0" rIns="0" bIns="0" anchor="t" anchorCtr="0"/>
                  </wps:wsp>
                </a:graphicData>
              </a:graphic>
            </wp:anchor>
          </w:drawing>
        </mc:Choice>
        <mc:Fallback>
          <w:pict>
            <v:shape w14:anchorId="0DF59482"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A9D501D" w14:textId="77777777" w:rsidR="00540BAA" w:rsidRDefault="00273432">
                    <w:pPr>
                      <w:pStyle w:val="Referentiegegevensbold"/>
                    </w:pPr>
                    <w:r>
                      <w:t>Ministerie van Buitenlandse Zaken</w:t>
                    </w:r>
                  </w:p>
                  <w:p w14:paraId="401728E6" w14:textId="77777777" w:rsidR="00540BAA" w:rsidRDefault="00540BAA">
                    <w:pPr>
                      <w:pStyle w:val="WitregelW1"/>
                    </w:pPr>
                  </w:p>
                  <w:p w14:paraId="505B61D6" w14:textId="49C3A04D" w:rsidR="00201271" w:rsidRDefault="00201271" w:rsidP="00201271">
                    <w:pPr>
                      <w:pStyle w:val="Referentiegegevens"/>
                    </w:pPr>
                    <w:r>
                      <w:t>Rijnstraat 8</w:t>
                    </w:r>
                  </w:p>
                  <w:p w14:paraId="5CC51D91" w14:textId="77777777" w:rsidR="00201271" w:rsidRPr="00025EC3" w:rsidRDefault="00201271" w:rsidP="00201271">
                    <w:pPr>
                      <w:pStyle w:val="Referentiegegevens"/>
                      <w:rPr>
                        <w:lang w:val="da-DK"/>
                      </w:rPr>
                    </w:pPr>
                    <w:r w:rsidRPr="00025EC3">
                      <w:rPr>
                        <w:lang w:val="da-DK"/>
                      </w:rPr>
                      <w:t>2515 XP Den Haag</w:t>
                    </w:r>
                  </w:p>
                  <w:p w14:paraId="110C20D1" w14:textId="77777777" w:rsidR="00201271" w:rsidRPr="00025EC3" w:rsidRDefault="00201271" w:rsidP="00201271">
                    <w:pPr>
                      <w:pStyle w:val="Referentiegegevens"/>
                      <w:rPr>
                        <w:lang w:val="da-DK"/>
                      </w:rPr>
                    </w:pPr>
                    <w:r w:rsidRPr="00025EC3">
                      <w:rPr>
                        <w:lang w:val="da-DK"/>
                      </w:rPr>
                      <w:t>Postbus 20061</w:t>
                    </w:r>
                    <w:r w:rsidRPr="00025EC3">
                      <w:rPr>
                        <w:lang w:val="da-DK"/>
                      </w:rPr>
                      <w:br/>
                      <w:t>Nederland</w:t>
                    </w:r>
                  </w:p>
                  <w:p w14:paraId="5388DA84" w14:textId="19539CF0" w:rsidR="00540BAA" w:rsidRPr="00025EC3" w:rsidRDefault="00540BAA">
                    <w:pPr>
                      <w:pStyle w:val="Referentiegegevens"/>
                      <w:rPr>
                        <w:lang w:val="da-DK"/>
                      </w:rPr>
                    </w:pPr>
                  </w:p>
                  <w:p w14:paraId="4433E76C" w14:textId="77777777" w:rsidR="00540BAA" w:rsidRPr="00025EC3" w:rsidRDefault="00273432">
                    <w:pPr>
                      <w:pStyle w:val="Referentiegegevens"/>
                      <w:rPr>
                        <w:lang w:val="da-DK"/>
                      </w:rPr>
                    </w:pPr>
                    <w:r w:rsidRPr="00025EC3">
                      <w:rPr>
                        <w:lang w:val="da-DK"/>
                      </w:rPr>
                      <w:t>www.minbuza.nl</w:t>
                    </w:r>
                  </w:p>
                  <w:p w14:paraId="1642028A" w14:textId="77777777" w:rsidR="00540BAA" w:rsidRPr="00025EC3" w:rsidRDefault="00540BAA">
                    <w:pPr>
                      <w:pStyle w:val="WitregelW2"/>
                      <w:rPr>
                        <w:lang w:val="da-DK"/>
                      </w:rPr>
                    </w:pPr>
                  </w:p>
                  <w:p w14:paraId="7D68159C" w14:textId="020E4F61" w:rsidR="00540BAA" w:rsidRDefault="00273432">
                    <w:pPr>
                      <w:pStyle w:val="Referentiegegevensbold"/>
                    </w:pPr>
                    <w:r>
                      <w:t>Onze referentie</w:t>
                    </w:r>
                  </w:p>
                  <w:p w14:paraId="1D120BB1" w14:textId="14655AB7" w:rsidR="00540BAA" w:rsidRDefault="00273432">
                    <w:pPr>
                      <w:pStyle w:val="Referentiegegevens"/>
                    </w:pPr>
                    <w:r w:rsidRPr="00273432">
                      <w:t>BZ2626686</w:t>
                    </w:r>
                  </w:p>
                  <w:p w14:paraId="02830772" w14:textId="77777777" w:rsidR="00201271" w:rsidRDefault="00201271" w:rsidP="00201271"/>
                  <w:p w14:paraId="6620BD85" w14:textId="77777777" w:rsidR="00201271" w:rsidRDefault="00201271" w:rsidP="00201271">
                    <w:pPr>
                      <w:pStyle w:val="Referentiegegevensbold"/>
                    </w:pPr>
                    <w:r>
                      <w:t>Bijlage(n)</w:t>
                    </w:r>
                  </w:p>
                  <w:p w14:paraId="4BB1268D" w14:textId="7EAEE74E" w:rsidR="00201271" w:rsidRPr="00201271" w:rsidRDefault="00201271" w:rsidP="00201271">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53B34C4" wp14:editId="738C02F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1AFCC51" w14:textId="77777777" w:rsidR="00094091" w:rsidRDefault="00094091"/>
                      </w:txbxContent>
                    </wps:txbx>
                    <wps:bodyPr vert="horz" wrap="square" lIns="0" tIns="0" rIns="0" bIns="0" anchor="t" anchorCtr="0"/>
                  </wps:wsp>
                </a:graphicData>
              </a:graphic>
            </wp:anchor>
          </w:drawing>
        </mc:Choice>
        <mc:Fallback>
          <w:pict>
            <v:shape w14:anchorId="653B34C4"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1AFCC51" w14:textId="77777777" w:rsidR="00094091" w:rsidRDefault="0009409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CA3AAAF" wp14:editId="6DD7CAE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E6112B" w14:textId="77777777" w:rsidR="00094091" w:rsidRDefault="00094091"/>
                      </w:txbxContent>
                    </wps:txbx>
                    <wps:bodyPr vert="horz" wrap="square" lIns="0" tIns="0" rIns="0" bIns="0" anchor="t" anchorCtr="0"/>
                  </wps:wsp>
                </a:graphicData>
              </a:graphic>
            </wp:anchor>
          </w:drawing>
        </mc:Choice>
        <mc:Fallback>
          <w:pict>
            <v:shape w14:anchorId="3CA3AAAF"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9E6112B" w14:textId="77777777" w:rsidR="00094091" w:rsidRDefault="0009409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A90A74A" wp14:editId="6A6E768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7BE3A9" w14:textId="77777777" w:rsidR="00540BAA" w:rsidRDefault="00273432">
                          <w:pPr>
                            <w:spacing w:line="240" w:lineRule="auto"/>
                          </w:pPr>
                          <w:r>
                            <w:rPr>
                              <w:noProof/>
                            </w:rPr>
                            <w:drawing>
                              <wp:inline distT="0" distB="0" distL="0" distR="0" wp14:anchorId="4AA2C773" wp14:editId="61CA681C">
                                <wp:extent cx="2339975" cy="1582834"/>
                                <wp:effectExtent l="0" t="0" r="0" b="0"/>
                                <wp:docPr id="740922138"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90A74A"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C7BE3A9" w14:textId="77777777" w:rsidR="00540BAA" w:rsidRDefault="00273432">
                    <w:pPr>
                      <w:spacing w:line="240" w:lineRule="auto"/>
                    </w:pPr>
                    <w:r>
                      <w:rPr>
                        <w:noProof/>
                      </w:rPr>
                      <w:drawing>
                        <wp:inline distT="0" distB="0" distL="0" distR="0" wp14:anchorId="4AA2C773" wp14:editId="61CA681C">
                          <wp:extent cx="2339975" cy="1582834"/>
                          <wp:effectExtent l="0" t="0" r="0" b="0"/>
                          <wp:docPr id="740922138"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6D510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E79545"/>
    <w:multiLevelType w:val="multilevel"/>
    <w:tmpl w:val="FF2B6CD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8807B51"/>
    <w:multiLevelType w:val="multilevel"/>
    <w:tmpl w:val="5C3CECA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5E29779A"/>
    <w:multiLevelType w:val="multilevel"/>
    <w:tmpl w:val="C89697F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710D16BB"/>
    <w:multiLevelType w:val="multilevel"/>
    <w:tmpl w:val="A1150AC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B177346"/>
    <w:multiLevelType w:val="multilevel"/>
    <w:tmpl w:val="1F85576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0902606">
    <w:abstractNumId w:val="2"/>
  </w:num>
  <w:num w:numId="2" w16cid:durableId="1887446305">
    <w:abstractNumId w:val="0"/>
  </w:num>
  <w:num w:numId="3" w16cid:durableId="2066024252">
    <w:abstractNumId w:val="3"/>
  </w:num>
  <w:num w:numId="4" w16cid:durableId="660307703">
    <w:abstractNumId w:val="1"/>
  </w:num>
  <w:num w:numId="5" w16cid:durableId="677729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04"/>
    <w:rsid w:val="000012CF"/>
    <w:rsid w:val="00025EC3"/>
    <w:rsid w:val="0007146F"/>
    <w:rsid w:val="00094091"/>
    <w:rsid w:val="000970DB"/>
    <w:rsid w:val="000D7735"/>
    <w:rsid w:val="00135890"/>
    <w:rsid w:val="00175248"/>
    <w:rsid w:val="00201271"/>
    <w:rsid w:val="00273432"/>
    <w:rsid w:val="00300A69"/>
    <w:rsid w:val="003459F6"/>
    <w:rsid w:val="00382640"/>
    <w:rsid w:val="00390429"/>
    <w:rsid w:val="003A4900"/>
    <w:rsid w:val="003E09A4"/>
    <w:rsid w:val="003F2DCD"/>
    <w:rsid w:val="004A61B2"/>
    <w:rsid w:val="005207B5"/>
    <w:rsid w:val="00540BAA"/>
    <w:rsid w:val="005818B5"/>
    <w:rsid w:val="00585477"/>
    <w:rsid w:val="005B772E"/>
    <w:rsid w:val="00643FEB"/>
    <w:rsid w:val="006D5104"/>
    <w:rsid w:val="006D51A8"/>
    <w:rsid w:val="00710343"/>
    <w:rsid w:val="007132BB"/>
    <w:rsid w:val="0074027F"/>
    <w:rsid w:val="00802107"/>
    <w:rsid w:val="008519D6"/>
    <w:rsid w:val="00883604"/>
    <w:rsid w:val="009936A8"/>
    <w:rsid w:val="00A254B4"/>
    <w:rsid w:val="00A82E68"/>
    <w:rsid w:val="00AD1F73"/>
    <w:rsid w:val="00B04681"/>
    <w:rsid w:val="00B21725"/>
    <w:rsid w:val="00C01956"/>
    <w:rsid w:val="00C344CA"/>
    <w:rsid w:val="00C37EEF"/>
    <w:rsid w:val="00CC026C"/>
    <w:rsid w:val="00CD46B8"/>
    <w:rsid w:val="00DC6D80"/>
    <w:rsid w:val="00E00A8A"/>
    <w:rsid w:val="00E04458"/>
    <w:rsid w:val="00EC7B5E"/>
    <w:rsid w:val="00F526B4"/>
    <w:rsid w:val="00FF1F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26BFF"/>
  <w15:docId w15:val="{014EC6E7-4465-4C6F-B2C7-C70729B0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D5104"/>
    <w:pPr>
      <w:tabs>
        <w:tab w:val="center" w:pos="4513"/>
        <w:tab w:val="right" w:pos="9026"/>
      </w:tabs>
      <w:spacing w:line="240" w:lineRule="auto"/>
    </w:pPr>
  </w:style>
  <w:style w:type="character" w:customStyle="1" w:styleId="HeaderChar">
    <w:name w:val="Header Char"/>
    <w:basedOn w:val="DefaultParagraphFont"/>
    <w:link w:val="Header"/>
    <w:uiPriority w:val="99"/>
    <w:rsid w:val="006D5104"/>
    <w:rPr>
      <w:rFonts w:ascii="Verdana" w:hAnsi="Verdana"/>
      <w:color w:val="000000"/>
      <w:sz w:val="18"/>
      <w:szCs w:val="18"/>
    </w:rPr>
  </w:style>
  <w:style w:type="paragraph" w:styleId="Footer">
    <w:name w:val="footer"/>
    <w:basedOn w:val="Normal"/>
    <w:link w:val="FooterChar"/>
    <w:uiPriority w:val="99"/>
    <w:unhideWhenUsed/>
    <w:rsid w:val="006D5104"/>
    <w:pPr>
      <w:tabs>
        <w:tab w:val="center" w:pos="4513"/>
        <w:tab w:val="right" w:pos="9026"/>
      </w:tabs>
      <w:spacing w:line="240" w:lineRule="auto"/>
    </w:pPr>
  </w:style>
  <w:style w:type="character" w:customStyle="1" w:styleId="FooterChar">
    <w:name w:val="Footer Char"/>
    <w:basedOn w:val="DefaultParagraphFont"/>
    <w:link w:val="Footer"/>
    <w:uiPriority w:val="99"/>
    <w:rsid w:val="006D5104"/>
    <w:rPr>
      <w:rFonts w:ascii="Verdana" w:hAnsi="Verdana"/>
      <w:color w:val="000000"/>
      <w:sz w:val="18"/>
      <w:szCs w:val="18"/>
    </w:rPr>
  </w:style>
  <w:style w:type="paragraph" w:styleId="Revision">
    <w:name w:val="Revision"/>
    <w:hidden/>
    <w:uiPriority w:val="99"/>
    <w:semiHidden/>
    <w:rsid w:val="000012CF"/>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0012CF"/>
    <w:pPr>
      <w:spacing w:line="240" w:lineRule="auto"/>
    </w:pPr>
    <w:rPr>
      <w:sz w:val="20"/>
      <w:szCs w:val="20"/>
    </w:rPr>
  </w:style>
  <w:style w:type="character" w:customStyle="1" w:styleId="FootnoteTextChar">
    <w:name w:val="Footnote Text Char"/>
    <w:basedOn w:val="DefaultParagraphFont"/>
    <w:link w:val="FootnoteText"/>
    <w:uiPriority w:val="99"/>
    <w:semiHidden/>
    <w:rsid w:val="000012CF"/>
    <w:rPr>
      <w:rFonts w:ascii="Verdana" w:hAnsi="Verdana"/>
      <w:color w:val="000000"/>
    </w:rPr>
  </w:style>
  <w:style w:type="character" w:styleId="FootnoteReference">
    <w:name w:val="footnote reference"/>
    <w:basedOn w:val="DefaultParagraphFont"/>
    <w:uiPriority w:val="99"/>
    <w:semiHidden/>
    <w:unhideWhenUsed/>
    <w:rsid w:val="000012CF"/>
    <w:rPr>
      <w:vertAlign w:val="superscript"/>
    </w:rPr>
  </w:style>
  <w:style w:type="character" w:styleId="CommentReference">
    <w:name w:val="annotation reference"/>
    <w:basedOn w:val="DefaultParagraphFont"/>
    <w:uiPriority w:val="99"/>
    <w:semiHidden/>
    <w:unhideWhenUsed/>
    <w:rsid w:val="00B04681"/>
    <w:rPr>
      <w:sz w:val="16"/>
      <w:szCs w:val="16"/>
    </w:rPr>
  </w:style>
  <w:style w:type="paragraph" w:styleId="CommentText">
    <w:name w:val="annotation text"/>
    <w:basedOn w:val="Normal"/>
    <w:link w:val="CommentTextChar"/>
    <w:uiPriority w:val="99"/>
    <w:unhideWhenUsed/>
    <w:rsid w:val="00B04681"/>
    <w:pPr>
      <w:spacing w:line="240" w:lineRule="auto"/>
    </w:pPr>
    <w:rPr>
      <w:sz w:val="20"/>
      <w:szCs w:val="20"/>
    </w:rPr>
  </w:style>
  <w:style w:type="character" w:customStyle="1" w:styleId="CommentTextChar">
    <w:name w:val="Comment Text Char"/>
    <w:basedOn w:val="DefaultParagraphFont"/>
    <w:link w:val="CommentText"/>
    <w:uiPriority w:val="99"/>
    <w:rsid w:val="00B0468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04681"/>
    <w:rPr>
      <w:b/>
      <w:bCs/>
    </w:rPr>
  </w:style>
  <w:style w:type="character" w:customStyle="1" w:styleId="CommentSubjectChar">
    <w:name w:val="Comment Subject Char"/>
    <w:basedOn w:val="CommentTextChar"/>
    <w:link w:val="CommentSubject"/>
    <w:uiPriority w:val="99"/>
    <w:semiHidden/>
    <w:rsid w:val="00B0468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76253">
      <w:bodyDiv w:val="1"/>
      <w:marLeft w:val="0"/>
      <w:marRight w:val="0"/>
      <w:marTop w:val="0"/>
      <w:marBottom w:val="0"/>
      <w:divBdr>
        <w:top w:val="none" w:sz="0" w:space="0" w:color="auto"/>
        <w:left w:val="none" w:sz="0" w:space="0" w:color="auto"/>
        <w:bottom w:val="none" w:sz="0" w:space="0" w:color="auto"/>
        <w:right w:val="none" w:sz="0" w:space="0" w:color="auto"/>
      </w:divBdr>
    </w:div>
    <w:div w:id="2072187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webSetting" Target="webSettings0.xml" Id="rId21"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frank\Downloads\Reguliere%20kamerbrie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791</ap:Words>
  <ap:Characters>4352</ap:Characters>
  <ap:DocSecurity>0</ap:DocSecurity>
  <ap:Lines>36</ap:Lines>
  <ap:Paragraphs>10</ap:Paragraphs>
  <ap:ScaleCrop>false</ap:ScaleCrop>
  <ap:HeadingPairs>
    <vt:vector baseType="variant" size="2">
      <vt:variant>
        <vt:lpstr>Title</vt:lpstr>
      </vt:variant>
      <vt:variant>
        <vt:i4>1</vt:i4>
      </vt:variant>
    </vt:vector>
  </ap:HeadingPairs>
  <ap:TitlesOfParts>
    <vt:vector baseType="lpstr" size="1">
      <vt:lpstr>Medische evacuaties uit Gaza naar Nederland</vt:lpstr>
    </vt:vector>
  </ap:TitlesOfParts>
  <ap:LinksUpToDate>false</ap:LinksUpToDate>
  <ap:CharactersWithSpaces>5133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2026-03-31T14:38:00.0000000Z</lastPrinted>
  <dcterms:created xsi:type="dcterms:W3CDTF">2026-03-31T19:29:00.0000000Z</dcterms:created>
  <dcterms:modified xsi:type="dcterms:W3CDTF">2026-03-31T19:41:00.0000000Z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23;#Not applicable|0049e722-bfb1-4a3f-9d08-af7366a9af40</vt:lpwstr>
  </property>
  <property fmtid="{D5CDD505-2E9C-101B-9397-08002B2CF9AE}" pid="4" name="BZDossierBudgetManager">
    <vt:lpwstr/>
  </property>
  <property fmtid="{D5CDD505-2E9C-101B-9397-08002B2CF9AE}" pid="5" name="BZTheme">
    <vt:lpwstr>1;#Health general|9917dbf9-2a84-4eb7-b965-6cf109e39b52;#2;#Humanitarian aid general|67032a61-48a4-40cb-b0a3-d3ce348f6e26</vt:lpwstr>
  </property>
  <property fmtid="{D5CDD505-2E9C-101B-9397-08002B2CF9AE}" pid="6" name="BZDossierSendTo">
    <vt:lpwstr/>
  </property>
  <property fmtid="{D5CDD505-2E9C-101B-9397-08002B2CF9AE}" pid="7" name="ContentTypeId">
    <vt:lpwstr>0x0101009C7CE436063D44E9BE7DC0259EF7C32F006EB9F9836A634AE58B6169785FD3936F006603A3393C944B49A340322EE0477FCC</vt:lpwstr>
  </property>
  <property fmtid="{D5CDD505-2E9C-101B-9397-08002B2CF9AE}" pid="8" name="BZDossierResponsibleDepartment">
    <vt:lpwstr/>
  </property>
  <property fmtid="{D5CDD505-2E9C-101B-9397-08002B2CF9AE}" pid="9" name="BZCountryState">
    <vt:lpwstr>4;#Egypt|bb4a17b3-4c8e-445e-8677-37225ec4596f;#5;#Jordan|1544b645-3872-410a-9f14-ab93dc22cf1b;#6;#Israel|f2a889a9-090d-4e2d-aa13-2ff96258019a;#7;#Palestinian Territories|e00011a9-5f09-46ff-a70f-1587a473298f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9;#NO MARKING|0a4eb9ae-69eb-4d9e-b573-43ab99ef8592</vt:lpwstr>
  </property>
  <property fmtid="{D5CDD505-2E9C-101B-9397-08002B2CF9AE}" pid="16" name="_dlc_DocIdItemGuid">
    <vt:lpwstr>e8a67d9f-84b4-4c7a-b08c-837774b6b144</vt:lpwstr>
  </property>
  <property fmtid="{D5CDD505-2E9C-101B-9397-08002B2CF9AE}" pid="17" name="f8e003236e1c4ac2ab9051d5d8789bbb">
    <vt:lpwstr/>
  </property>
  <property fmtid="{D5CDD505-2E9C-101B-9397-08002B2CF9AE}" pid="18" name="BZClassification">
    <vt:lpwstr>8;#UNCLASSIFIED (U)|284e6a62-15ab-4017-be27-a1e965f4e940</vt:lpwstr>
  </property>
  <property fmtid="{D5CDD505-2E9C-101B-9397-08002B2CF9AE}" pid="19" name="p29721a54a5c4bbe9786e930fc91e270">
    <vt:lpwstr/>
  </property>
  <property fmtid="{D5CDD505-2E9C-101B-9397-08002B2CF9AE}" pid="20" name="BZDossierTemplate">
    <vt:lpwstr>AlgemeenDossier</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https://247.plaza.buzaservices.nl/subject/TF-Medevac-Gazae Kamervragen/BZ2626686/Kamerbrief inzake medische evacuaties uit Gaza naar Nederland.docx</vt:lpwstr>
  </property>
  <property fmtid="{D5CDD505-2E9C-101B-9397-08002B2CF9AE}" pid="25" name="_docset_NoMedatataSyncRequired">
    <vt:lpwstr>False</vt:lpwstr>
  </property>
</Properties>
</file>