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0FD0" w14:paraId="3EB59EE7" w14:textId="77777777">
        <w:tc>
          <w:tcPr>
            <w:tcW w:w="6733" w:type="dxa"/>
            <w:gridSpan w:val="2"/>
            <w:tcBorders>
              <w:top w:val="nil"/>
              <w:left w:val="nil"/>
              <w:bottom w:val="nil"/>
              <w:right w:val="nil"/>
            </w:tcBorders>
            <w:vAlign w:val="center"/>
          </w:tcPr>
          <w:p w:rsidR="00997775" w:rsidP="00710A7A" w:rsidRDefault="00997775" w14:paraId="61D212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2B49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0FD0" w14:paraId="3AE112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9DDAD5" w14:textId="77777777">
            <w:r w:rsidRPr="008B0CC5">
              <w:t xml:space="preserve">Vergaderjaar </w:t>
            </w:r>
            <w:r w:rsidR="00AC6B87">
              <w:t>202</w:t>
            </w:r>
            <w:r w:rsidR="00684DFF">
              <w:t>5</w:t>
            </w:r>
            <w:r w:rsidR="00AC6B87">
              <w:t>-202</w:t>
            </w:r>
            <w:r w:rsidR="00684DFF">
              <w:t>6</w:t>
            </w:r>
          </w:p>
        </w:tc>
      </w:tr>
      <w:tr w:rsidR="00997775" w:rsidTr="00C90FD0" w14:paraId="44C7E87B" w14:textId="77777777">
        <w:trPr>
          <w:cantSplit/>
        </w:trPr>
        <w:tc>
          <w:tcPr>
            <w:tcW w:w="10985" w:type="dxa"/>
            <w:gridSpan w:val="3"/>
            <w:tcBorders>
              <w:top w:val="nil"/>
              <w:left w:val="nil"/>
              <w:bottom w:val="nil"/>
              <w:right w:val="nil"/>
            </w:tcBorders>
          </w:tcPr>
          <w:p w:rsidR="00997775" w:rsidRDefault="00997775" w14:paraId="6783C275" w14:textId="77777777"/>
        </w:tc>
      </w:tr>
      <w:tr w:rsidR="00997775" w:rsidTr="00C90FD0" w14:paraId="4AA48841" w14:textId="77777777">
        <w:trPr>
          <w:cantSplit/>
        </w:trPr>
        <w:tc>
          <w:tcPr>
            <w:tcW w:w="10985" w:type="dxa"/>
            <w:gridSpan w:val="3"/>
            <w:tcBorders>
              <w:top w:val="nil"/>
              <w:left w:val="nil"/>
              <w:bottom w:val="single" w:color="auto" w:sz="4" w:space="0"/>
              <w:right w:val="nil"/>
            </w:tcBorders>
          </w:tcPr>
          <w:p w:rsidR="00997775" w:rsidRDefault="00997775" w14:paraId="442E98B1" w14:textId="77777777"/>
        </w:tc>
      </w:tr>
      <w:tr w:rsidR="00997775" w:rsidTr="00C90FD0" w14:paraId="3CB9E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C0A2B" w14:textId="77777777"/>
        </w:tc>
        <w:tc>
          <w:tcPr>
            <w:tcW w:w="7654" w:type="dxa"/>
            <w:gridSpan w:val="2"/>
          </w:tcPr>
          <w:p w:rsidR="00997775" w:rsidRDefault="00997775" w14:paraId="59EEE451" w14:textId="77777777"/>
        </w:tc>
      </w:tr>
      <w:tr w:rsidR="00C90FD0" w:rsidTr="00C90FD0" w14:paraId="7F080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4338A5DD" w14:textId="19E064C8">
            <w:pPr>
              <w:rPr>
                <w:b/>
              </w:rPr>
            </w:pPr>
            <w:r>
              <w:rPr>
                <w:b/>
              </w:rPr>
              <w:t>36 684</w:t>
            </w:r>
          </w:p>
        </w:tc>
        <w:tc>
          <w:tcPr>
            <w:tcW w:w="7654" w:type="dxa"/>
            <w:gridSpan w:val="2"/>
          </w:tcPr>
          <w:p w:rsidR="00C90FD0" w:rsidP="00C90FD0" w:rsidRDefault="00C90FD0" w14:paraId="6F3FD62A" w14:textId="67A6B84E">
            <w:pPr>
              <w:rPr>
                <w:b/>
              </w:rPr>
            </w:pPr>
            <w:r w:rsidRPr="00AA26C2">
              <w:rPr>
                <w:b/>
              </w:rPr>
              <w:t>Goedkeuring van het op 21 juni 2019 te Genève tot stand gekomen Verdrag inzake het uitbannen van geweld en intimidatie op de werkvloer (</w:t>
            </w:r>
            <w:proofErr w:type="spellStart"/>
            <w:r w:rsidRPr="00AA26C2">
              <w:rPr>
                <w:b/>
              </w:rPr>
              <w:t>Trb</w:t>
            </w:r>
            <w:proofErr w:type="spellEnd"/>
            <w:r w:rsidRPr="00AA26C2">
              <w:rPr>
                <w:b/>
              </w:rPr>
              <w:t xml:space="preserve">. 2020, 2 en </w:t>
            </w:r>
            <w:proofErr w:type="spellStart"/>
            <w:r w:rsidRPr="00AA26C2">
              <w:rPr>
                <w:b/>
              </w:rPr>
              <w:t>Trb</w:t>
            </w:r>
            <w:proofErr w:type="spellEnd"/>
            <w:r w:rsidRPr="00AA26C2">
              <w:rPr>
                <w:b/>
              </w:rPr>
              <w:t>. 2020, 34)</w:t>
            </w:r>
          </w:p>
        </w:tc>
      </w:tr>
      <w:tr w:rsidR="00C90FD0" w:rsidTr="00C90FD0" w14:paraId="3FA1F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716890BC" w14:textId="77777777"/>
        </w:tc>
        <w:tc>
          <w:tcPr>
            <w:tcW w:w="7654" w:type="dxa"/>
            <w:gridSpan w:val="2"/>
          </w:tcPr>
          <w:p w:rsidR="00C90FD0" w:rsidP="00C90FD0" w:rsidRDefault="00C90FD0" w14:paraId="538565DF" w14:textId="77777777"/>
        </w:tc>
      </w:tr>
      <w:tr w:rsidR="00C90FD0" w:rsidTr="00C90FD0" w14:paraId="06F4B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42FFC244" w14:textId="77777777"/>
        </w:tc>
        <w:tc>
          <w:tcPr>
            <w:tcW w:w="7654" w:type="dxa"/>
            <w:gridSpan w:val="2"/>
          </w:tcPr>
          <w:p w:rsidR="00C90FD0" w:rsidP="00C90FD0" w:rsidRDefault="00C90FD0" w14:paraId="68CC76C1" w14:textId="77777777"/>
        </w:tc>
      </w:tr>
      <w:tr w:rsidR="00C90FD0" w:rsidTr="00C90FD0" w14:paraId="13E5A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745C2120" w14:textId="01B98C0B">
            <w:pPr>
              <w:rPr>
                <w:b/>
              </w:rPr>
            </w:pPr>
            <w:r>
              <w:rPr>
                <w:b/>
              </w:rPr>
              <w:t xml:space="preserve">Nr. </w:t>
            </w:r>
            <w:r>
              <w:rPr>
                <w:b/>
              </w:rPr>
              <w:t>8</w:t>
            </w:r>
          </w:p>
        </w:tc>
        <w:tc>
          <w:tcPr>
            <w:tcW w:w="7654" w:type="dxa"/>
            <w:gridSpan w:val="2"/>
          </w:tcPr>
          <w:p w:rsidR="00C90FD0" w:rsidP="00C90FD0" w:rsidRDefault="00C90FD0" w14:paraId="0D6FC502" w14:textId="6233525D">
            <w:pPr>
              <w:rPr>
                <w:b/>
              </w:rPr>
            </w:pPr>
            <w:r>
              <w:rPr>
                <w:b/>
              </w:rPr>
              <w:t xml:space="preserve">MOTIE VAN </w:t>
            </w:r>
            <w:r>
              <w:rPr>
                <w:b/>
              </w:rPr>
              <w:t>HET LID PATIJN</w:t>
            </w:r>
          </w:p>
        </w:tc>
      </w:tr>
      <w:tr w:rsidR="00C90FD0" w:rsidTr="00C90FD0" w14:paraId="24D9A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6C02A6E7" w14:textId="77777777"/>
        </w:tc>
        <w:tc>
          <w:tcPr>
            <w:tcW w:w="7654" w:type="dxa"/>
            <w:gridSpan w:val="2"/>
          </w:tcPr>
          <w:p w:rsidR="00C90FD0" w:rsidP="00C90FD0" w:rsidRDefault="00C90FD0" w14:paraId="3CC9CD66" w14:textId="0AE24098">
            <w:r>
              <w:t>Voorgesteld 31 maart 2026</w:t>
            </w:r>
          </w:p>
        </w:tc>
      </w:tr>
      <w:tr w:rsidR="00C90FD0" w:rsidTr="00C90FD0" w14:paraId="6041E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4D101CE9" w14:textId="77777777"/>
        </w:tc>
        <w:tc>
          <w:tcPr>
            <w:tcW w:w="7654" w:type="dxa"/>
            <w:gridSpan w:val="2"/>
          </w:tcPr>
          <w:p w:rsidR="00C90FD0" w:rsidP="00C90FD0" w:rsidRDefault="00C90FD0" w14:paraId="7E3206F5" w14:textId="77777777"/>
        </w:tc>
      </w:tr>
      <w:tr w:rsidR="00C90FD0" w:rsidTr="00C90FD0" w14:paraId="4D64B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5C9E0195" w14:textId="77777777"/>
        </w:tc>
        <w:tc>
          <w:tcPr>
            <w:tcW w:w="7654" w:type="dxa"/>
            <w:gridSpan w:val="2"/>
          </w:tcPr>
          <w:p w:rsidR="00C90FD0" w:rsidP="00C90FD0" w:rsidRDefault="00C90FD0" w14:paraId="34AF8A98" w14:textId="10EB4640">
            <w:r>
              <w:t>De Kamer,</w:t>
            </w:r>
          </w:p>
        </w:tc>
      </w:tr>
      <w:tr w:rsidR="00C90FD0" w:rsidTr="00C90FD0" w14:paraId="3E6A5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2CE9B024" w14:textId="77777777"/>
        </w:tc>
        <w:tc>
          <w:tcPr>
            <w:tcW w:w="7654" w:type="dxa"/>
            <w:gridSpan w:val="2"/>
          </w:tcPr>
          <w:p w:rsidR="00C90FD0" w:rsidP="00C90FD0" w:rsidRDefault="00C90FD0" w14:paraId="1C17216F" w14:textId="77777777"/>
        </w:tc>
      </w:tr>
      <w:tr w:rsidR="00C90FD0" w:rsidTr="00C90FD0" w14:paraId="14EAB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0FD0" w:rsidP="00C90FD0" w:rsidRDefault="00C90FD0" w14:paraId="107E6E12" w14:textId="77777777"/>
        </w:tc>
        <w:tc>
          <w:tcPr>
            <w:tcW w:w="7654" w:type="dxa"/>
            <w:gridSpan w:val="2"/>
          </w:tcPr>
          <w:p w:rsidR="00C90FD0" w:rsidP="00C90FD0" w:rsidRDefault="00C90FD0" w14:paraId="5D5159B1" w14:textId="7A2660E4">
            <w:r>
              <w:t>gehoord de beraadslaging,</w:t>
            </w:r>
          </w:p>
        </w:tc>
      </w:tr>
      <w:tr w:rsidR="00997775" w:rsidTr="00C90FD0" w14:paraId="20CBF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19ED68" w14:textId="77777777"/>
        </w:tc>
        <w:tc>
          <w:tcPr>
            <w:tcW w:w="7654" w:type="dxa"/>
            <w:gridSpan w:val="2"/>
          </w:tcPr>
          <w:p w:rsidR="00997775" w:rsidRDefault="00997775" w14:paraId="59B57164" w14:textId="77777777"/>
        </w:tc>
      </w:tr>
      <w:tr w:rsidR="00997775" w:rsidTr="00C90FD0" w14:paraId="2C1C0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6FA9C" w14:textId="77777777"/>
        </w:tc>
        <w:tc>
          <w:tcPr>
            <w:tcW w:w="7654" w:type="dxa"/>
            <w:gridSpan w:val="2"/>
          </w:tcPr>
          <w:p w:rsidR="00C90FD0" w:rsidP="00C90FD0" w:rsidRDefault="00C90FD0" w14:paraId="28F6A11E" w14:textId="77777777">
            <w:r>
              <w:t xml:space="preserve">overwegende dat ILO-conventie 190 volgens artikel 3 van toepassing is op geweld en intimidatie in de arbeidssfeer tijdens, in verband met of als gevolg van het werk, waar volgens het verdrag ook de werkplek, plaatsen waar de werknemer wordt betaald, </w:t>
            </w:r>
            <w:proofErr w:type="spellStart"/>
            <w:r>
              <w:t>werkgerelateerde</w:t>
            </w:r>
            <w:proofErr w:type="spellEnd"/>
            <w:r>
              <w:t xml:space="preserve"> reizen, opleidingen, evenementen of sociale activiteiten, </w:t>
            </w:r>
            <w:proofErr w:type="spellStart"/>
            <w:r>
              <w:t>werkgerelateerde</w:t>
            </w:r>
            <w:proofErr w:type="spellEnd"/>
            <w:r>
              <w:t xml:space="preserve"> communicatie, met inbegrip van communicatie die mogelijk wordt gemaakt door informatie- en communicatietechnologieën, de door de werkgever verstrekte accommodatie en het woon-werkverkeer onder vallen;</w:t>
            </w:r>
          </w:p>
          <w:p w:rsidR="00C90FD0" w:rsidP="00C90FD0" w:rsidRDefault="00C90FD0" w14:paraId="1B9C1B01" w14:textId="77777777"/>
          <w:p w:rsidR="00C90FD0" w:rsidP="00C90FD0" w:rsidRDefault="00C90FD0" w14:paraId="188FB72B" w14:textId="77777777">
            <w:r>
              <w:t>constaterende dat de Arbowet nog niet op al deze plekken en momenten van toepassing is;</w:t>
            </w:r>
          </w:p>
          <w:p w:rsidR="00C90FD0" w:rsidP="00C90FD0" w:rsidRDefault="00C90FD0" w14:paraId="6AD5C308" w14:textId="77777777"/>
          <w:p w:rsidR="00C90FD0" w:rsidP="00C90FD0" w:rsidRDefault="00C90FD0" w14:paraId="5C72BA18" w14:textId="77777777">
            <w:r>
              <w:t>verzoekt de regering verdere wetgeving uit te werken die de wet- en regelgeving in lijn brengt met ILO-conventie 190, de Kamer rond de zomer over de inhoud hiervan te informeren en wetgeving aan het einde van 2026 aan de Kamer aan te bieden,</w:t>
            </w:r>
          </w:p>
          <w:p w:rsidR="00C90FD0" w:rsidP="00C90FD0" w:rsidRDefault="00C90FD0" w14:paraId="391D36FE" w14:textId="77777777"/>
          <w:p w:rsidR="00C90FD0" w:rsidP="00C90FD0" w:rsidRDefault="00C90FD0" w14:paraId="385A23E1" w14:textId="77777777">
            <w:r>
              <w:t>en gaat over tot de orde van de dag.</w:t>
            </w:r>
          </w:p>
          <w:p w:rsidR="00C90FD0" w:rsidP="00C90FD0" w:rsidRDefault="00C90FD0" w14:paraId="3A5C5D46" w14:textId="77777777"/>
          <w:p w:rsidR="00997775" w:rsidP="00C90FD0" w:rsidRDefault="00C90FD0" w14:paraId="7A18FFD8" w14:textId="1CD73C03">
            <w:proofErr w:type="spellStart"/>
            <w:r>
              <w:t>Patijn</w:t>
            </w:r>
            <w:proofErr w:type="spellEnd"/>
          </w:p>
        </w:tc>
      </w:tr>
    </w:tbl>
    <w:p w:rsidR="00997775" w:rsidRDefault="00997775" w14:paraId="49FD2F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3721" w14:textId="77777777" w:rsidR="00C90FD0" w:rsidRDefault="00C90FD0">
      <w:pPr>
        <w:spacing w:line="20" w:lineRule="exact"/>
      </w:pPr>
    </w:p>
  </w:endnote>
  <w:endnote w:type="continuationSeparator" w:id="0">
    <w:p w14:paraId="0208E97B" w14:textId="77777777" w:rsidR="00C90FD0" w:rsidRDefault="00C90FD0">
      <w:pPr>
        <w:pStyle w:val="Amendement"/>
      </w:pPr>
      <w:r>
        <w:rPr>
          <w:b w:val="0"/>
        </w:rPr>
        <w:t xml:space="preserve"> </w:t>
      </w:r>
    </w:p>
  </w:endnote>
  <w:endnote w:type="continuationNotice" w:id="1">
    <w:p w14:paraId="18B45E99" w14:textId="77777777" w:rsidR="00C90FD0" w:rsidRDefault="00C90F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772E" w14:textId="77777777" w:rsidR="00C90FD0" w:rsidRDefault="00C90FD0">
      <w:pPr>
        <w:pStyle w:val="Amendement"/>
      </w:pPr>
      <w:r>
        <w:rPr>
          <w:b w:val="0"/>
        </w:rPr>
        <w:separator/>
      </w:r>
    </w:p>
  </w:footnote>
  <w:footnote w:type="continuationSeparator" w:id="0">
    <w:p w14:paraId="1C6CAE4F" w14:textId="77777777" w:rsidR="00C90FD0" w:rsidRDefault="00C90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D0"/>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90FD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5A322"/>
  <w15:docId w15:val="{A62E0DE5-F5EC-40F7-8CA1-DB7DBF2B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2026-04-01T07:26:00.0000000Z</dcterms:created>
  <dcterms:modified xsi:type="dcterms:W3CDTF">2026-04-01T07:30:00.0000000Z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