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93078" w14:paraId="253399D2" w14:textId="77777777">
        <w:tc>
          <w:tcPr>
            <w:tcW w:w="6733" w:type="dxa"/>
            <w:gridSpan w:val="2"/>
            <w:tcBorders>
              <w:top w:val="nil"/>
              <w:left w:val="nil"/>
              <w:bottom w:val="nil"/>
              <w:right w:val="nil"/>
            </w:tcBorders>
            <w:vAlign w:val="center"/>
          </w:tcPr>
          <w:p w:rsidR="00997775" w:rsidP="00710A7A" w:rsidRDefault="00997775" w14:paraId="34C6622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AFB80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93078" w14:paraId="7DE7872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7A0C662" w14:textId="77777777">
            <w:r w:rsidRPr="008B0CC5">
              <w:t xml:space="preserve">Vergaderjaar </w:t>
            </w:r>
            <w:r w:rsidR="00AC6B87">
              <w:t>202</w:t>
            </w:r>
            <w:r w:rsidR="00684DFF">
              <w:t>5</w:t>
            </w:r>
            <w:r w:rsidR="00AC6B87">
              <w:t>-202</w:t>
            </w:r>
            <w:r w:rsidR="00684DFF">
              <w:t>6</w:t>
            </w:r>
          </w:p>
        </w:tc>
      </w:tr>
      <w:tr w:rsidR="00997775" w:rsidTr="00F93078" w14:paraId="5BD19EA2" w14:textId="77777777">
        <w:trPr>
          <w:cantSplit/>
        </w:trPr>
        <w:tc>
          <w:tcPr>
            <w:tcW w:w="10985" w:type="dxa"/>
            <w:gridSpan w:val="3"/>
            <w:tcBorders>
              <w:top w:val="nil"/>
              <w:left w:val="nil"/>
              <w:bottom w:val="nil"/>
              <w:right w:val="nil"/>
            </w:tcBorders>
          </w:tcPr>
          <w:p w:rsidR="00997775" w:rsidRDefault="00997775" w14:paraId="3639A091" w14:textId="77777777"/>
        </w:tc>
      </w:tr>
      <w:tr w:rsidR="00997775" w:rsidTr="00F93078" w14:paraId="39EBF471" w14:textId="77777777">
        <w:trPr>
          <w:cantSplit/>
        </w:trPr>
        <w:tc>
          <w:tcPr>
            <w:tcW w:w="10985" w:type="dxa"/>
            <w:gridSpan w:val="3"/>
            <w:tcBorders>
              <w:top w:val="nil"/>
              <w:left w:val="nil"/>
              <w:bottom w:val="single" w:color="auto" w:sz="4" w:space="0"/>
              <w:right w:val="nil"/>
            </w:tcBorders>
          </w:tcPr>
          <w:p w:rsidR="00997775" w:rsidRDefault="00997775" w14:paraId="13BFA364" w14:textId="77777777"/>
        </w:tc>
      </w:tr>
      <w:tr w:rsidR="00997775" w:rsidTr="00F93078" w14:paraId="0024B2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0D66F9" w14:textId="77777777"/>
        </w:tc>
        <w:tc>
          <w:tcPr>
            <w:tcW w:w="7654" w:type="dxa"/>
            <w:gridSpan w:val="2"/>
          </w:tcPr>
          <w:p w:rsidR="00997775" w:rsidRDefault="00997775" w14:paraId="193422B8" w14:textId="77777777"/>
        </w:tc>
      </w:tr>
      <w:tr w:rsidR="00F93078" w:rsidTr="00F93078" w14:paraId="112A9C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3078" w:rsidP="00F93078" w:rsidRDefault="00F93078" w14:paraId="1AE1BC0A" w14:textId="4CA30A6C">
            <w:pPr>
              <w:rPr>
                <w:b/>
              </w:rPr>
            </w:pPr>
            <w:r>
              <w:rPr>
                <w:b/>
              </w:rPr>
              <w:t>36 684</w:t>
            </w:r>
          </w:p>
        </w:tc>
        <w:tc>
          <w:tcPr>
            <w:tcW w:w="7654" w:type="dxa"/>
            <w:gridSpan w:val="2"/>
          </w:tcPr>
          <w:p w:rsidR="00F93078" w:rsidP="00F93078" w:rsidRDefault="00F93078" w14:paraId="60F77AB0" w14:textId="44CCA446">
            <w:pPr>
              <w:rPr>
                <w:b/>
              </w:rPr>
            </w:pPr>
            <w:r w:rsidRPr="00AA26C2">
              <w:rPr>
                <w:b/>
              </w:rPr>
              <w:t>Goedkeuring van het op 21 juni 2019 te Genève tot stand gekomen Verdrag inzake het uitbannen van geweld en intimidatie op de werkvloer (</w:t>
            </w:r>
            <w:proofErr w:type="spellStart"/>
            <w:r w:rsidRPr="00AA26C2">
              <w:rPr>
                <w:b/>
              </w:rPr>
              <w:t>Trb</w:t>
            </w:r>
            <w:proofErr w:type="spellEnd"/>
            <w:r w:rsidRPr="00AA26C2">
              <w:rPr>
                <w:b/>
              </w:rPr>
              <w:t xml:space="preserve">. 2020, 2 en </w:t>
            </w:r>
            <w:proofErr w:type="spellStart"/>
            <w:r w:rsidRPr="00AA26C2">
              <w:rPr>
                <w:b/>
              </w:rPr>
              <w:t>Trb</w:t>
            </w:r>
            <w:proofErr w:type="spellEnd"/>
            <w:r w:rsidRPr="00AA26C2">
              <w:rPr>
                <w:b/>
              </w:rPr>
              <w:t>. 2020, 34)</w:t>
            </w:r>
          </w:p>
        </w:tc>
      </w:tr>
      <w:tr w:rsidR="00F93078" w:rsidTr="00F93078" w14:paraId="6231DC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3078" w:rsidP="00F93078" w:rsidRDefault="00F93078" w14:paraId="2AD0857B" w14:textId="77777777"/>
        </w:tc>
        <w:tc>
          <w:tcPr>
            <w:tcW w:w="7654" w:type="dxa"/>
            <w:gridSpan w:val="2"/>
          </w:tcPr>
          <w:p w:rsidR="00F93078" w:rsidP="00F93078" w:rsidRDefault="00F93078" w14:paraId="1C9D8632" w14:textId="77777777"/>
        </w:tc>
      </w:tr>
      <w:tr w:rsidR="00F93078" w:rsidTr="00F93078" w14:paraId="3B6A81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3078" w:rsidP="00F93078" w:rsidRDefault="00F93078" w14:paraId="2DED4D4C" w14:textId="77777777"/>
        </w:tc>
        <w:tc>
          <w:tcPr>
            <w:tcW w:w="7654" w:type="dxa"/>
            <w:gridSpan w:val="2"/>
          </w:tcPr>
          <w:p w:rsidR="00F93078" w:rsidP="00F93078" w:rsidRDefault="00F93078" w14:paraId="03BB16E8" w14:textId="77777777"/>
        </w:tc>
      </w:tr>
      <w:tr w:rsidR="00F93078" w:rsidTr="00F93078" w14:paraId="6871D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3078" w:rsidP="00F93078" w:rsidRDefault="00F93078" w14:paraId="00061034" w14:textId="041E5BE1">
            <w:pPr>
              <w:rPr>
                <w:b/>
              </w:rPr>
            </w:pPr>
            <w:r>
              <w:rPr>
                <w:b/>
              </w:rPr>
              <w:t xml:space="preserve">Nr. </w:t>
            </w:r>
            <w:r>
              <w:rPr>
                <w:b/>
              </w:rPr>
              <w:t>10</w:t>
            </w:r>
          </w:p>
        </w:tc>
        <w:tc>
          <w:tcPr>
            <w:tcW w:w="7654" w:type="dxa"/>
            <w:gridSpan w:val="2"/>
          </w:tcPr>
          <w:p w:rsidR="00F93078" w:rsidP="00F93078" w:rsidRDefault="00F93078" w14:paraId="03A83E7C" w14:textId="371A6D1D">
            <w:pPr>
              <w:rPr>
                <w:b/>
              </w:rPr>
            </w:pPr>
            <w:r>
              <w:rPr>
                <w:b/>
              </w:rPr>
              <w:t xml:space="preserve">MOTIE VAN </w:t>
            </w:r>
            <w:r>
              <w:rPr>
                <w:b/>
              </w:rPr>
              <w:t>DE LEDEN NEIJENHUIS EN PATIJN</w:t>
            </w:r>
          </w:p>
        </w:tc>
      </w:tr>
      <w:tr w:rsidR="00F93078" w:rsidTr="00F93078" w14:paraId="2371EB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3078" w:rsidP="00F93078" w:rsidRDefault="00F93078" w14:paraId="72A7D783" w14:textId="77777777"/>
        </w:tc>
        <w:tc>
          <w:tcPr>
            <w:tcW w:w="7654" w:type="dxa"/>
            <w:gridSpan w:val="2"/>
          </w:tcPr>
          <w:p w:rsidR="00F93078" w:rsidP="00F93078" w:rsidRDefault="00F93078" w14:paraId="2C03A8DD" w14:textId="63671503">
            <w:r>
              <w:t>Voorgesteld 31 maart 2026</w:t>
            </w:r>
          </w:p>
        </w:tc>
      </w:tr>
      <w:tr w:rsidR="00F93078" w:rsidTr="00F93078" w14:paraId="3763A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3078" w:rsidP="00F93078" w:rsidRDefault="00F93078" w14:paraId="64738037" w14:textId="77777777"/>
        </w:tc>
        <w:tc>
          <w:tcPr>
            <w:tcW w:w="7654" w:type="dxa"/>
            <w:gridSpan w:val="2"/>
          </w:tcPr>
          <w:p w:rsidR="00F93078" w:rsidP="00F93078" w:rsidRDefault="00F93078" w14:paraId="3E0A9785" w14:textId="77777777"/>
        </w:tc>
      </w:tr>
      <w:tr w:rsidR="00F93078" w:rsidTr="00F93078" w14:paraId="02CC6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3078" w:rsidP="00F93078" w:rsidRDefault="00F93078" w14:paraId="04D02333" w14:textId="77777777"/>
        </w:tc>
        <w:tc>
          <w:tcPr>
            <w:tcW w:w="7654" w:type="dxa"/>
            <w:gridSpan w:val="2"/>
          </w:tcPr>
          <w:p w:rsidR="00F93078" w:rsidP="00F93078" w:rsidRDefault="00F93078" w14:paraId="3FE301E4" w14:textId="3DB73E5B">
            <w:r>
              <w:t>De Kamer,</w:t>
            </w:r>
          </w:p>
        </w:tc>
      </w:tr>
      <w:tr w:rsidR="00F93078" w:rsidTr="00F93078" w14:paraId="1469D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3078" w:rsidP="00F93078" w:rsidRDefault="00F93078" w14:paraId="75CBAECA" w14:textId="77777777"/>
        </w:tc>
        <w:tc>
          <w:tcPr>
            <w:tcW w:w="7654" w:type="dxa"/>
            <w:gridSpan w:val="2"/>
          </w:tcPr>
          <w:p w:rsidR="00F93078" w:rsidP="00F93078" w:rsidRDefault="00F93078" w14:paraId="21FD7B24" w14:textId="77777777"/>
        </w:tc>
      </w:tr>
      <w:tr w:rsidR="00F93078" w:rsidTr="00F93078" w14:paraId="777EB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93078" w:rsidP="00F93078" w:rsidRDefault="00F93078" w14:paraId="3ACE509A" w14:textId="77777777"/>
        </w:tc>
        <w:tc>
          <w:tcPr>
            <w:tcW w:w="7654" w:type="dxa"/>
            <w:gridSpan w:val="2"/>
          </w:tcPr>
          <w:p w:rsidR="00F93078" w:rsidP="00F93078" w:rsidRDefault="00F93078" w14:paraId="17F6F0C0" w14:textId="6046B576">
            <w:r>
              <w:t>gehoord de beraadslaging,</w:t>
            </w:r>
          </w:p>
        </w:tc>
      </w:tr>
      <w:tr w:rsidR="00997775" w:rsidTr="00F93078" w14:paraId="0565DC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3A3BB7" w14:textId="77777777"/>
        </w:tc>
        <w:tc>
          <w:tcPr>
            <w:tcW w:w="7654" w:type="dxa"/>
            <w:gridSpan w:val="2"/>
          </w:tcPr>
          <w:p w:rsidR="00997775" w:rsidRDefault="00997775" w14:paraId="1F11B552" w14:textId="77777777"/>
        </w:tc>
      </w:tr>
      <w:tr w:rsidR="00997775" w:rsidTr="00F93078" w14:paraId="20FD54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C77442" w14:textId="77777777"/>
        </w:tc>
        <w:tc>
          <w:tcPr>
            <w:tcW w:w="7654" w:type="dxa"/>
            <w:gridSpan w:val="2"/>
          </w:tcPr>
          <w:p w:rsidR="00F93078" w:rsidP="00F93078" w:rsidRDefault="00F93078" w14:paraId="27D59F68" w14:textId="77777777">
            <w:r>
              <w:t>constaterende dat werknemers in de winkelstraat in het contact met de klanten steeds vaker te maken krijgen met onacceptabel geweld, agressie of intimidatie;</w:t>
            </w:r>
          </w:p>
          <w:p w:rsidR="00F93078" w:rsidP="00F93078" w:rsidRDefault="00F93078" w14:paraId="17AB6BCA" w14:textId="77777777"/>
          <w:p w:rsidR="00F93078" w:rsidP="00F93078" w:rsidRDefault="00F93078" w14:paraId="49512608" w14:textId="77777777">
            <w:r>
              <w:t>overwegende dat veel werkgevers hun verantwoordelijkheid pakken om hun personeel goed te beschermen, maar er in sommige gevallen ook ruimte voor verbetering is;</w:t>
            </w:r>
          </w:p>
          <w:p w:rsidR="00F93078" w:rsidP="00F93078" w:rsidRDefault="00F93078" w14:paraId="564F00A4" w14:textId="77777777"/>
          <w:p w:rsidR="00F93078" w:rsidP="00F93078" w:rsidRDefault="00F93078" w14:paraId="492CE529" w14:textId="77777777">
            <w:r>
              <w:t>verzoekt de regering met werkgevers en werknemers een plan op te stellen voor het voorkomen en aanpakken van agressie in winkels en daarnaast te bezien of de normen voor het beschermen van werknemers effectief zijn en goed gehandhaafd worden, bijvoorbeeld door in de RI&amp;E aandacht te hebben voor alleen staan in de winkel,</w:t>
            </w:r>
          </w:p>
          <w:p w:rsidR="00F93078" w:rsidP="00F93078" w:rsidRDefault="00F93078" w14:paraId="1DA26B45" w14:textId="77777777"/>
          <w:p w:rsidR="00F93078" w:rsidP="00F93078" w:rsidRDefault="00F93078" w14:paraId="5A603115" w14:textId="77777777">
            <w:r>
              <w:t>en gaat over tot de orde van de dag.</w:t>
            </w:r>
          </w:p>
          <w:p w:rsidR="00F93078" w:rsidP="00F93078" w:rsidRDefault="00F93078" w14:paraId="612803AA" w14:textId="77777777"/>
          <w:p w:rsidR="00F93078" w:rsidP="00F93078" w:rsidRDefault="00F93078" w14:paraId="6EFD3034" w14:textId="77777777">
            <w:proofErr w:type="spellStart"/>
            <w:r>
              <w:t>Neijenhuis</w:t>
            </w:r>
            <w:proofErr w:type="spellEnd"/>
          </w:p>
          <w:p w:rsidR="00997775" w:rsidP="00F93078" w:rsidRDefault="00F93078" w14:paraId="11C3D634" w14:textId="022F21D9">
            <w:proofErr w:type="spellStart"/>
            <w:r>
              <w:t>Patijn</w:t>
            </w:r>
            <w:proofErr w:type="spellEnd"/>
          </w:p>
        </w:tc>
      </w:tr>
    </w:tbl>
    <w:p w:rsidR="00997775" w:rsidRDefault="00997775" w14:paraId="31A509E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FE33" w14:textId="77777777" w:rsidR="00F93078" w:rsidRDefault="00F93078">
      <w:pPr>
        <w:spacing w:line="20" w:lineRule="exact"/>
      </w:pPr>
    </w:p>
  </w:endnote>
  <w:endnote w:type="continuationSeparator" w:id="0">
    <w:p w14:paraId="545568AE" w14:textId="77777777" w:rsidR="00F93078" w:rsidRDefault="00F93078">
      <w:pPr>
        <w:pStyle w:val="Amendement"/>
      </w:pPr>
      <w:r>
        <w:rPr>
          <w:b w:val="0"/>
        </w:rPr>
        <w:t xml:space="preserve"> </w:t>
      </w:r>
    </w:p>
  </w:endnote>
  <w:endnote w:type="continuationNotice" w:id="1">
    <w:p w14:paraId="1FD7FBA0" w14:textId="77777777" w:rsidR="00F93078" w:rsidRDefault="00F9307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5B22" w14:textId="77777777" w:rsidR="00F93078" w:rsidRDefault="00F93078">
      <w:pPr>
        <w:pStyle w:val="Amendement"/>
      </w:pPr>
      <w:r>
        <w:rPr>
          <w:b w:val="0"/>
        </w:rPr>
        <w:separator/>
      </w:r>
    </w:p>
  </w:footnote>
  <w:footnote w:type="continuationSeparator" w:id="0">
    <w:p w14:paraId="67728DB6" w14:textId="77777777" w:rsidR="00F93078" w:rsidRDefault="00F93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078"/>
    <w:rsid w:val="00133FCE"/>
    <w:rsid w:val="001E482C"/>
    <w:rsid w:val="001E4877"/>
    <w:rsid w:val="0021105A"/>
    <w:rsid w:val="00280D6A"/>
    <w:rsid w:val="002B78E9"/>
    <w:rsid w:val="002C5406"/>
    <w:rsid w:val="00330D60"/>
    <w:rsid w:val="00345A5C"/>
    <w:rsid w:val="003F71A1"/>
    <w:rsid w:val="00476415"/>
    <w:rsid w:val="00546F8D"/>
    <w:rsid w:val="00560113"/>
    <w:rsid w:val="005A3AA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9307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AD907"/>
  <w15:docId w15:val="{0B501CF4-CB03-4BF8-81AF-3F14DE10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912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2026-04-01T07:26:00.0000000Z</dcterms:created>
  <dcterms:modified xsi:type="dcterms:W3CDTF">2026-04-01T07:32:00.0000000Z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