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26C83" w14:paraId="62024EE6" w14:textId="77777777">
        <w:tc>
          <w:tcPr>
            <w:tcW w:w="6733" w:type="dxa"/>
            <w:gridSpan w:val="2"/>
            <w:tcBorders>
              <w:top w:val="nil"/>
              <w:left w:val="nil"/>
              <w:bottom w:val="nil"/>
              <w:right w:val="nil"/>
            </w:tcBorders>
            <w:vAlign w:val="center"/>
          </w:tcPr>
          <w:p w:rsidR="00997775" w:rsidP="00710A7A" w:rsidRDefault="00997775" w14:paraId="165FC40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2EF50F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26C83" w14:paraId="5EFBEE3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D99C3DF" w14:textId="77777777">
            <w:r w:rsidRPr="008B0CC5">
              <w:t xml:space="preserve">Vergaderjaar </w:t>
            </w:r>
            <w:r w:rsidR="00AC6B87">
              <w:t>202</w:t>
            </w:r>
            <w:r w:rsidR="00684DFF">
              <w:t>5</w:t>
            </w:r>
            <w:r w:rsidR="00AC6B87">
              <w:t>-202</w:t>
            </w:r>
            <w:r w:rsidR="00684DFF">
              <w:t>6</w:t>
            </w:r>
          </w:p>
        </w:tc>
      </w:tr>
      <w:tr w:rsidR="00997775" w:rsidTr="00726C83" w14:paraId="3E7A75A0" w14:textId="77777777">
        <w:trPr>
          <w:cantSplit/>
        </w:trPr>
        <w:tc>
          <w:tcPr>
            <w:tcW w:w="10985" w:type="dxa"/>
            <w:gridSpan w:val="3"/>
            <w:tcBorders>
              <w:top w:val="nil"/>
              <w:left w:val="nil"/>
              <w:bottom w:val="nil"/>
              <w:right w:val="nil"/>
            </w:tcBorders>
          </w:tcPr>
          <w:p w:rsidR="00997775" w:rsidRDefault="00997775" w14:paraId="01EEBAA1" w14:textId="77777777"/>
        </w:tc>
      </w:tr>
      <w:tr w:rsidR="00997775" w:rsidTr="00726C83" w14:paraId="2EFB80F6" w14:textId="77777777">
        <w:trPr>
          <w:cantSplit/>
        </w:trPr>
        <w:tc>
          <w:tcPr>
            <w:tcW w:w="10985" w:type="dxa"/>
            <w:gridSpan w:val="3"/>
            <w:tcBorders>
              <w:top w:val="nil"/>
              <w:left w:val="nil"/>
              <w:bottom w:val="single" w:color="auto" w:sz="4" w:space="0"/>
              <w:right w:val="nil"/>
            </w:tcBorders>
          </w:tcPr>
          <w:p w:rsidR="00997775" w:rsidRDefault="00997775" w14:paraId="7AFF4B5F" w14:textId="77777777"/>
        </w:tc>
      </w:tr>
      <w:tr w:rsidR="00997775" w:rsidTr="00726C83" w14:paraId="1AB6F6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8F242E" w14:textId="77777777"/>
        </w:tc>
        <w:tc>
          <w:tcPr>
            <w:tcW w:w="7654" w:type="dxa"/>
            <w:gridSpan w:val="2"/>
          </w:tcPr>
          <w:p w:rsidR="00997775" w:rsidRDefault="00997775" w14:paraId="6B6B9EC6" w14:textId="77777777"/>
        </w:tc>
      </w:tr>
      <w:tr w:rsidR="00726C83" w:rsidTr="00726C83" w14:paraId="65AEB7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6C83" w:rsidP="00726C83" w:rsidRDefault="00726C83" w14:paraId="78122FBE" w14:textId="65699594">
            <w:pPr>
              <w:rPr>
                <w:b/>
              </w:rPr>
            </w:pPr>
            <w:r>
              <w:rPr>
                <w:b/>
              </w:rPr>
              <w:t>36 684</w:t>
            </w:r>
          </w:p>
        </w:tc>
        <w:tc>
          <w:tcPr>
            <w:tcW w:w="7654" w:type="dxa"/>
            <w:gridSpan w:val="2"/>
          </w:tcPr>
          <w:p w:rsidR="00726C83" w:rsidP="00726C83" w:rsidRDefault="00726C83" w14:paraId="6CBE9032" w14:textId="6BD6858D">
            <w:pPr>
              <w:rPr>
                <w:b/>
              </w:rPr>
            </w:pPr>
            <w:r w:rsidRPr="00AA26C2">
              <w:rPr>
                <w:b/>
              </w:rPr>
              <w:t>Goedkeuring van het op 21 juni 2019 te Genève tot stand gekomen Verdrag inzake het uitbannen van geweld en intimidatie op de werkvloer (</w:t>
            </w:r>
            <w:proofErr w:type="spellStart"/>
            <w:r w:rsidRPr="00AA26C2">
              <w:rPr>
                <w:b/>
              </w:rPr>
              <w:t>Trb</w:t>
            </w:r>
            <w:proofErr w:type="spellEnd"/>
            <w:r w:rsidRPr="00AA26C2">
              <w:rPr>
                <w:b/>
              </w:rPr>
              <w:t xml:space="preserve">. 2020, 2 en </w:t>
            </w:r>
            <w:proofErr w:type="spellStart"/>
            <w:r w:rsidRPr="00AA26C2">
              <w:rPr>
                <w:b/>
              </w:rPr>
              <w:t>Trb</w:t>
            </w:r>
            <w:proofErr w:type="spellEnd"/>
            <w:r w:rsidRPr="00AA26C2">
              <w:rPr>
                <w:b/>
              </w:rPr>
              <w:t>. 2020, 34)</w:t>
            </w:r>
          </w:p>
        </w:tc>
      </w:tr>
      <w:tr w:rsidR="00726C83" w:rsidTr="00726C83" w14:paraId="742320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6C83" w:rsidP="00726C83" w:rsidRDefault="00726C83" w14:paraId="7AD164B1" w14:textId="77777777"/>
        </w:tc>
        <w:tc>
          <w:tcPr>
            <w:tcW w:w="7654" w:type="dxa"/>
            <w:gridSpan w:val="2"/>
          </w:tcPr>
          <w:p w:rsidR="00726C83" w:rsidP="00726C83" w:rsidRDefault="00726C83" w14:paraId="4E10C35A" w14:textId="77777777"/>
        </w:tc>
      </w:tr>
      <w:tr w:rsidR="00726C83" w:rsidTr="00726C83" w14:paraId="531B04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6C83" w:rsidP="00726C83" w:rsidRDefault="00726C83" w14:paraId="02A848B1" w14:textId="77777777"/>
        </w:tc>
        <w:tc>
          <w:tcPr>
            <w:tcW w:w="7654" w:type="dxa"/>
            <w:gridSpan w:val="2"/>
          </w:tcPr>
          <w:p w:rsidR="00726C83" w:rsidP="00726C83" w:rsidRDefault="00726C83" w14:paraId="0CF94D66" w14:textId="77777777"/>
        </w:tc>
      </w:tr>
      <w:tr w:rsidR="00726C83" w:rsidTr="00726C83" w14:paraId="78667A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6C83" w:rsidP="00726C83" w:rsidRDefault="00726C83" w14:paraId="4E7AD1DA" w14:textId="230EBF14">
            <w:pPr>
              <w:rPr>
                <w:b/>
              </w:rPr>
            </w:pPr>
            <w:r>
              <w:rPr>
                <w:b/>
              </w:rPr>
              <w:t xml:space="preserve">Nr. </w:t>
            </w:r>
            <w:r>
              <w:rPr>
                <w:b/>
              </w:rPr>
              <w:t>11</w:t>
            </w:r>
          </w:p>
        </w:tc>
        <w:tc>
          <w:tcPr>
            <w:tcW w:w="7654" w:type="dxa"/>
            <w:gridSpan w:val="2"/>
          </w:tcPr>
          <w:p w:rsidR="00726C83" w:rsidP="00726C83" w:rsidRDefault="00726C83" w14:paraId="58D1819E" w14:textId="2B5A854C">
            <w:pPr>
              <w:rPr>
                <w:b/>
              </w:rPr>
            </w:pPr>
            <w:r>
              <w:rPr>
                <w:b/>
              </w:rPr>
              <w:t xml:space="preserve">MOTIE VAN </w:t>
            </w:r>
            <w:r>
              <w:rPr>
                <w:b/>
              </w:rPr>
              <w:t>DE LEDEN CEULEMANS EN KISTEMAN</w:t>
            </w:r>
          </w:p>
        </w:tc>
      </w:tr>
      <w:tr w:rsidR="00726C83" w:rsidTr="00726C83" w14:paraId="6885E3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6C83" w:rsidP="00726C83" w:rsidRDefault="00726C83" w14:paraId="0E64C434" w14:textId="77777777"/>
        </w:tc>
        <w:tc>
          <w:tcPr>
            <w:tcW w:w="7654" w:type="dxa"/>
            <w:gridSpan w:val="2"/>
          </w:tcPr>
          <w:p w:rsidR="00726C83" w:rsidP="00726C83" w:rsidRDefault="00726C83" w14:paraId="4AC7A807" w14:textId="70C2D683">
            <w:r>
              <w:t>Voorgesteld 31 maart 2026</w:t>
            </w:r>
          </w:p>
        </w:tc>
      </w:tr>
      <w:tr w:rsidR="00726C83" w:rsidTr="00726C83" w14:paraId="3E2CA6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6C83" w:rsidP="00726C83" w:rsidRDefault="00726C83" w14:paraId="737BE9C4" w14:textId="77777777"/>
        </w:tc>
        <w:tc>
          <w:tcPr>
            <w:tcW w:w="7654" w:type="dxa"/>
            <w:gridSpan w:val="2"/>
          </w:tcPr>
          <w:p w:rsidR="00726C83" w:rsidP="00726C83" w:rsidRDefault="00726C83" w14:paraId="73C3EB74" w14:textId="77777777"/>
        </w:tc>
      </w:tr>
      <w:tr w:rsidR="00726C83" w:rsidTr="00726C83" w14:paraId="57C8A4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6C83" w:rsidP="00726C83" w:rsidRDefault="00726C83" w14:paraId="5202CCC1" w14:textId="77777777"/>
        </w:tc>
        <w:tc>
          <w:tcPr>
            <w:tcW w:w="7654" w:type="dxa"/>
            <w:gridSpan w:val="2"/>
          </w:tcPr>
          <w:p w:rsidR="00726C83" w:rsidP="00726C83" w:rsidRDefault="00726C83" w14:paraId="5075F1C3" w14:textId="579EEF2E">
            <w:r>
              <w:t>De Kamer,</w:t>
            </w:r>
          </w:p>
        </w:tc>
      </w:tr>
      <w:tr w:rsidR="00726C83" w:rsidTr="00726C83" w14:paraId="4D8C75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6C83" w:rsidP="00726C83" w:rsidRDefault="00726C83" w14:paraId="47496062" w14:textId="77777777"/>
        </w:tc>
        <w:tc>
          <w:tcPr>
            <w:tcW w:w="7654" w:type="dxa"/>
            <w:gridSpan w:val="2"/>
          </w:tcPr>
          <w:p w:rsidR="00726C83" w:rsidP="00726C83" w:rsidRDefault="00726C83" w14:paraId="65036026" w14:textId="77777777"/>
        </w:tc>
      </w:tr>
      <w:tr w:rsidR="00726C83" w:rsidTr="00726C83" w14:paraId="40418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6C83" w:rsidP="00726C83" w:rsidRDefault="00726C83" w14:paraId="208E7928" w14:textId="77777777"/>
        </w:tc>
        <w:tc>
          <w:tcPr>
            <w:tcW w:w="7654" w:type="dxa"/>
            <w:gridSpan w:val="2"/>
          </w:tcPr>
          <w:p w:rsidR="00726C83" w:rsidP="00726C83" w:rsidRDefault="00726C83" w14:paraId="14CAB9AB" w14:textId="5592FF4E">
            <w:r>
              <w:t>gehoord de beraadslaging,</w:t>
            </w:r>
          </w:p>
        </w:tc>
      </w:tr>
      <w:tr w:rsidR="00997775" w:rsidTr="00726C83" w14:paraId="26A9F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392639" w14:textId="77777777"/>
        </w:tc>
        <w:tc>
          <w:tcPr>
            <w:tcW w:w="7654" w:type="dxa"/>
            <w:gridSpan w:val="2"/>
          </w:tcPr>
          <w:p w:rsidR="00997775" w:rsidRDefault="00997775" w14:paraId="047C1122" w14:textId="77777777"/>
        </w:tc>
      </w:tr>
      <w:tr w:rsidR="00997775" w:rsidTr="00726C83" w14:paraId="6D58B0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711D8F" w14:textId="77777777"/>
        </w:tc>
        <w:tc>
          <w:tcPr>
            <w:tcW w:w="7654" w:type="dxa"/>
            <w:gridSpan w:val="2"/>
          </w:tcPr>
          <w:p w:rsidR="00726C83" w:rsidP="00726C83" w:rsidRDefault="00726C83" w14:paraId="3C405A29" w14:textId="77777777">
            <w:r>
              <w:t>constaterende dat de regering stelt dat de Nederlandse wet- en regelgeving nu al voldoet aan het Verdrag inzake het uitbannen van geweld en intimidatie op de werkvloer;</w:t>
            </w:r>
          </w:p>
          <w:p w:rsidR="00726C83" w:rsidP="00726C83" w:rsidRDefault="00726C83" w14:paraId="222A06E3" w14:textId="77777777"/>
          <w:p w:rsidR="00726C83" w:rsidP="00726C83" w:rsidRDefault="00726C83" w14:paraId="0BCFAE0A" w14:textId="77777777">
            <w:r>
              <w:t>overwegende dat ondernemers nu al verplicht zijn agressie, geweld en ongewenst gedrag in de RI&amp;E op te nemen en dat hiervoor in sectoren als zorg, onderwijs en horeca al uitgebreide aanpakken bestaan;</w:t>
            </w:r>
          </w:p>
          <w:p w:rsidR="00726C83" w:rsidP="00726C83" w:rsidRDefault="00726C83" w14:paraId="402D044A" w14:textId="77777777"/>
          <w:p w:rsidR="00726C83" w:rsidP="00726C83" w:rsidRDefault="00726C83" w14:paraId="395472A0" w14:textId="77777777">
            <w:r>
              <w:t>overwegende dat internationale afspraken in de praktijk vaker zijn aangegrepen om nationale regeldruk voor ondernemers niet te verminderen en dat open normen ruimte laten voor een rechterlijke interpretatie die kan uitpakken in steeds zwaardere verplichtingen voor werkgevers;</w:t>
            </w:r>
          </w:p>
          <w:p w:rsidR="00726C83" w:rsidP="00726C83" w:rsidRDefault="00726C83" w14:paraId="1A8AAD1B" w14:textId="77777777"/>
          <w:p w:rsidR="00726C83" w:rsidP="00726C83" w:rsidRDefault="00726C83" w14:paraId="77BE386B" w14:textId="77777777">
            <w:r>
              <w:t xml:space="preserve">verzoekt de regering te waarborgen dat implementatie en ratificatie van dit verdrag niet zal leiden tot aanvullende wettelijke verplichtingen, </w:t>
            </w:r>
            <w:proofErr w:type="spellStart"/>
            <w:r>
              <w:t>toezichtseisen</w:t>
            </w:r>
            <w:proofErr w:type="spellEnd"/>
            <w:r>
              <w:t xml:space="preserve"> of juridische druk voor ondernemers boven op het bestaande nationale kader;</w:t>
            </w:r>
          </w:p>
          <w:p w:rsidR="00726C83" w:rsidP="00726C83" w:rsidRDefault="00726C83" w14:paraId="3CC244E9" w14:textId="77777777"/>
          <w:p w:rsidR="00726C83" w:rsidP="00726C83" w:rsidRDefault="00726C83" w14:paraId="578747F9" w14:textId="77777777">
            <w:r>
              <w:t>verzoekt de regering tevens te waarborgen dat dit verdrag niet zal worden gebruikt als argument om bestaande nationale regeldruk voor ondernemers niet te kunnen verminderen of vereenvoudigen,</w:t>
            </w:r>
          </w:p>
          <w:p w:rsidR="00726C83" w:rsidP="00726C83" w:rsidRDefault="00726C83" w14:paraId="6DC05090" w14:textId="77777777"/>
          <w:p w:rsidR="00726C83" w:rsidP="00726C83" w:rsidRDefault="00726C83" w14:paraId="7BE0F2E5" w14:textId="77777777">
            <w:r>
              <w:t>en gaat over tot de orde van de dag.</w:t>
            </w:r>
          </w:p>
          <w:p w:rsidR="00726C83" w:rsidP="00726C83" w:rsidRDefault="00726C83" w14:paraId="6EA33A1D" w14:textId="77777777"/>
          <w:p w:rsidR="00726C83" w:rsidP="00726C83" w:rsidRDefault="00726C83" w14:paraId="1FA0D6B6" w14:textId="77777777">
            <w:r>
              <w:t>Ceulemans</w:t>
            </w:r>
          </w:p>
          <w:p w:rsidR="00997775" w:rsidP="00726C83" w:rsidRDefault="00726C83" w14:paraId="6E87DDE6" w14:textId="7859CC92">
            <w:proofErr w:type="spellStart"/>
            <w:r>
              <w:t>Kisteman</w:t>
            </w:r>
            <w:proofErr w:type="spellEnd"/>
          </w:p>
        </w:tc>
      </w:tr>
    </w:tbl>
    <w:p w:rsidR="00997775" w:rsidRDefault="00997775" w14:paraId="7E75006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67484" w14:textId="77777777" w:rsidR="00726C83" w:rsidRDefault="00726C83">
      <w:pPr>
        <w:spacing w:line="20" w:lineRule="exact"/>
      </w:pPr>
    </w:p>
  </w:endnote>
  <w:endnote w:type="continuationSeparator" w:id="0">
    <w:p w14:paraId="2612D6A4" w14:textId="77777777" w:rsidR="00726C83" w:rsidRDefault="00726C83">
      <w:pPr>
        <w:pStyle w:val="Amendement"/>
      </w:pPr>
      <w:r>
        <w:rPr>
          <w:b w:val="0"/>
        </w:rPr>
        <w:t xml:space="preserve"> </w:t>
      </w:r>
    </w:p>
  </w:endnote>
  <w:endnote w:type="continuationNotice" w:id="1">
    <w:p w14:paraId="79334180" w14:textId="77777777" w:rsidR="00726C83" w:rsidRDefault="00726C8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38D05" w14:textId="77777777" w:rsidR="00726C83" w:rsidRDefault="00726C83">
      <w:pPr>
        <w:pStyle w:val="Amendement"/>
      </w:pPr>
      <w:r>
        <w:rPr>
          <w:b w:val="0"/>
        </w:rPr>
        <w:separator/>
      </w:r>
    </w:p>
  </w:footnote>
  <w:footnote w:type="continuationSeparator" w:id="0">
    <w:p w14:paraId="5D0F7877" w14:textId="77777777" w:rsidR="00726C83" w:rsidRDefault="00726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C83"/>
    <w:rsid w:val="00133FCE"/>
    <w:rsid w:val="001E482C"/>
    <w:rsid w:val="001E4877"/>
    <w:rsid w:val="0021105A"/>
    <w:rsid w:val="00280D6A"/>
    <w:rsid w:val="002B78E9"/>
    <w:rsid w:val="002C5406"/>
    <w:rsid w:val="00330D60"/>
    <w:rsid w:val="00345A5C"/>
    <w:rsid w:val="003F71A1"/>
    <w:rsid w:val="00476415"/>
    <w:rsid w:val="00546F8D"/>
    <w:rsid w:val="00560113"/>
    <w:rsid w:val="005A3AAC"/>
    <w:rsid w:val="00621F64"/>
    <w:rsid w:val="00644DED"/>
    <w:rsid w:val="006765BC"/>
    <w:rsid w:val="00684DFF"/>
    <w:rsid w:val="00710A7A"/>
    <w:rsid w:val="00726C83"/>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EF8F9"/>
  <w15:docId w15:val="{95FEE307-3A21-4ACF-AB6C-6CD949BC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232</ap:Words>
  <ap:Characters>1280</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2026-04-01T07:27:00.0000000Z</dcterms:created>
  <dcterms:modified xsi:type="dcterms:W3CDTF">2026-04-01T07:33:00.0000000Z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