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D642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6EBD9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F94B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93C3C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4BCC77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BC8E7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DE5DFF" w14:textId="77777777"/>
        </w:tc>
      </w:tr>
      <w:tr w:rsidR="0028220F" w:rsidTr="0065630E" w14:paraId="163234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576B608" w14:textId="77777777"/>
        </w:tc>
      </w:tr>
      <w:tr w:rsidR="0028220F" w:rsidTr="0065630E" w14:paraId="5953A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F1A21F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96B968" w14:textId="77777777">
            <w:pPr>
              <w:rPr>
                <w:b/>
              </w:rPr>
            </w:pPr>
          </w:p>
        </w:tc>
      </w:tr>
      <w:tr w:rsidR="0028220F" w:rsidTr="0065630E" w14:paraId="79627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7553" w14:paraId="78CB1A56" w14:textId="3F6D285C">
            <w:pPr>
              <w:rPr>
                <w:b/>
              </w:rPr>
            </w:pPr>
            <w:r w:rsidRPr="00707553">
              <w:rPr>
                <w:b/>
              </w:rPr>
              <w:t>29 435</w:t>
            </w:r>
          </w:p>
        </w:tc>
        <w:tc>
          <w:tcPr>
            <w:tcW w:w="8647" w:type="dxa"/>
            <w:gridSpan w:val="2"/>
          </w:tcPr>
          <w:p w:rsidRPr="00707553" w:rsidR="0028220F" w:rsidP="0065630E" w:rsidRDefault="00707553" w14:paraId="22BE4B7B" w14:textId="0BAE7054">
            <w:pPr>
              <w:rPr>
                <w:b/>
                <w:bCs/>
              </w:rPr>
            </w:pPr>
            <w:r w:rsidRPr="00707553">
              <w:rPr>
                <w:b/>
                <w:bCs/>
              </w:rPr>
              <w:t xml:space="preserve">Nota Ruimte </w:t>
            </w:r>
          </w:p>
        </w:tc>
      </w:tr>
      <w:tr w:rsidR="0028220F" w:rsidTr="0065630E" w14:paraId="3E676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D989AA" w14:textId="77777777"/>
        </w:tc>
        <w:tc>
          <w:tcPr>
            <w:tcW w:w="8647" w:type="dxa"/>
            <w:gridSpan w:val="2"/>
          </w:tcPr>
          <w:p w:rsidR="0028220F" w:rsidP="0065630E" w:rsidRDefault="0028220F" w14:paraId="21831FCB" w14:textId="77777777"/>
        </w:tc>
      </w:tr>
      <w:tr w:rsidR="0028220F" w:rsidTr="0065630E" w14:paraId="6F31B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7A8782" w14:textId="77777777"/>
        </w:tc>
        <w:tc>
          <w:tcPr>
            <w:tcW w:w="8647" w:type="dxa"/>
            <w:gridSpan w:val="2"/>
          </w:tcPr>
          <w:p w:rsidR="0028220F" w:rsidP="0065630E" w:rsidRDefault="0028220F" w14:paraId="17AD520F" w14:textId="77777777"/>
        </w:tc>
      </w:tr>
      <w:tr w:rsidR="0028220F" w:rsidTr="0065630E" w14:paraId="31D25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212DAA" w14:textId="6EDC13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74CC">
              <w:rPr>
                <w:b/>
              </w:rPr>
              <w:t>316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E1CE2A" w14:textId="433A07D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7553">
              <w:rPr>
                <w:b/>
              </w:rPr>
              <w:t>HET LID WIERSMA C.S.</w:t>
            </w:r>
          </w:p>
          <w:p w:rsidR="0028220F" w:rsidP="0065630E" w:rsidRDefault="0028220F" w14:paraId="01AF0152" w14:textId="6B2DC97A">
            <w:pPr>
              <w:rPr>
                <w:b/>
              </w:rPr>
            </w:pPr>
            <w:r>
              <w:t xml:space="preserve">Ter vervanging van die gedrukt onder nr. </w:t>
            </w:r>
            <w:r w:rsidR="00707553">
              <w:t>285</w:t>
            </w:r>
          </w:p>
        </w:tc>
      </w:tr>
      <w:tr w:rsidR="0028220F" w:rsidTr="0065630E" w14:paraId="586EA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147D6D" w14:textId="77777777"/>
        </w:tc>
        <w:tc>
          <w:tcPr>
            <w:tcW w:w="8647" w:type="dxa"/>
            <w:gridSpan w:val="2"/>
          </w:tcPr>
          <w:p w:rsidR="0028220F" w:rsidP="0065630E" w:rsidRDefault="0028220F" w14:paraId="461CC2EC" w14:textId="0B13BF5F">
            <w:r>
              <w:t xml:space="preserve">Voorgesteld </w:t>
            </w:r>
            <w:r w:rsidR="00BE74CC">
              <w:t>7 april 2026</w:t>
            </w:r>
          </w:p>
        </w:tc>
      </w:tr>
      <w:tr w:rsidR="0028220F" w:rsidTr="0065630E" w14:paraId="59D77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5D348F" w14:textId="77777777"/>
        </w:tc>
        <w:tc>
          <w:tcPr>
            <w:tcW w:w="8647" w:type="dxa"/>
            <w:gridSpan w:val="2"/>
          </w:tcPr>
          <w:p w:rsidR="0028220F" w:rsidP="0065630E" w:rsidRDefault="0028220F" w14:paraId="1AB62C8A" w14:textId="77777777"/>
        </w:tc>
      </w:tr>
      <w:tr w:rsidR="0028220F" w:rsidTr="0065630E" w14:paraId="4B34B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A73362" w14:textId="77777777"/>
        </w:tc>
        <w:tc>
          <w:tcPr>
            <w:tcW w:w="8647" w:type="dxa"/>
            <w:gridSpan w:val="2"/>
          </w:tcPr>
          <w:p w:rsidR="0028220F" w:rsidP="0065630E" w:rsidRDefault="0028220F" w14:paraId="5E6B0892" w14:textId="77777777">
            <w:r>
              <w:t>De Kamer,</w:t>
            </w:r>
          </w:p>
        </w:tc>
      </w:tr>
      <w:tr w:rsidR="0028220F" w:rsidTr="0065630E" w14:paraId="7001D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757414" w14:textId="77777777"/>
        </w:tc>
        <w:tc>
          <w:tcPr>
            <w:tcW w:w="8647" w:type="dxa"/>
            <w:gridSpan w:val="2"/>
          </w:tcPr>
          <w:p w:rsidR="0028220F" w:rsidP="0065630E" w:rsidRDefault="0028220F" w14:paraId="51F2F084" w14:textId="77777777"/>
        </w:tc>
      </w:tr>
      <w:tr w:rsidR="0028220F" w:rsidTr="0065630E" w14:paraId="2AE05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69B872" w14:textId="77777777"/>
        </w:tc>
        <w:tc>
          <w:tcPr>
            <w:tcW w:w="8647" w:type="dxa"/>
            <w:gridSpan w:val="2"/>
          </w:tcPr>
          <w:p w:rsidR="0028220F" w:rsidP="0065630E" w:rsidRDefault="0028220F" w14:paraId="7CD5A322" w14:textId="77777777">
            <w:r>
              <w:t>gehoord de beraadslaging,</w:t>
            </w:r>
          </w:p>
        </w:tc>
      </w:tr>
      <w:tr w:rsidR="0028220F" w:rsidTr="0065630E" w14:paraId="33D1A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B49C9B" w14:textId="77777777"/>
        </w:tc>
        <w:tc>
          <w:tcPr>
            <w:tcW w:w="8647" w:type="dxa"/>
            <w:gridSpan w:val="2"/>
          </w:tcPr>
          <w:p w:rsidR="0028220F" w:rsidP="0065630E" w:rsidRDefault="0028220F" w14:paraId="5AE8E623" w14:textId="77777777"/>
        </w:tc>
      </w:tr>
      <w:tr w:rsidR="0028220F" w:rsidTr="0065630E" w14:paraId="4C8BA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42EF05" w14:textId="77777777"/>
        </w:tc>
        <w:tc>
          <w:tcPr>
            <w:tcW w:w="8647" w:type="dxa"/>
            <w:gridSpan w:val="2"/>
          </w:tcPr>
          <w:p w:rsidR="00707553" w:rsidP="00707553" w:rsidRDefault="00707553" w14:paraId="4D26E371" w14:textId="77777777">
            <w:r>
              <w:t xml:space="preserve">constaterende dat het kabinet in de Nota Ruimte inzet op het hergebruik van vrijkomende agrarische bebouwing (VAB) voor onder andere woningbouw; </w:t>
            </w:r>
          </w:p>
          <w:p w:rsidR="00707553" w:rsidP="00707553" w:rsidRDefault="00707553" w14:paraId="7DEA2752" w14:textId="77777777"/>
          <w:p w:rsidR="00707553" w:rsidP="00707553" w:rsidRDefault="00707553" w14:paraId="67F043DC" w14:textId="77777777">
            <w:r>
              <w:t xml:space="preserve">overwegende dat transformatie van voormalige agrarische erven naar woningen kan leiden tot nieuwe gevoeligheden voor geur, geluid en landbouwverkeer; </w:t>
            </w:r>
          </w:p>
          <w:p w:rsidR="00707553" w:rsidP="00707553" w:rsidRDefault="00707553" w14:paraId="08188ED1" w14:textId="77777777"/>
          <w:p w:rsidR="00707553" w:rsidP="00707553" w:rsidRDefault="00707553" w14:paraId="076838A6" w14:textId="77777777">
            <w:r>
              <w:t xml:space="preserve">overwegende dat hierdoor bestaande agrarische bedrijven in hun bedrijfsvoering en ontwikkelruimte kunnen worden beperkt; </w:t>
            </w:r>
          </w:p>
          <w:p w:rsidR="00707553" w:rsidP="00707553" w:rsidRDefault="00707553" w14:paraId="73B010A9" w14:textId="77777777"/>
          <w:p w:rsidR="00707553" w:rsidP="00707553" w:rsidRDefault="00707553" w14:paraId="4451F718" w14:textId="77777777">
            <w:r>
              <w:t xml:space="preserve">overwegende dat boeren die vaak al generaties lang in het gebied wonen en werken niet de dupe mogen worden van nieuw beleid of functiewijzigingen in hun omgeving; </w:t>
            </w:r>
          </w:p>
          <w:p w:rsidR="00707553" w:rsidP="00707553" w:rsidRDefault="00707553" w14:paraId="68C4DDE2" w14:textId="77777777"/>
          <w:p w:rsidR="00707553" w:rsidP="00707553" w:rsidRDefault="00707553" w14:paraId="178135CD" w14:textId="77777777">
            <w:r>
              <w:t xml:space="preserve">verzoekt de regering bij de transformatie van VAB-locaties naar woningen te borgen dat bestaande agrarische bedrijven niet worden beperkt in hun huidige bedrijfsvoering en toekomstige ontwikkelruimte; </w:t>
            </w:r>
          </w:p>
          <w:p w:rsidR="00707553" w:rsidP="00707553" w:rsidRDefault="00707553" w14:paraId="68EDF99F" w14:textId="77777777"/>
          <w:p w:rsidR="00707553" w:rsidP="00707553" w:rsidRDefault="00707553" w14:paraId="52F9CA65" w14:textId="77777777">
            <w:r>
              <w:t xml:space="preserve">en gaat over tot de orde van de dag. </w:t>
            </w:r>
          </w:p>
          <w:p w:rsidR="00707553" w:rsidP="00707553" w:rsidRDefault="00707553" w14:paraId="49D9DA2B" w14:textId="77777777"/>
          <w:p w:rsidR="00707553" w:rsidP="00707553" w:rsidRDefault="00707553" w14:paraId="53D66520" w14:textId="77777777">
            <w:r>
              <w:t xml:space="preserve">Wiersma </w:t>
            </w:r>
          </w:p>
          <w:p w:rsidR="00707553" w:rsidP="00707553" w:rsidRDefault="00707553" w14:paraId="62F24DB2" w14:textId="77777777">
            <w:r>
              <w:t>Van der Plas</w:t>
            </w:r>
          </w:p>
          <w:p w:rsidR="0028220F" w:rsidP="0065630E" w:rsidRDefault="00707553" w14:paraId="7ED856EC" w14:textId="0FA165CC"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238DF07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8B6" w14:textId="77777777" w:rsidR="00707553" w:rsidRDefault="00707553">
      <w:pPr>
        <w:spacing w:line="20" w:lineRule="exact"/>
      </w:pPr>
    </w:p>
  </w:endnote>
  <w:endnote w:type="continuationSeparator" w:id="0">
    <w:p w14:paraId="06207FF7" w14:textId="77777777" w:rsidR="00707553" w:rsidRDefault="007075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B1881F" w14:textId="77777777" w:rsidR="00707553" w:rsidRDefault="007075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A2D8" w14:textId="77777777" w:rsidR="00707553" w:rsidRDefault="007075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0477DC" w14:textId="77777777" w:rsidR="00707553" w:rsidRDefault="0070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5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755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12B6"/>
    <w:rsid w:val="00AE6AD7"/>
    <w:rsid w:val="00BB5485"/>
    <w:rsid w:val="00BB5729"/>
    <w:rsid w:val="00BE74CC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873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EA3C2"/>
  <w15:docId w15:val="{439E6F6F-9734-47CA-A2F0-ADCD10F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2026-04-08T08:00:00.0000000Z</dcterms:created>
  <dcterms:modified xsi:type="dcterms:W3CDTF">2026-04-08T08:00:00.0000000Z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