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D56AE" w14:paraId="642CEE3D" w14:textId="77777777">
        <w:tc>
          <w:tcPr>
            <w:tcW w:w="6733" w:type="dxa"/>
            <w:gridSpan w:val="2"/>
            <w:tcBorders>
              <w:top w:val="nil"/>
              <w:left w:val="nil"/>
              <w:bottom w:val="nil"/>
              <w:right w:val="nil"/>
            </w:tcBorders>
            <w:vAlign w:val="center"/>
          </w:tcPr>
          <w:p w:rsidR="00997775" w:rsidP="00710A7A" w:rsidRDefault="00997775" w14:paraId="62A291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A78F3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D56AE" w14:paraId="1FFF190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BC9724" w14:textId="77777777">
            <w:r w:rsidRPr="008B0CC5">
              <w:t xml:space="preserve">Vergaderjaar </w:t>
            </w:r>
            <w:r w:rsidR="00AC6B87">
              <w:t>202</w:t>
            </w:r>
            <w:r w:rsidR="00684DFF">
              <w:t>5</w:t>
            </w:r>
            <w:r w:rsidR="00AC6B87">
              <w:t>-202</w:t>
            </w:r>
            <w:r w:rsidR="00684DFF">
              <w:t>6</w:t>
            </w:r>
          </w:p>
        </w:tc>
      </w:tr>
      <w:tr w:rsidR="00997775" w:rsidTr="004D56AE" w14:paraId="0D4A6EB3" w14:textId="77777777">
        <w:trPr>
          <w:cantSplit/>
        </w:trPr>
        <w:tc>
          <w:tcPr>
            <w:tcW w:w="10985" w:type="dxa"/>
            <w:gridSpan w:val="3"/>
            <w:tcBorders>
              <w:top w:val="nil"/>
              <w:left w:val="nil"/>
              <w:bottom w:val="nil"/>
              <w:right w:val="nil"/>
            </w:tcBorders>
          </w:tcPr>
          <w:p w:rsidR="00997775" w:rsidRDefault="00997775" w14:paraId="186F9F99" w14:textId="77777777"/>
        </w:tc>
      </w:tr>
      <w:tr w:rsidR="00997775" w:rsidTr="004D56AE" w14:paraId="4E5BEC20" w14:textId="77777777">
        <w:trPr>
          <w:cantSplit/>
        </w:trPr>
        <w:tc>
          <w:tcPr>
            <w:tcW w:w="10985" w:type="dxa"/>
            <w:gridSpan w:val="3"/>
            <w:tcBorders>
              <w:top w:val="nil"/>
              <w:left w:val="nil"/>
              <w:bottom w:val="single" w:color="auto" w:sz="4" w:space="0"/>
              <w:right w:val="nil"/>
            </w:tcBorders>
          </w:tcPr>
          <w:p w:rsidR="00997775" w:rsidRDefault="00997775" w14:paraId="7B8592C1" w14:textId="77777777"/>
        </w:tc>
      </w:tr>
      <w:tr w:rsidR="00997775" w:rsidTr="004D56AE" w14:paraId="34E721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7E64C3" w14:textId="77777777"/>
        </w:tc>
        <w:tc>
          <w:tcPr>
            <w:tcW w:w="7654" w:type="dxa"/>
            <w:gridSpan w:val="2"/>
          </w:tcPr>
          <w:p w:rsidR="00997775" w:rsidRDefault="00997775" w14:paraId="06EC5E37" w14:textId="77777777"/>
        </w:tc>
      </w:tr>
      <w:tr w:rsidR="004D56AE" w:rsidTr="004D56AE" w14:paraId="74651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6AE" w:rsidP="004D56AE" w:rsidRDefault="004D56AE" w14:paraId="21FCE3D9" w14:textId="3C8B6A7A">
            <w:pPr>
              <w:rPr>
                <w:b/>
              </w:rPr>
            </w:pPr>
            <w:r>
              <w:rPr>
                <w:b/>
              </w:rPr>
              <w:t>27 923</w:t>
            </w:r>
          </w:p>
        </w:tc>
        <w:tc>
          <w:tcPr>
            <w:tcW w:w="7654" w:type="dxa"/>
            <w:gridSpan w:val="2"/>
          </w:tcPr>
          <w:p w:rsidR="004D56AE" w:rsidP="004D56AE" w:rsidRDefault="004D56AE" w14:paraId="7DBDC615" w14:textId="2234BE69">
            <w:pPr>
              <w:rPr>
                <w:b/>
              </w:rPr>
            </w:pPr>
            <w:r w:rsidRPr="00687100">
              <w:rPr>
                <w:b/>
                <w:bCs/>
              </w:rPr>
              <w:t>Werken in het onderwijs</w:t>
            </w:r>
          </w:p>
        </w:tc>
      </w:tr>
      <w:tr w:rsidR="004D56AE" w:rsidTr="004D56AE" w14:paraId="4EA8A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6AE" w:rsidP="004D56AE" w:rsidRDefault="004D56AE" w14:paraId="64BF43D0" w14:textId="77777777"/>
        </w:tc>
        <w:tc>
          <w:tcPr>
            <w:tcW w:w="7654" w:type="dxa"/>
            <w:gridSpan w:val="2"/>
          </w:tcPr>
          <w:p w:rsidR="004D56AE" w:rsidP="004D56AE" w:rsidRDefault="004D56AE" w14:paraId="18995D9A" w14:textId="77777777"/>
        </w:tc>
      </w:tr>
      <w:tr w:rsidR="004D56AE" w:rsidTr="004D56AE" w14:paraId="3C23A5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6AE" w:rsidP="004D56AE" w:rsidRDefault="004D56AE" w14:paraId="37B5C2FF" w14:textId="77777777"/>
        </w:tc>
        <w:tc>
          <w:tcPr>
            <w:tcW w:w="7654" w:type="dxa"/>
            <w:gridSpan w:val="2"/>
          </w:tcPr>
          <w:p w:rsidR="004D56AE" w:rsidP="004D56AE" w:rsidRDefault="004D56AE" w14:paraId="530684DB" w14:textId="77777777"/>
        </w:tc>
      </w:tr>
      <w:tr w:rsidR="004D56AE" w:rsidTr="004D56AE" w14:paraId="158359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6AE" w:rsidP="004D56AE" w:rsidRDefault="004D56AE" w14:paraId="3E9852DD" w14:textId="6BF6DE26">
            <w:pPr>
              <w:rPr>
                <w:b/>
              </w:rPr>
            </w:pPr>
            <w:r>
              <w:rPr>
                <w:b/>
              </w:rPr>
              <w:t xml:space="preserve">Nr. </w:t>
            </w:r>
            <w:r>
              <w:rPr>
                <w:b/>
              </w:rPr>
              <w:t>526</w:t>
            </w:r>
          </w:p>
        </w:tc>
        <w:tc>
          <w:tcPr>
            <w:tcW w:w="7654" w:type="dxa"/>
            <w:gridSpan w:val="2"/>
          </w:tcPr>
          <w:p w:rsidR="004D56AE" w:rsidP="004D56AE" w:rsidRDefault="004D56AE" w14:paraId="74AFC0C6" w14:textId="6A6E73BD">
            <w:pPr>
              <w:rPr>
                <w:b/>
              </w:rPr>
            </w:pPr>
            <w:r>
              <w:rPr>
                <w:b/>
              </w:rPr>
              <w:t xml:space="preserve">MOTIE VAN </w:t>
            </w:r>
            <w:r>
              <w:rPr>
                <w:b/>
              </w:rPr>
              <w:t>HET LID VAN HOUWELINGEN</w:t>
            </w:r>
          </w:p>
        </w:tc>
      </w:tr>
      <w:tr w:rsidR="004D56AE" w:rsidTr="004D56AE" w14:paraId="779D8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6AE" w:rsidP="004D56AE" w:rsidRDefault="004D56AE" w14:paraId="6B1225F7" w14:textId="77777777"/>
        </w:tc>
        <w:tc>
          <w:tcPr>
            <w:tcW w:w="7654" w:type="dxa"/>
            <w:gridSpan w:val="2"/>
          </w:tcPr>
          <w:p w:rsidR="004D56AE" w:rsidP="004D56AE" w:rsidRDefault="004D56AE" w14:paraId="32476294" w14:textId="7367CA8A">
            <w:r>
              <w:t>Voorgesteld 1 april 2026</w:t>
            </w:r>
          </w:p>
        </w:tc>
      </w:tr>
      <w:tr w:rsidR="004D56AE" w:rsidTr="004D56AE" w14:paraId="18C73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6AE" w:rsidP="004D56AE" w:rsidRDefault="004D56AE" w14:paraId="7137380D" w14:textId="77777777"/>
        </w:tc>
        <w:tc>
          <w:tcPr>
            <w:tcW w:w="7654" w:type="dxa"/>
            <w:gridSpan w:val="2"/>
          </w:tcPr>
          <w:p w:rsidR="004D56AE" w:rsidP="004D56AE" w:rsidRDefault="004D56AE" w14:paraId="6E6E4E85" w14:textId="77777777"/>
        </w:tc>
      </w:tr>
      <w:tr w:rsidR="004D56AE" w:rsidTr="004D56AE" w14:paraId="645FF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6AE" w:rsidP="004D56AE" w:rsidRDefault="004D56AE" w14:paraId="2CC814A8" w14:textId="77777777"/>
        </w:tc>
        <w:tc>
          <w:tcPr>
            <w:tcW w:w="7654" w:type="dxa"/>
            <w:gridSpan w:val="2"/>
          </w:tcPr>
          <w:p w:rsidR="004D56AE" w:rsidP="004D56AE" w:rsidRDefault="004D56AE" w14:paraId="12CD2DBA" w14:textId="659EE975">
            <w:r>
              <w:t>De Kamer,</w:t>
            </w:r>
          </w:p>
        </w:tc>
      </w:tr>
      <w:tr w:rsidR="004D56AE" w:rsidTr="004D56AE" w14:paraId="3406E5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6AE" w:rsidP="004D56AE" w:rsidRDefault="004D56AE" w14:paraId="4FAD117F" w14:textId="77777777"/>
        </w:tc>
        <w:tc>
          <w:tcPr>
            <w:tcW w:w="7654" w:type="dxa"/>
            <w:gridSpan w:val="2"/>
          </w:tcPr>
          <w:p w:rsidR="004D56AE" w:rsidP="004D56AE" w:rsidRDefault="004D56AE" w14:paraId="3D850B14" w14:textId="77777777"/>
        </w:tc>
      </w:tr>
      <w:tr w:rsidR="004D56AE" w:rsidTr="004D56AE" w14:paraId="56905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56AE" w:rsidP="004D56AE" w:rsidRDefault="004D56AE" w14:paraId="07945EDA" w14:textId="77777777"/>
        </w:tc>
        <w:tc>
          <w:tcPr>
            <w:tcW w:w="7654" w:type="dxa"/>
            <w:gridSpan w:val="2"/>
          </w:tcPr>
          <w:p w:rsidR="004D56AE" w:rsidP="004D56AE" w:rsidRDefault="004D56AE" w14:paraId="62078BF0" w14:textId="6D25ADDC">
            <w:r>
              <w:t>gehoord de beraadslaging,</w:t>
            </w:r>
          </w:p>
        </w:tc>
      </w:tr>
      <w:tr w:rsidR="00997775" w:rsidTr="004D56AE" w14:paraId="3D4A6D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B0D350" w14:textId="77777777"/>
        </w:tc>
        <w:tc>
          <w:tcPr>
            <w:tcW w:w="7654" w:type="dxa"/>
            <w:gridSpan w:val="2"/>
          </w:tcPr>
          <w:p w:rsidR="00997775" w:rsidRDefault="00997775" w14:paraId="49A796A1" w14:textId="77777777"/>
        </w:tc>
      </w:tr>
      <w:tr w:rsidR="00997775" w:rsidTr="004D56AE" w14:paraId="0CBBF9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6A5208" w14:textId="77777777"/>
        </w:tc>
        <w:tc>
          <w:tcPr>
            <w:tcW w:w="7654" w:type="dxa"/>
            <w:gridSpan w:val="2"/>
          </w:tcPr>
          <w:p w:rsidR="004D56AE" w:rsidP="004D56AE" w:rsidRDefault="004D56AE" w14:paraId="1675705D" w14:textId="77777777">
            <w:r>
              <w:t>constaterende dat diverse experts en organisaties, zoals Beter Onderwijs Nederland, van mening zijn dat schoolbesturen onnodig veel geld uitgeven aan allerlei indirecte kosten, waaronder aan ICT, onderwijsbureaus en de schoolbesturen zelf, en te weinig aan het primaire proces, dus aan de leraar in of voor de klas;</w:t>
            </w:r>
          </w:p>
          <w:p w:rsidR="004D56AE" w:rsidP="004D56AE" w:rsidRDefault="004D56AE" w14:paraId="023B9923" w14:textId="77777777"/>
          <w:p w:rsidR="004D56AE" w:rsidP="004D56AE" w:rsidRDefault="004D56AE" w14:paraId="32644C98" w14:textId="77777777">
            <w:r>
              <w:t>verzoekt de regering zo goed mogelijk te onderzoeken, indien mogelijk liefst uitgesplitst naar de omvang van het schoolbestuur en voor de afgelopen vijf jaar, welk deel (percentage) van al het geld dat schoolbesturen jaarlijks besteden ten goede komt aan de salarissen van leraren die in of voor de klas staan,</w:t>
            </w:r>
          </w:p>
          <w:p w:rsidR="004D56AE" w:rsidP="004D56AE" w:rsidRDefault="004D56AE" w14:paraId="00CF854B" w14:textId="77777777"/>
          <w:p w:rsidR="004D56AE" w:rsidP="004D56AE" w:rsidRDefault="004D56AE" w14:paraId="4CDB2E85" w14:textId="77777777">
            <w:r>
              <w:t>en gaat over tot de orde van de dag.</w:t>
            </w:r>
          </w:p>
          <w:p w:rsidR="004D56AE" w:rsidP="004D56AE" w:rsidRDefault="004D56AE" w14:paraId="1108E580" w14:textId="77777777"/>
          <w:p w:rsidR="00997775" w:rsidP="004D56AE" w:rsidRDefault="004D56AE" w14:paraId="68D9F5EA" w14:textId="2D64F685">
            <w:r>
              <w:t>Van Houwelingen</w:t>
            </w:r>
          </w:p>
        </w:tc>
      </w:tr>
    </w:tbl>
    <w:p w:rsidR="00997775" w:rsidRDefault="00997775" w14:paraId="22591E3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1370" w14:textId="77777777" w:rsidR="004D56AE" w:rsidRDefault="004D56AE">
      <w:pPr>
        <w:spacing w:line="20" w:lineRule="exact"/>
      </w:pPr>
    </w:p>
  </w:endnote>
  <w:endnote w:type="continuationSeparator" w:id="0">
    <w:p w14:paraId="74CE8518" w14:textId="77777777" w:rsidR="004D56AE" w:rsidRDefault="004D56AE">
      <w:pPr>
        <w:pStyle w:val="Amendement"/>
      </w:pPr>
      <w:r>
        <w:rPr>
          <w:b w:val="0"/>
        </w:rPr>
        <w:t xml:space="preserve"> </w:t>
      </w:r>
    </w:p>
  </w:endnote>
  <w:endnote w:type="continuationNotice" w:id="1">
    <w:p w14:paraId="4FB47957" w14:textId="77777777" w:rsidR="004D56AE" w:rsidRDefault="004D56A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C356" w14:textId="77777777" w:rsidR="004D56AE" w:rsidRDefault="004D56AE">
      <w:pPr>
        <w:pStyle w:val="Amendement"/>
      </w:pPr>
      <w:r>
        <w:rPr>
          <w:b w:val="0"/>
        </w:rPr>
        <w:separator/>
      </w:r>
    </w:p>
  </w:footnote>
  <w:footnote w:type="continuationSeparator" w:id="0">
    <w:p w14:paraId="76EDB40E" w14:textId="77777777" w:rsidR="004D56AE" w:rsidRDefault="004D5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AE"/>
    <w:rsid w:val="00133FCE"/>
    <w:rsid w:val="001E482C"/>
    <w:rsid w:val="001E4877"/>
    <w:rsid w:val="0021105A"/>
    <w:rsid w:val="00280D6A"/>
    <w:rsid w:val="002B78E9"/>
    <w:rsid w:val="002C5406"/>
    <w:rsid w:val="00330D60"/>
    <w:rsid w:val="00345A5C"/>
    <w:rsid w:val="003F71A1"/>
    <w:rsid w:val="00476415"/>
    <w:rsid w:val="004D56AE"/>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4B70"/>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3D7B0"/>
  <w15:docId w15:val="{4FC1B3E5-66F6-4E94-B35F-852F66A7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2026-04-02T06:59:00.0000000Z</dcterms:created>
  <dcterms:modified xsi:type="dcterms:W3CDTF">2026-04-02T07:11:00.0000000Z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