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35AC" w14:paraId="777514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8C0F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36CD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35AC" w14:paraId="186A69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AF2D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35AC" w14:paraId="410EB8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509FC9" w14:textId="77777777"/>
        </w:tc>
      </w:tr>
      <w:tr w:rsidR="00997775" w:rsidTr="00AB35AC" w14:paraId="28AE19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D0FE06" w14:textId="77777777"/>
        </w:tc>
      </w:tr>
      <w:tr w:rsidR="00997775" w:rsidTr="00AB35AC" w14:paraId="02FCD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99E75" w14:textId="77777777"/>
        </w:tc>
        <w:tc>
          <w:tcPr>
            <w:tcW w:w="7654" w:type="dxa"/>
            <w:gridSpan w:val="2"/>
          </w:tcPr>
          <w:p w:rsidR="00997775" w:rsidRDefault="00997775" w14:paraId="1E10BBAF" w14:textId="77777777"/>
        </w:tc>
      </w:tr>
      <w:tr w:rsidR="00AB35AC" w:rsidTr="00AB35AC" w14:paraId="03753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3A16EA72" w14:textId="185FB190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AB35AC" w:rsidP="00AB35AC" w:rsidRDefault="00AB35AC" w14:paraId="1C2CF30E" w14:textId="655F5666">
            <w:pPr>
              <w:rPr>
                <w:b/>
              </w:rPr>
            </w:pPr>
            <w:r w:rsidRPr="00687100">
              <w:rPr>
                <w:b/>
                <w:bCs/>
              </w:rPr>
              <w:t>Werken in het onderwijs</w:t>
            </w:r>
          </w:p>
        </w:tc>
      </w:tr>
      <w:tr w:rsidR="00AB35AC" w:rsidTr="00AB35AC" w14:paraId="2A4EC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41C65B95" w14:textId="77777777"/>
        </w:tc>
        <w:tc>
          <w:tcPr>
            <w:tcW w:w="7654" w:type="dxa"/>
            <w:gridSpan w:val="2"/>
          </w:tcPr>
          <w:p w:rsidR="00AB35AC" w:rsidP="00AB35AC" w:rsidRDefault="00AB35AC" w14:paraId="71B43B2B" w14:textId="77777777"/>
        </w:tc>
      </w:tr>
      <w:tr w:rsidR="00AB35AC" w:rsidTr="00AB35AC" w14:paraId="117A8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2BC9965E" w14:textId="77777777"/>
        </w:tc>
        <w:tc>
          <w:tcPr>
            <w:tcW w:w="7654" w:type="dxa"/>
            <w:gridSpan w:val="2"/>
          </w:tcPr>
          <w:p w:rsidR="00AB35AC" w:rsidP="00AB35AC" w:rsidRDefault="00AB35AC" w14:paraId="6F9A6751" w14:textId="77777777"/>
        </w:tc>
      </w:tr>
      <w:tr w:rsidR="00AB35AC" w:rsidTr="00AB35AC" w14:paraId="76246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2390E154" w14:textId="547EC7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528</w:t>
            </w:r>
          </w:p>
        </w:tc>
        <w:tc>
          <w:tcPr>
            <w:tcW w:w="7654" w:type="dxa"/>
            <w:gridSpan w:val="2"/>
          </w:tcPr>
          <w:p w:rsidR="00AB35AC" w:rsidP="00AB35AC" w:rsidRDefault="00AB35AC" w14:paraId="0821075F" w14:textId="0E4CD4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MOORMAN EN BOOMSMA</w:t>
            </w:r>
          </w:p>
        </w:tc>
      </w:tr>
      <w:tr w:rsidR="00AB35AC" w:rsidTr="00AB35AC" w14:paraId="5D052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6ECEA1C1" w14:textId="77777777"/>
        </w:tc>
        <w:tc>
          <w:tcPr>
            <w:tcW w:w="7654" w:type="dxa"/>
            <w:gridSpan w:val="2"/>
          </w:tcPr>
          <w:p w:rsidR="00AB35AC" w:rsidP="00AB35AC" w:rsidRDefault="00AB35AC" w14:paraId="08205FBA" w14:textId="0FA7C8F4">
            <w:r>
              <w:t>Voorgesteld 1 april 2026</w:t>
            </w:r>
          </w:p>
        </w:tc>
      </w:tr>
      <w:tr w:rsidR="00AB35AC" w:rsidTr="00AB35AC" w14:paraId="6AAA8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2A44F857" w14:textId="77777777"/>
        </w:tc>
        <w:tc>
          <w:tcPr>
            <w:tcW w:w="7654" w:type="dxa"/>
            <w:gridSpan w:val="2"/>
          </w:tcPr>
          <w:p w:rsidR="00AB35AC" w:rsidP="00AB35AC" w:rsidRDefault="00AB35AC" w14:paraId="32F7E21F" w14:textId="77777777"/>
        </w:tc>
      </w:tr>
      <w:tr w:rsidR="00AB35AC" w:rsidTr="00AB35AC" w14:paraId="19D71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2A425457" w14:textId="77777777"/>
        </w:tc>
        <w:tc>
          <w:tcPr>
            <w:tcW w:w="7654" w:type="dxa"/>
            <w:gridSpan w:val="2"/>
          </w:tcPr>
          <w:p w:rsidR="00AB35AC" w:rsidP="00AB35AC" w:rsidRDefault="00AB35AC" w14:paraId="4DAA504B" w14:textId="30DFC521">
            <w:r>
              <w:t>De Kamer,</w:t>
            </w:r>
          </w:p>
        </w:tc>
      </w:tr>
      <w:tr w:rsidR="00AB35AC" w:rsidTr="00AB35AC" w14:paraId="6F2DA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6C0F1F2A" w14:textId="77777777"/>
        </w:tc>
        <w:tc>
          <w:tcPr>
            <w:tcW w:w="7654" w:type="dxa"/>
            <w:gridSpan w:val="2"/>
          </w:tcPr>
          <w:p w:rsidR="00AB35AC" w:rsidP="00AB35AC" w:rsidRDefault="00AB35AC" w14:paraId="1B2B822D" w14:textId="77777777"/>
        </w:tc>
      </w:tr>
      <w:tr w:rsidR="00AB35AC" w:rsidTr="00AB35AC" w14:paraId="333D2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35AC" w:rsidP="00AB35AC" w:rsidRDefault="00AB35AC" w14:paraId="46258F53" w14:textId="77777777"/>
        </w:tc>
        <w:tc>
          <w:tcPr>
            <w:tcW w:w="7654" w:type="dxa"/>
            <w:gridSpan w:val="2"/>
          </w:tcPr>
          <w:p w:rsidR="00AB35AC" w:rsidP="00AB35AC" w:rsidRDefault="00AB35AC" w14:paraId="29F83CB1" w14:textId="1F72D608">
            <w:r>
              <w:t>gehoord de beraadslaging,</w:t>
            </w:r>
          </w:p>
        </w:tc>
      </w:tr>
      <w:tr w:rsidR="00997775" w:rsidTr="00AB35AC" w14:paraId="18C4E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C4EBE" w14:textId="77777777"/>
        </w:tc>
        <w:tc>
          <w:tcPr>
            <w:tcW w:w="7654" w:type="dxa"/>
            <w:gridSpan w:val="2"/>
          </w:tcPr>
          <w:p w:rsidR="00997775" w:rsidRDefault="00997775" w14:paraId="37D59BC0" w14:textId="77777777"/>
        </w:tc>
      </w:tr>
      <w:tr w:rsidR="00997775" w:rsidTr="00AB35AC" w14:paraId="66E0D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1E887" w14:textId="77777777"/>
        </w:tc>
        <w:tc>
          <w:tcPr>
            <w:tcW w:w="7654" w:type="dxa"/>
            <w:gridSpan w:val="2"/>
          </w:tcPr>
          <w:p w:rsidR="00AB35AC" w:rsidP="00AB35AC" w:rsidRDefault="00AB35AC" w14:paraId="1A614C86" w14:textId="77777777">
            <w:r>
              <w:t>overwegende dat het lerarentekort geen onvermijdelijk gegeven is, maar het resultaat van politieke keuzes;</w:t>
            </w:r>
          </w:p>
          <w:p w:rsidR="00AB35AC" w:rsidP="00AB35AC" w:rsidRDefault="00AB35AC" w14:paraId="4EB6087E" w14:textId="77777777"/>
          <w:p w:rsidR="00AB35AC" w:rsidP="00AB35AC" w:rsidRDefault="00AB35AC" w14:paraId="21C170E5" w14:textId="77777777">
            <w:r>
              <w:t>overwegende dat het onacceptabel is dat het kabinet lijkt voor te sorteren op een toekomst met "structureel minder leraren", zoals aangegeven in de brief op 24 maart 2026;</w:t>
            </w:r>
          </w:p>
          <w:p w:rsidR="00AB35AC" w:rsidP="00AB35AC" w:rsidRDefault="00AB35AC" w14:paraId="56D6B1F6" w14:textId="77777777"/>
          <w:p w:rsidR="00AB35AC" w:rsidP="00AB35AC" w:rsidRDefault="00AB35AC" w14:paraId="1514CE38" w14:textId="77777777">
            <w:r>
              <w:t>overwegende dat de standaard onverminderd moet blijven dat ieder kind een bevoegde docent voor de klas heeft en dat noodmaatregelen, zoals de vierdaagse lesweek, nooit de standaard mogen worden;</w:t>
            </w:r>
          </w:p>
          <w:p w:rsidR="00AB35AC" w:rsidP="00AB35AC" w:rsidRDefault="00AB35AC" w14:paraId="1D2A244E" w14:textId="77777777"/>
          <w:p w:rsidR="00AB35AC" w:rsidP="00AB35AC" w:rsidRDefault="00AB35AC" w14:paraId="5A3809B1" w14:textId="77777777">
            <w:r>
              <w:t>verzoekt de regering om altijd uit te blijven gaan van het oplossen en wegwerken van het volledige tekort,</w:t>
            </w:r>
          </w:p>
          <w:p w:rsidR="00AB35AC" w:rsidP="00AB35AC" w:rsidRDefault="00AB35AC" w14:paraId="7360D5D5" w14:textId="77777777"/>
          <w:p w:rsidR="00AB35AC" w:rsidP="00AB35AC" w:rsidRDefault="00AB35AC" w14:paraId="32D8B2DA" w14:textId="77777777">
            <w:r>
              <w:t>en gaat over tot de orde van de dag.</w:t>
            </w:r>
          </w:p>
          <w:p w:rsidR="00AB35AC" w:rsidP="00AB35AC" w:rsidRDefault="00AB35AC" w14:paraId="214068AD" w14:textId="77777777"/>
          <w:p w:rsidR="00AB35AC" w:rsidP="00AB35AC" w:rsidRDefault="00AB35AC" w14:paraId="2653A196" w14:textId="77777777">
            <w:r>
              <w:t>Moorman</w:t>
            </w:r>
          </w:p>
          <w:p w:rsidR="00997775" w:rsidP="00AB35AC" w:rsidRDefault="00AB35AC" w14:paraId="22425C6F" w14:textId="716AB1B5">
            <w:r>
              <w:t>Boomsma</w:t>
            </w:r>
          </w:p>
        </w:tc>
      </w:tr>
    </w:tbl>
    <w:p w:rsidR="00997775" w:rsidRDefault="00997775" w14:paraId="5B79D8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CBFA" w14:textId="77777777" w:rsidR="00AB35AC" w:rsidRDefault="00AB35AC">
      <w:pPr>
        <w:spacing w:line="20" w:lineRule="exact"/>
      </w:pPr>
    </w:p>
  </w:endnote>
  <w:endnote w:type="continuationSeparator" w:id="0">
    <w:p w14:paraId="796DD624" w14:textId="77777777" w:rsidR="00AB35AC" w:rsidRDefault="00AB35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6FF064" w14:textId="77777777" w:rsidR="00AB35AC" w:rsidRDefault="00AB35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04FD" w14:textId="77777777" w:rsidR="00AB35AC" w:rsidRDefault="00AB35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B61942" w14:textId="77777777" w:rsidR="00AB35AC" w:rsidRDefault="00AB3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35AC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E9F3B"/>
  <w15:docId w15:val="{1625112F-6675-40D6-BADF-5D0CD3E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2026-04-02T06:59:00.0000000Z</dcterms:created>
  <dcterms:modified xsi:type="dcterms:W3CDTF">2026-04-02T07:13:00.0000000Z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