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3CEE" w14:paraId="1F23ED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43FA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E78D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3CEE" w14:paraId="64E954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5A57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C3CEE" w14:paraId="341F69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49B130" w14:textId="77777777"/>
        </w:tc>
      </w:tr>
      <w:tr w:rsidR="00997775" w:rsidTr="009C3CEE" w14:paraId="2432EF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0E507F" w14:textId="77777777"/>
        </w:tc>
      </w:tr>
      <w:tr w:rsidR="00997775" w:rsidTr="009C3CEE" w14:paraId="03F15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C9A68" w14:textId="77777777"/>
        </w:tc>
        <w:tc>
          <w:tcPr>
            <w:tcW w:w="7654" w:type="dxa"/>
            <w:gridSpan w:val="2"/>
          </w:tcPr>
          <w:p w:rsidR="00997775" w:rsidRDefault="00997775" w14:paraId="6B8C6451" w14:textId="77777777"/>
        </w:tc>
      </w:tr>
      <w:tr w:rsidR="009C3CEE" w:rsidTr="009C3CEE" w14:paraId="1FC21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5DA779ED" w14:textId="002FA6D5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9C3CEE" w:rsidP="009C3CEE" w:rsidRDefault="009C3CEE" w14:paraId="7CFD62BE" w14:textId="46EB1DF0">
            <w:pPr>
              <w:rPr>
                <w:b/>
              </w:rPr>
            </w:pPr>
            <w:r w:rsidRPr="00687100">
              <w:rPr>
                <w:b/>
                <w:bCs/>
              </w:rPr>
              <w:t>Werken in het onderwijs</w:t>
            </w:r>
          </w:p>
        </w:tc>
      </w:tr>
      <w:tr w:rsidR="009C3CEE" w:rsidTr="009C3CEE" w14:paraId="525B8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740F2250" w14:textId="77777777"/>
        </w:tc>
        <w:tc>
          <w:tcPr>
            <w:tcW w:w="7654" w:type="dxa"/>
            <w:gridSpan w:val="2"/>
          </w:tcPr>
          <w:p w:rsidR="009C3CEE" w:rsidP="009C3CEE" w:rsidRDefault="009C3CEE" w14:paraId="03A454F2" w14:textId="77777777"/>
        </w:tc>
      </w:tr>
      <w:tr w:rsidR="009C3CEE" w:rsidTr="009C3CEE" w14:paraId="55A1D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1B7F72A8" w14:textId="77777777"/>
        </w:tc>
        <w:tc>
          <w:tcPr>
            <w:tcW w:w="7654" w:type="dxa"/>
            <w:gridSpan w:val="2"/>
          </w:tcPr>
          <w:p w:rsidR="009C3CEE" w:rsidP="009C3CEE" w:rsidRDefault="009C3CEE" w14:paraId="035E59A6" w14:textId="77777777"/>
        </w:tc>
      </w:tr>
      <w:tr w:rsidR="009C3CEE" w:rsidTr="009C3CEE" w14:paraId="4C736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3C6C94DC" w14:textId="39CDD8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529</w:t>
            </w:r>
          </w:p>
        </w:tc>
        <w:tc>
          <w:tcPr>
            <w:tcW w:w="7654" w:type="dxa"/>
            <w:gridSpan w:val="2"/>
          </w:tcPr>
          <w:p w:rsidR="009C3CEE" w:rsidP="009C3CEE" w:rsidRDefault="009C3CEE" w14:paraId="2C978919" w14:textId="190C58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ROODERKERK EN MOORMAN</w:t>
            </w:r>
          </w:p>
        </w:tc>
      </w:tr>
      <w:tr w:rsidR="009C3CEE" w:rsidTr="009C3CEE" w14:paraId="0708D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016B3276" w14:textId="77777777"/>
        </w:tc>
        <w:tc>
          <w:tcPr>
            <w:tcW w:w="7654" w:type="dxa"/>
            <w:gridSpan w:val="2"/>
          </w:tcPr>
          <w:p w:rsidR="009C3CEE" w:rsidP="009C3CEE" w:rsidRDefault="009C3CEE" w14:paraId="087B8E25" w14:textId="1D751FA4">
            <w:r>
              <w:t>Voorgesteld 1 april 2026</w:t>
            </w:r>
          </w:p>
        </w:tc>
      </w:tr>
      <w:tr w:rsidR="009C3CEE" w:rsidTr="009C3CEE" w14:paraId="77F5F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79B4AED7" w14:textId="77777777"/>
        </w:tc>
        <w:tc>
          <w:tcPr>
            <w:tcW w:w="7654" w:type="dxa"/>
            <w:gridSpan w:val="2"/>
          </w:tcPr>
          <w:p w:rsidR="009C3CEE" w:rsidP="009C3CEE" w:rsidRDefault="009C3CEE" w14:paraId="23A47A56" w14:textId="77777777"/>
        </w:tc>
      </w:tr>
      <w:tr w:rsidR="009C3CEE" w:rsidTr="009C3CEE" w14:paraId="24D15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32774F4A" w14:textId="77777777"/>
        </w:tc>
        <w:tc>
          <w:tcPr>
            <w:tcW w:w="7654" w:type="dxa"/>
            <w:gridSpan w:val="2"/>
          </w:tcPr>
          <w:p w:rsidR="009C3CEE" w:rsidP="009C3CEE" w:rsidRDefault="009C3CEE" w14:paraId="262998A2" w14:textId="3C57B19A">
            <w:r>
              <w:t>De Kamer,</w:t>
            </w:r>
          </w:p>
        </w:tc>
      </w:tr>
      <w:tr w:rsidR="009C3CEE" w:rsidTr="009C3CEE" w14:paraId="5FD5E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0DB77650" w14:textId="77777777"/>
        </w:tc>
        <w:tc>
          <w:tcPr>
            <w:tcW w:w="7654" w:type="dxa"/>
            <w:gridSpan w:val="2"/>
          </w:tcPr>
          <w:p w:rsidR="009C3CEE" w:rsidP="009C3CEE" w:rsidRDefault="009C3CEE" w14:paraId="52429834" w14:textId="77777777"/>
        </w:tc>
      </w:tr>
      <w:tr w:rsidR="009C3CEE" w:rsidTr="009C3CEE" w14:paraId="6D50B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3CEE" w:rsidP="009C3CEE" w:rsidRDefault="009C3CEE" w14:paraId="2BC3B51F" w14:textId="77777777"/>
        </w:tc>
        <w:tc>
          <w:tcPr>
            <w:tcW w:w="7654" w:type="dxa"/>
            <w:gridSpan w:val="2"/>
          </w:tcPr>
          <w:p w:rsidR="009C3CEE" w:rsidP="009C3CEE" w:rsidRDefault="009C3CEE" w14:paraId="0E083E75" w14:textId="76A5A874">
            <w:r>
              <w:t>gehoord de beraadslaging,</w:t>
            </w:r>
          </w:p>
        </w:tc>
      </w:tr>
      <w:tr w:rsidR="00997775" w:rsidTr="009C3CEE" w14:paraId="554B7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FAF9B1" w14:textId="77777777"/>
        </w:tc>
        <w:tc>
          <w:tcPr>
            <w:tcW w:w="7654" w:type="dxa"/>
            <w:gridSpan w:val="2"/>
          </w:tcPr>
          <w:p w:rsidR="00997775" w:rsidRDefault="00997775" w14:paraId="5349E7B9" w14:textId="77777777"/>
        </w:tc>
      </w:tr>
      <w:tr w:rsidR="00997775" w:rsidTr="009C3CEE" w14:paraId="56AD7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B0F06" w14:textId="77777777"/>
        </w:tc>
        <w:tc>
          <w:tcPr>
            <w:tcW w:w="7654" w:type="dxa"/>
            <w:gridSpan w:val="2"/>
          </w:tcPr>
          <w:p w:rsidR="009C3CEE" w:rsidP="009C3CEE" w:rsidRDefault="009C3CEE" w14:paraId="00D4AD84" w14:textId="77777777">
            <w:r>
              <w:t>constaterende dat Nederland kampt met een lerarentekort en dat zijinstromers een belangrijke rol vervullen bij het tegengaan hiervan;</w:t>
            </w:r>
          </w:p>
          <w:p w:rsidR="009C3CEE" w:rsidP="009C3CEE" w:rsidRDefault="009C3CEE" w14:paraId="005B0CD2" w14:textId="77777777"/>
          <w:p w:rsidR="009C3CEE" w:rsidP="009C3CEE" w:rsidRDefault="009C3CEE" w14:paraId="7A114A9C" w14:textId="77777777">
            <w:r>
              <w:t>constaterende dat het aantrekkelijker maken van de overstap naar het onderwijs kan bijdragen aan een grotere instroom van zijinstromers;</w:t>
            </w:r>
          </w:p>
          <w:p w:rsidR="009C3CEE" w:rsidP="009C3CEE" w:rsidRDefault="009C3CEE" w14:paraId="7C29B949" w14:textId="77777777"/>
          <w:p w:rsidR="009C3CEE" w:rsidP="009C3CEE" w:rsidRDefault="009C3CEE" w14:paraId="04684294" w14:textId="77777777">
            <w:r>
              <w:t>overwegende dat het bieden van een terugkeergarantie naar de huidige baan werknemers uit overheidssectoren en andere sectoren kan stimuleren om de overstap te maken naar het onderwijs;</w:t>
            </w:r>
          </w:p>
          <w:p w:rsidR="009C3CEE" w:rsidP="009C3CEE" w:rsidRDefault="009C3CEE" w14:paraId="530E2DBA" w14:textId="77777777"/>
          <w:p w:rsidR="009C3CEE" w:rsidP="009C3CEE" w:rsidRDefault="009C3CEE" w14:paraId="2ECEE92E" w14:textId="77777777">
            <w:r>
              <w:t>overwegende dat voorbeelden in Amsterdam en Den Haag laten zien dat een terugkeergarantie werkt om drempels weg te halen en zo meer werknemers de stap naar het onderwijs maken;</w:t>
            </w:r>
          </w:p>
          <w:p w:rsidR="009C3CEE" w:rsidP="009C3CEE" w:rsidRDefault="009C3CEE" w14:paraId="46C06069" w14:textId="77777777"/>
          <w:p w:rsidR="009C3CEE" w:rsidP="009C3CEE" w:rsidRDefault="009C3CEE" w14:paraId="52D45324" w14:textId="77777777">
            <w:r>
              <w:t>verzoekt de regering onderzoek te doen naar een terugkeergarantie voor rijksambtenaren en werknemers die de stap willen maken naar een zijinstroomtraject binnen het onderwijs,</w:t>
            </w:r>
          </w:p>
          <w:p w:rsidR="009C3CEE" w:rsidP="009C3CEE" w:rsidRDefault="009C3CEE" w14:paraId="6400545A" w14:textId="77777777"/>
          <w:p w:rsidR="009C3CEE" w:rsidP="009C3CEE" w:rsidRDefault="009C3CEE" w14:paraId="36866638" w14:textId="77777777">
            <w:r>
              <w:t>en gaat over tot de orde van de dag.</w:t>
            </w:r>
          </w:p>
          <w:p w:rsidR="009C3CEE" w:rsidP="009C3CEE" w:rsidRDefault="009C3CEE" w14:paraId="4AD66A47" w14:textId="77777777"/>
          <w:p w:rsidR="009C3CEE" w:rsidP="009C3CEE" w:rsidRDefault="009C3CEE" w14:paraId="22D93AFF" w14:textId="77777777">
            <w:proofErr w:type="spellStart"/>
            <w:r>
              <w:t>Rooderkerk</w:t>
            </w:r>
            <w:proofErr w:type="spellEnd"/>
          </w:p>
          <w:p w:rsidR="00997775" w:rsidP="009C3CEE" w:rsidRDefault="009C3CEE" w14:paraId="33BC3797" w14:textId="02B8FAEB">
            <w:r>
              <w:t>Moorman</w:t>
            </w:r>
          </w:p>
        </w:tc>
      </w:tr>
    </w:tbl>
    <w:p w:rsidR="00997775" w:rsidRDefault="00997775" w14:paraId="56C588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D44F" w14:textId="77777777" w:rsidR="009C3CEE" w:rsidRDefault="009C3CEE">
      <w:pPr>
        <w:spacing w:line="20" w:lineRule="exact"/>
      </w:pPr>
    </w:p>
  </w:endnote>
  <w:endnote w:type="continuationSeparator" w:id="0">
    <w:p w14:paraId="5CBC9627" w14:textId="77777777" w:rsidR="009C3CEE" w:rsidRDefault="009C3C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7829E0" w14:textId="77777777" w:rsidR="009C3CEE" w:rsidRDefault="009C3C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4A4B" w14:textId="77777777" w:rsidR="009C3CEE" w:rsidRDefault="009C3C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32DD27" w14:textId="77777777" w:rsidR="009C3CEE" w:rsidRDefault="009C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3CEE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60495"/>
  <w15:docId w15:val="{213A1957-EDEF-4B4E-9987-2460D30B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2026-04-02T06:59:00.0000000Z</dcterms:created>
  <dcterms:modified xsi:type="dcterms:W3CDTF">2026-04-02T07:14:00.0000000Z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