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841CC" w14:paraId="157BE907" w14:textId="77777777">
        <w:tc>
          <w:tcPr>
            <w:tcW w:w="6733" w:type="dxa"/>
            <w:gridSpan w:val="2"/>
            <w:tcBorders>
              <w:top w:val="nil"/>
              <w:left w:val="nil"/>
              <w:bottom w:val="nil"/>
              <w:right w:val="nil"/>
            </w:tcBorders>
            <w:vAlign w:val="center"/>
          </w:tcPr>
          <w:p w:rsidR="00997775" w:rsidP="00710A7A" w:rsidRDefault="00997775" w14:paraId="42D9DA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8EDB3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841CC" w14:paraId="2DD4D4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A77F8B" w14:textId="77777777">
            <w:r w:rsidRPr="008B0CC5">
              <w:t xml:space="preserve">Vergaderjaar </w:t>
            </w:r>
            <w:r w:rsidR="00AC6B87">
              <w:t>202</w:t>
            </w:r>
            <w:r w:rsidR="00684DFF">
              <w:t>5</w:t>
            </w:r>
            <w:r w:rsidR="00AC6B87">
              <w:t>-202</w:t>
            </w:r>
            <w:r w:rsidR="00684DFF">
              <w:t>6</w:t>
            </w:r>
          </w:p>
        </w:tc>
      </w:tr>
      <w:tr w:rsidR="00997775" w:rsidTr="00B841CC" w14:paraId="3004047A" w14:textId="77777777">
        <w:trPr>
          <w:cantSplit/>
        </w:trPr>
        <w:tc>
          <w:tcPr>
            <w:tcW w:w="10985" w:type="dxa"/>
            <w:gridSpan w:val="3"/>
            <w:tcBorders>
              <w:top w:val="nil"/>
              <w:left w:val="nil"/>
              <w:bottom w:val="nil"/>
              <w:right w:val="nil"/>
            </w:tcBorders>
          </w:tcPr>
          <w:p w:rsidR="00997775" w:rsidRDefault="00997775" w14:paraId="58F0FC18" w14:textId="77777777"/>
        </w:tc>
      </w:tr>
      <w:tr w:rsidR="00997775" w:rsidTr="00B841CC" w14:paraId="3B52AB84" w14:textId="77777777">
        <w:trPr>
          <w:cantSplit/>
        </w:trPr>
        <w:tc>
          <w:tcPr>
            <w:tcW w:w="10985" w:type="dxa"/>
            <w:gridSpan w:val="3"/>
            <w:tcBorders>
              <w:top w:val="nil"/>
              <w:left w:val="nil"/>
              <w:bottom w:val="single" w:color="auto" w:sz="4" w:space="0"/>
              <w:right w:val="nil"/>
            </w:tcBorders>
          </w:tcPr>
          <w:p w:rsidR="00997775" w:rsidRDefault="00997775" w14:paraId="252C9B68" w14:textId="77777777"/>
        </w:tc>
      </w:tr>
      <w:tr w:rsidR="00997775" w:rsidTr="00B841CC" w14:paraId="6BC04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8AAC69" w14:textId="77777777"/>
        </w:tc>
        <w:tc>
          <w:tcPr>
            <w:tcW w:w="7654" w:type="dxa"/>
            <w:gridSpan w:val="2"/>
          </w:tcPr>
          <w:p w:rsidR="00997775" w:rsidRDefault="00997775" w14:paraId="7C052097" w14:textId="77777777"/>
        </w:tc>
      </w:tr>
      <w:tr w:rsidR="00B841CC" w:rsidTr="00B841CC" w14:paraId="499A5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1CC" w:rsidP="00B841CC" w:rsidRDefault="00B841CC" w14:paraId="4AC3203A" w14:textId="306DEF63">
            <w:pPr>
              <w:rPr>
                <w:b/>
              </w:rPr>
            </w:pPr>
            <w:r>
              <w:rPr>
                <w:b/>
              </w:rPr>
              <w:t>27 923</w:t>
            </w:r>
          </w:p>
        </w:tc>
        <w:tc>
          <w:tcPr>
            <w:tcW w:w="7654" w:type="dxa"/>
            <w:gridSpan w:val="2"/>
          </w:tcPr>
          <w:p w:rsidR="00B841CC" w:rsidP="00B841CC" w:rsidRDefault="00B841CC" w14:paraId="3AB840CA" w14:textId="0F629CBF">
            <w:pPr>
              <w:rPr>
                <w:b/>
              </w:rPr>
            </w:pPr>
            <w:r w:rsidRPr="00687100">
              <w:rPr>
                <w:b/>
                <w:bCs/>
              </w:rPr>
              <w:t>Werken in het onderwijs</w:t>
            </w:r>
          </w:p>
        </w:tc>
      </w:tr>
      <w:tr w:rsidR="00B841CC" w:rsidTr="00B841CC" w14:paraId="6308B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1CC" w:rsidP="00B841CC" w:rsidRDefault="00B841CC" w14:paraId="41440AE4" w14:textId="77777777"/>
        </w:tc>
        <w:tc>
          <w:tcPr>
            <w:tcW w:w="7654" w:type="dxa"/>
            <w:gridSpan w:val="2"/>
          </w:tcPr>
          <w:p w:rsidR="00B841CC" w:rsidP="00B841CC" w:rsidRDefault="00B841CC" w14:paraId="6A62955B" w14:textId="77777777"/>
        </w:tc>
      </w:tr>
      <w:tr w:rsidR="00B841CC" w:rsidTr="00B841CC" w14:paraId="63AAD7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1CC" w:rsidP="00B841CC" w:rsidRDefault="00B841CC" w14:paraId="61611B64" w14:textId="77777777"/>
        </w:tc>
        <w:tc>
          <w:tcPr>
            <w:tcW w:w="7654" w:type="dxa"/>
            <w:gridSpan w:val="2"/>
          </w:tcPr>
          <w:p w:rsidR="00B841CC" w:rsidP="00B841CC" w:rsidRDefault="00B841CC" w14:paraId="6564B619" w14:textId="77777777"/>
        </w:tc>
      </w:tr>
      <w:tr w:rsidR="00B841CC" w:rsidTr="00B841CC" w14:paraId="02D195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1CC" w:rsidP="00B841CC" w:rsidRDefault="00B841CC" w14:paraId="2C0975ED" w14:textId="68DA0672">
            <w:pPr>
              <w:rPr>
                <w:b/>
              </w:rPr>
            </w:pPr>
            <w:r>
              <w:rPr>
                <w:b/>
              </w:rPr>
              <w:t xml:space="preserve">Nr. </w:t>
            </w:r>
            <w:r>
              <w:rPr>
                <w:b/>
              </w:rPr>
              <w:t>530</w:t>
            </w:r>
          </w:p>
        </w:tc>
        <w:tc>
          <w:tcPr>
            <w:tcW w:w="7654" w:type="dxa"/>
            <w:gridSpan w:val="2"/>
          </w:tcPr>
          <w:p w:rsidR="00B841CC" w:rsidP="00B841CC" w:rsidRDefault="00B841CC" w14:paraId="01FDDB45" w14:textId="5F8C786B">
            <w:pPr>
              <w:rPr>
                <w:b/>
              </w:rPr>
            </w:pPr>
            <w:r>
              <w:rPr>
                <w:b/>
              </w:rPr>
              <w:t xml:space="preserve">MOTIE VAN </w:t>
            </w:r>
            <w:r>
              <w:rPr>
                <w:b/>
              </w:rPr>
              <w:t>HET LID ROODERKERK</w:t>
            </w:r>
          </w:p>
        </w:tc>
      </w:tr>
      <w:tr w:rsidR="00B841CC" w:rsidTr="00B841CC" w14:paraId="79F2F1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1CC" w:rsidP="00B841CC" w:rsidRDefault="00B841CC" w14:paraId="3D5582AC" w14:textId="77777777"/>
        </w:tc>
        <w:tc>
          <w:tcPr>
            <w:tcW w:w="7654" w:type="dxa"/>
            <w:gridSpan w:val="2"/>
          </w:tcPr>
          <w:p w:rsidR="00B841CC" w:rsidP="00B841CC" w:rsidRDefault="00B841CC" w14:paraId="1482D35A" w14:textId="79A21C17">
            <w:r>
              <w:t>Voorgesteld 1 april 2026</w:t>
            </w:r>
          </w:p>
        </w:tc>
      </w:tr>
      <w:tr w:rsidR="00B841CC" w:rsidTr="00B841CC" w14:paraId="6F6F1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1CC" w:rsidP="00B841CC" w:rsidRDefault="00B841CC" w14:paraId="7834D69D" w14:textId="77777777"/>
        </w:tc>
        <w:tc>
          <w:tcPr>
            <w:tcW w:w="7654" w:type="dxa"/>
            <w:gridSpan w:val="2"/>
          </w:tcPr>
          <w:p w:rsidR="00B841CC" w:rsidP="00B841CC" w:rsidRDefault="00B841CC" w14:paraId="1E1A3BA6" w14:textId="77777777"/>
        </w:tc>
      </w:tr>
      <w:tr w:rsidR="00B841CC" w:rsidTr="00B841CC" w14:paraId="76A8C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1CC" w:rsidP="00B841CC" w:rsidRDefault="00B841CC" w14:paraId="13E3E0A3" w14:textId="77777777"/>
        </w:tc>
        <w:tc>
          <w:tcPr>
            <w:tcW w:w="7654" w:type="dxa"/>
            <w:gridSpan w:val="2"/>
          </w:tcPr>
          <w:p w:rsidR="00B841CC" w:rsidP="00B841CC" w:rsidRDefault="00B841CC" w14:paraId="282D8DE1" w14:textId="71D69E52">
            <w:r>
              <w:t>De Kamer,</w:t>
            </w:r>
          </w:p>
        </w:tc>
      </w:tr>
      <w:tr w:rsidR="00B841CC" w:rsidTr="00B841CC" w14:paraId="51788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1CC" w:rsidP="00B841CC" w:rsidRDefault="00B841CC" w14:paraId="4309119A" w14:textId="77777777"/>
        </w:tc>
        <w:tc>
          <w:tcPr>
            <w:tcW w:w="7654" w:type="dxa"/>
            <w:gridSpan w:val="2"/>
          </w:tcPr>
          <w:p w:rsidR="00B841CC" w:rsidP="00B841CC" w:rsidRDefault="00B841CC" w14:paraId="4DF52AD2" w14:textId="77777777"/>
        </w:tc>
      </w:tr>
      <w:tr w:rsidR="00B841CC" w:rsidTr="00B841CC" w14:paraId="034A1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41CC" w:rsidP="00B841CC" w:rsidRDefault="00B841CC" w14:paraId="17E07E4B" w14:textId="77777777"/>
        </w:tc>
        <w:tc>
          <w:tcPr>
            <w:tcW w:w="7654" w:type="dxa"/>
            <w:gridSpan w:val="2"/>
          </w:tcPr>
          <w:p w:rsidR="00B841CC" w:rsidP="00B841CC" w:rsidRDefault="00B841CC" w14:paraId="1A59D4EC" w14:textId="678935D0">
            <w:r>
              <w:t>gehoord de beraadslaging,</w:t>
            </w:r>
          </w:p>
        </w:tc>
      </w:tr>
      <w:tr w:rsidR="00997775" w:rsidTr="00B841CC" w14:paraId="36EA0B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0B4B11" w14:textId="77777777"/>
        </w:tc>
        <w:tc>
          <w:tcPr>
            <w:tcW w:w="7654" w:type="dxa"/>
            <w:gridSpan w:val="2"/>
          </w:tcPr>
          <w:p w:rsidR="00997775" w:rsidRDefault="00997775" w14:paraId="684B96EE" w14:textId="77777777"/>
        </w:tc>
      </w:tr>
      <w:tr w:rsidR="00997775" w:rsidTr="00B841CC" w14:paraId="4E60A7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C5C5DE" w14:textId="77777777"/>
        </w:tc>
        <w:tc>
          <w:tcPr>
            <w:tcW w:w="7654" w:type="dxa"/>
            <w:gridSpan w:val="2"/>
          </w:tcPr>
          <w:p w:rsidR="00B841CC" w:rsidP="00B841CC" w:rsidRDefault="00B841CC" w14:paraId="264B6D3D" w14:textId="77777777">
            <w:r>
              <w:t>constaterende dat leraren dagelijks in de klas staan en daardoor goed zicht hebben op zowel de uitvoering van onderwijsbeleid als op de knelpunten en uitdagingen waar zij in de praktijk tegenaan lopen;</w:t>
            </w:r>
          </w:p>
          <w:p w:rsidR="00B841CC" w:rsidP="00B841CC" w:rsidRDefault="00B841CC" w14:paraId="0053A6F3" w14:textId="77777777"/>
          <w:p w:rsidR="00B841CC" w:rsidP="00B841CC" w:rsidRDefault="00B841CC" w14:paraId="36AA8E3C" w14:textId="77777777">
            <w:r>
              <w:t>overwegende dat het betrekken van leraren bij beleidsvorming kan bijdragen aan beter uitvoerbaar en effectiever onderwijsbeleid;</w:t>
            </w:r>
          </w:p>
          <w:p w:rsidR="00B841CC" w:rsidP="00B841CC" w:rsidRDefault="00B841CC" w14:paraId="2162B59F" w14:textId="77777777"/>
          <w:p w:rsidR="00B841CC" w:rsidP="00B841CC" w:rsidRDefault="00B841CC" w14:paraId="481F5BCE" w14:textId="77777777">
            <w:r>
              <w:t>overwegende dat het belangrijk is dat leraren als beroepsgroep een eigen stem hebben in gesprekken over het onderwijs;</w:t>
            </w:r>
          </w:p>
          <w:p w:rsidR="00B841CC" w:rsidP="00B841CC" w:rsidRDefault="00B841CC" w14:paraId="0474DE9D" w14:textId="77777777"/>
          <w:p w:rsidR="00B841CC" w:rsidP="00B841CC" w:rsidRDefault="00B841CC" w14:paraId="7611B6AA" w14:textId="77777777">
            <w:r>
              <w:t>overwegende dat er op dit moment geen structurele adviesraad bestaat die wordt gevormd door leraren zelf en hen als beroepsgroep vertegenwoordigt via vakverenigingen en bonden;</w:t>
            </w:r>
          </w:p>
          <w:p w:rsidR="00B841CC" w:rsidP="00B841CC" w:rsidRDefault="00B841CC" w14:paraId="3F716B93" w14:textId="77777777"/>
          <w:p w:rsidR="00B841CC" w:rsidP="00B841CC" w:rsidRDefault="00B841CC" w14:paraId="209986E1" w14:textId="77777777">
            <w:r>
              <w:t>verzoekt de regering een lerarenraad in te stellen, die leraren een volwaardige stem aan tafel geeft en zowel gevraagd als ongevraagd advies kan geven aan het ministerie van Onderwijs, Cultuur en Wetenschap,</w:t>
            </w:r>
          </w:p>
          <w:p w:rsidR="00B841CC" w:rsidP="00B841CC" w:rsidRDefault="00B841CC" w14:paraId="0642100B" w14:textId="77777777"/>
          <w:p w:rsidR="00B841CC" w:rsidP="00B841CC" w:rsidRDefault="00B841CC" w14:paraId="3CD8279A" w14:textId="77777777">
            <w:r>
              <w:t>en gaat over tot de orde van de dag.</w:t>
            </w:r>
          </w:p>
          <w:p w:rsidR="00B841CC" w:rsidP="00B841CC" w:rsidRDefault="00B841CC" w14:paraId="2F98DFDF" w14:textId="77777777"/>
          <w:p w:rsidR="00997775" w:rsidP="00B841CC" w:rsidRDefault="00B841CC" w14:paraId="7D44AAFD" w14:textId="3FAC9357">
            <w:proofErr w:type="spellStart"/>
            <w:r>
              <w:t>Rooderkerk</w:t>
            </w:r>
            <w:proofErr w:type="spellEnd"/>
          </w:p>
        </w:tc>
      </w:tr>
    </w:tbl>
    <w:p w:rsidR="00997775" w:rsidRDefault="00997775" w14:paraId="6D13CD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ED38" w14:textId="77777777" w:rsidR="00B841CC" w:rsidRDefault="00B841CC">
      <w:pPr>
        <w:spacing w:line="20" w:lineRule="exact"/>
      </w:pPr>
    </w:p>
  </w:endnote>
  <w:endnote w:type="continuationSeparator" w:id="0">
    <w:p w14:paraId="74755BA4" w14:textId="77777777" w:rsidR="00B841CC" w:rsidRDefault="00B841CC">
      <w:pPr>
        <w:pStyle w:val="Amendement"/>
      </w:pPr>
      <w:r>
        <w:rPr>
          <w:b w:val="0"/>
        </w:rPr>
        <w:t xml:space="preserve"> </w:t>
      </w:r>
    </w:p>
  </w:endnote>
  <w:endnote w:type="continuationNotice" w:id="1">
    <w:p w14:paraId="016D2D12" w14:textId="77777777" w:rsidR="00B841CC" w:rsidRDefault="00B841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388A" w14:textId="77777777" w:rsidR="00B841CC" w:rsidRDefault="00B841CC">
      <w:pPr>
        <w:pStyle w:val="Amendement"/>
      </w:pPr>
      <w:r>
        <w:rPr>
          <w:b w:val="0"/>
        </w:rPr>
        <w:separator/>
      </w:r>
    </w:p>
  </w:footnote>
  <w:footnote w:type="continuationSeparator" w:id="0">
    <w:p w14:paraId="0F0034B5" w14:textId="77777777" w:rsidR="00B841CC" w:rsidRDefault="00B84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C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4B70"/>
    <w:rsid w:val="00B511EE"/>
    <w:rsid w:val="00B74E9D"/>
    <w:rsid w:val="00B841CC"/>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600D8"/>
  <w15:docId w15:val="{6C4A8F8A-80A6-465B-B104-22649990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941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2026-04-02T06:59:00.0000000Z</dcterms:created>
  <dcterms:modified xsi:type="dcterms:W3CDTF">2026-04-02T07:14:00.0000000Z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