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374AE" w14:paraId="25370F0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33738C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889B02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374AE" w14:paraId="62F4ACF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C47362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374AE" w14:paraId="097BC65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F9C47CF" w14:textId="77777777"/>
        </w:tc>
      </w:tr>
      <w:tr w:rsidR="00997775" w:rsidTr="002374AE" w14:paraId="77E4CB6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C75A26B" w14:textId="77777777"/>
        </w:tc>
      </w:tr>
      <w:tr w:rsidR="00997775" w:rsidTr="002374AE" w14:paraId="67CBCC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5BCA85" w14:textId="77777777"/>
        </w:tc>
        <w:tc>
          <w:tcPr>
            <w:tcW w:w="7654" w:type="dxa"/>
            <w:gridSpan w:val="2"/>
          </w:tcPr>
          <w:p w:rsidR="00997775" w:rsidRDefault="00997775" w14:paraId="1F75084A" w14:textId="77777777"/>
        </w:tc>
      </w:tr>
      <w:tr w:rsidR="002374AE" w:rsidTr="002374AE" w14:paraId="57F58E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74AE" w:rsidP="002374AE" w:rsidRDefault="002374AE" w14:paraId="107737B4" w14:textId="7E1A1182">
            <w:pPr>
              <w:rPr>
                <w:b/>
              </w:rPr>
            </w:pPr>
            <w:r>
              <w:rPr>
                <w:b/>
              </w:rPr>
              <w:t>27 923</w:t>
            </w:r>
          </w:p>
        </w:tc>
        <w:tc>
          <w:tcPr>
            <w:tcW w:w="7654" w:type="dxa"/>
            <w:gridSpan w:val="2"/>
          </w:tcPr>
          <w:p w:rsidR="002374AE" w:rsidP="002374AE" w:rsidRDefault="002374AE" w14:paraId="48A0B2BB" w14:textId="3710E2A4">
            <w:pPr>
              <w:rPr>
                <w:b/>
              </w:rPr>
            </w:pPr>
            <w:r w:rsidRPr="00687100">
              <w:rPr>
                <w:b/>
                <w:bCs/>
              </w:rPr>
              <w:t>Werken in het onderwijs</w:t>
            </w:r>
          </w:p>
        </w:tc>
      </w:tr>
      <w:tr w:rsidR="002374AE" w:rsidTr="002374AE" w14:paraId="0AE1A9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74AE" w:rsidP="002374AE" w:rsidRDefault="002374AE" w14:paraId="026B3A54" w14:textId="77777777"/>
        </w:tc>
        <w:tc>
          <w:tcPr>
            <w:tcW w:w="7654" w:type="dxa"/>
            <w:gridSpan w:val="2"/>
          </w:tcPr>
          <w:p w:rsidR="002374AE" w:rsidP="002374AE" w:rsidRDefault="002374AE" w14:paraId="66A96056" w14:textId="77777777"/>
        </w:tc>
      </w:tr>
      <w:tr w:rsidR="002374AE" w:rsidTr="002374AE" w14:paraId="223D62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74AE" w:rsidP="002374AE" w:rsidRDefault="002374AE" w14:paraId="0E2E61F8" w14:textId="77777777"/>
        </w:tc>
        <w:tc>
          <w:tcPr>
            <w:tcW w:w="7654" w:type="dxa"/>
            <w:gridSpan w:val="2"/>
          </w:tcPr>
          <w:p w:rsidR="002374AE" w:rsidP="002374AE" w:rsidRDefault="002374AE" w14:paraId="24711B9F" w14:textId="77777777"/>
        </w:tc>
      </w:tr>
      <w:tr w:rsidR="002374AE" w:rsidTr="002374AE" w14:paraId="0A6785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74AE" w:rsidP="002374AE" w:rsidRDefault="002374AE" w14:paraId="2807FDFA" w14:textId="79EB50B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531</w:t>
            </w:r>
          </w:p>
        </w:tc>
        <w:tc>
          <w:tcPr>
            <w:tcW w:w="7654" w:type="dxa"/>
            <w:gridSpan w:val="2"/>
          </w:tcPr>
          <w:p w:rsidR="002374AE" w:rsidP="002374AE" w:rsidRDefault="002374AE" w14:paraId="55A7334A" w14:textId="204BDF8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ROODERKERK</w:t>
            </w:r>
          </w:p>
        </w:tc>
      </w:tr>
      <w:tr w:rsidR="002374AE" w:rsidTr="002374AE" w14:paraId="0445DE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74AE" w:rsidP="002374AE" w:rsidRDefault="002374AE" w14:paraId="40686EDC" w14:textId="77777777"/>
        </w:tc>
        <w:tc>
          <w:tcPr>
            <w:tcW w:w="7654" w:type="dxa"/>
            <w:gridSpan w:val="2"/>
          </w:tcPr>
          <w:p w:rsidR="002374AE" w:rsidP="002374AE" w:rsidRDefault="002374AE" w14:paraId="0171C2AB" w14:textId="4D632446">
            <w:r>
              <w:t>Voorgesteld 1 april 2026</w:t>
            </w:r>
          </w:p>
        </w:tc>
      </w:tr>
      <w:tr w:rsidR="002374AE" w:rsidTr="002374AE" w14:paraId="7677B2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74AE" w:rsidP="002374AE" w:rsidRDefault="002374AE" w14:paraId="076E3B6B" w14:textId="77777777"/>
        </w:tc>
        <w:tc>
          <w:tcPr>
            <w:tcW w:w="7654" w:type="dxa"/>
            <w:gridSpan w:val="2"/>
          </w:tcPr>
          <w:p w:rsidR="002374AE" w:rsidP="002374AE" w:rsidRDefault="002374AE" w14:paraId="2AEA381E" w14:textId="77777777"/>
        </w:tc>
      </w:tr>
      <w:tr w:rsidR="002374AE" w:rsidTr="002374AE" w14:paraId="0E1123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74AE" w:rsidP="002374AE" w:rsidRDefault="002374AE" w14:paraId="69199880" w14:textId="77777777"/>
        </w:tc>
        <w:tc>
          <w:tcPr>
            <w:tcW w:w="7654" w:type="dxa"/>
            <w:gridSpan w:val="2"/>
          </w:tcPr>
          <w:p w:rsidR="002374AE" w:rsidP="002374AE" w:rsidRDefault="002374AE" w14:paraId="15FC6090" w14:textId="39D2E8A5">
            <w:r>
              <w:t>De Kamer,</w:t>
            </w:r>
          </w:p>
        </w:tc>
      </w:tr>
      <w:tr w:rsidR="002374AE" w:rsidTr="002374AE" w14:paraId="11B197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74AE" w:rsidP="002374AE" w:rsidRDefault="002374AE" w14:paraId="4292292B" w14:textId="77777777"/>
        </w:tc>
        <w:tc>
          <w:tcPr>
            <w:tcW w:w="7654" w:type="dxa"/>
            <w:gridSpan w:val="2"/>
          </w:tcPr>
          <w:p w:rsidR="002374AE" w:rsidP="002374AE" w:rsidRDefault="002374AE" w14:paraId="7C422C7C" w14:textId="77777777"/>
        </w:tc>
      </w:tr>
      <w:tr w:rsidR="002374AE" w:rsidTr="002374AE" w14:paraId="1C972C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74AE" w:rsidP="002374AE" w:rsidRDefault="002374AE" w14:paraId="6509CB64" w14:textId="77777777"/>
        </w:tc>
        <w:tc>
          <w:tcPr>
            <w:tcW w:w="7654" w:type="dxa"/>
            <w:gridSpan w:val="2"/>
          </w:tcPr>
          <w:p w:rsidR="002374AE" w:rsidP="002374AE" w:rsidRDefault="002374AE" w14:paraId="43CCA307" w14:textId="3E07EA66">
            <w:r>
              <w:t>gehoord de beraadslaging,</w:t>
            </w:r>
          </w:p>
        </w:tc>
      </w:tr>
      <w:tr w:rsidR="00997775" w:rsidTr="002374AE" w14:paraId="577A07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8DF068" w14:textId="77777777"/>
        </w:tc>
        <w:tc>
          <w:tcPr>
            <w:tcW w:w="7654" w:type="dxa"/>
            <w:gridSpan w:val="2"/>
          </w:tcPr>
          <w:p w:rsidR="00997775" w:rsidRDefault="00997775" w14:paraId="564CB2F3" w14:textId="77777777"/>
        </w:tc>
      </w:tr>
      <w:tr w:rsidR="00997775" w:rsidTr="002374AE" w14:paraId="45E0F5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70DB5F" w14:textId="77777777"/>
        </w:tc>
        <w:tc>
          <w:tcPr>
            <w:tcW w:w="7654" w:type="dxa"/>
            <w:gridSpan w:val="2"/>
          </w:tcPr>
          <w:p w:rsidR="002374AE" w:rsidP="002374AE" w:rsidRDefault="002374AE" w14:paraId="503C65FC" w14:textId="77777777">
            <w:r>
              <w:t>constaterende dat goed leesonderwijs vraagt om leraren die zelf leeservaring opbouwen, kinder- en jeugdliteratuur kennen en leerlingen kunnen begeleiden bij boekkeuze en leesgesprekken;</w:t>
            </w:r>
          </w:p>
          <w:p w:rsidR="002374AE" w:rsidP="002374AE" w:rsidRDefault="002374AE" w14:paraId="26C095CF" w14:textId="77777777"/>
          <w:p w:rsidR="002374AE" w:rsidP="002374AE" w:rsidRDefault="002374AE" w14:paraId="382157C1" w14:textId="77777777">
            <w:r>
              <w:t>constaterende dat uit onderzoekt blijkt dat de rol van de lezende leraar van groot belang is voor leesmotivatie en leesvaardigheid van leerlingen;</w:t>
            </w:r>
          </w:p>
          <w:p w:rsidR="002374AE" w:rsidP="002374AE" w:rsidRDefault="002374AE" w14:paraId="3FED183B" w14:textId="77777777"/>
          <w:p w:rsidR="002374AE" w:rsidP="002374AE" w:rsidRDefault="002374AE" w14:paraId="72304D78" w14:textId="77777777">
            <w:r>
              <w:t>overwegende dat nog onduidelijk is hoe deze rol expliciet wordt geborgd in de herijking van kennisbases, bekwaamheidseisen en professionalisering;</w:t>
            </w:r>
          </w:p>
          <w:p w:rsidR="002374AE" w:rsidP="002374AE" w:rsidRDefault="002374AE" w14:paraId="4218E3F0" w14:textId="77777777">
            <w:r>
              <w:t>verzoekt de regering te onderzoeken hoe de rol van de lezende leraar wordt verankerd in de kennisbases van lerarenopleidingen, in de bekwaamheidseisen en in de professionalisering van leraren,</w:t>
            </w:r>
          </w:p>
          <w:p w:rsidR="002374AE" w:rsidP="002374AE" w:rsidRDefault="002374AE" w14:paraId="4FF8BEC3" w14:textId="77777777"/>
          <w:p w:rsidR="002374AE" w:rsidP="002374AE" w:rsidRDefault="002374AE" w14:paraId="4FED4507" w14:textId="77777777">
            <w:r>
              <w:t>en gaat over tot de orde van de dag.</w:t>
            </w:r>
          </w:p>
          <w:p w:rsidR="002374AE" w:rsidP="002374AE" w:rsidRDefault="002374AE" w14:paraId="6A32AB6C" w14:textId="77777777"/>
          <w:p w:rsidR="00997775" w:rsidP="002374AE" w:rsidRDefault="002374AE" w14:paraId="279CCFE9" w14:textId="16E2DE77">
            <w:proofErr w:type="spellStart"/>
            <w:r>
              <w:t>Rooderkerk</w:t>
            </w:r>
            <w:proofErr w:type="spellEnd"/>
          </w:p>
        </w:tc>
      </w:tr>
    </w:tbl>
    <w:p w:rsidR="00997775" w:rsidRDefault="00997775" w14:paraId="6249A44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385E1" w14:textId="77777777" w:rsidR="002374AE" w:rsidRDefault="002374AE">
      <w:pPr>
        <w:spacing w:line="20" w:lineRule="exact"/>
      </w:pPr>
    </w:p>
  </w:endnote>
  <w:endnote w:type="continuationSeparator" w:id="0">
    <w:p w14:paraId="77FDFA48" w14:textId="77777777" w:rsidR="002374AE" w:rsidRDefault="002374A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A48B510" w14:textId="77777777" w:rsidR="002374AE" w:rsidRDefault="002374A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8ACF7" w14:textId="77777777" w:rsidR="002374AE" w:rsidRDefault="002374A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EAAE8BF" w14:textId="77777777" w:rsidR="002374AE" w:rsidRDefault="00237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AE"/>
    <w:rsid w:val="00133FCE"/>
    <w:rsid w:val="001E482C"/>
    <w:rsid w:val="001E4877"/>
    <w:rsid w:val="0021105A"/>
    <w:rsid w:val="002374AE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44B70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0B472"/>
  <w15:docId w15:val="{1E427AEC-D047-465A-9B66-6FE80F1F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802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2026-04-02T06:59:00.0000000Z</dcterms:created>
  <dcterms:modified xsi:type="dcterms:W3CDTF">2026-04-02T07:15:00.0000000Z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