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1066" w14:paraId="5FADCB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1237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F9EAB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1066" w14:paraId="0A00C16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645AE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1066" w14:paraId="1D3CC2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08C364" w14:textId="77777777"/>
        </w:tc>
      </w:tr>
      <w:tr w:rsidR="00997775" w:rsidTr="00C41066" w14:paraId="0C2A36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0DB6CA" w14:textId="77777777"/>
        </w:tc>
      </w:tr>
      <w:tr w:rsidR="00997775" w:rsidTr="00C41066" w14:paraId="1FC5A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A103E" w14:textId="77777777"/>
        </w:tc>
        <w:tc>
          <w:tcPr>
            <w:tcW w:w="7654" w:type="dxa"/>
            <w:gridSpan w:val="2"/>
          </w:tcPr>
          <w:p w:rsidR="00997775" w:rsidRDefault="00997775" w14:paraId="2D9DF4D0" w14:textId="77777777"/>
        </w:tc>
      </w:tr>
      <w:tr w:rsidR="00C41066" w:rsidTr="00C41066" w14:paraId="057F45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7C4B8E3C" w14:textId="24303661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C41066" w:rsidP="00C41066" w:rsidRDefault="00C41066" w14:paraId="799C8AA1" w14:textId="4BCCE338">
            <w:pPr>
              <w:rPr>
                <w:b/>
              </w:rPr>
            </w:pPr>
            <w:r w:rsidRPr="00687100">
              <w:rPr>
                <w:b/>
                <w:bCs/>
              </w:rPr>
              <w:t>Werken in het onderwijs</w:t>
            </w:r>
          </w:p>
        </w:tc>
      </w:tr>
      <w:tr w:rsidR="00C41066" w:rsidTr="00C41066" w14:paraId="210B0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7EACCC5B" w14:textId="77777777"/>
        </w:tc>
        <w:tc>
          <w:tcPr>
            <w:tcW w:w="7654" w:type="dxa"/>
            <w:gridSpan w:val="2"/>
          </w:tcPr>
          <w:p w:rsidR="00C41066" w:rsidP="00C41066" w:rsidRDefault="00C41066" w14:paraId="4628A9E8" w14:textId="77777777"/>
        </w:tc>
      </w:tr>
      <w:tr w:rsidR="00C41066" w:rsidTr="00C41066" w14:paraId="43F54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3EA60C62" w14:textId="77777777"/>
        </w:tc>
        <w:tc>
          <w:tcPr>
            <w:tcW w:w="7654" w:type="dxa"/>
            <w:gridSpan w:val="2"/>
          </w:tcPr>
          <w:p w:rsidR="00C41066" w:rsidP="00C41066" w:rsidRDefault="00C41066" w14:paraId="0335D9E8" w14:textId="77777777"/>
        </w:tc>
      </w:tr>
      <w:tr w:rsidR="00C41066" w:rsidTr="00C41066" w14:paraId="73F60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337D6C70" w14:textId="7FE310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533</w:t>
            </w:r>
          </w:p>
        </w:tc>
        <w:tc>
          <w:tcPr>
            <w:tcW w:w="7654" w:type="dxa"/>
            <w:gridSpan w:val="2"/>
          </w:tcPr>
          <w:p w:rsidR="00C41066" w:rsidP="00C41066" w:rsidRDefault="00C41066" w14:paraId="6DB5D695" w14:textId="136B36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RAIJER</w:t>
            </w:r>
          </w:p>
        </w:tc>
      </w:tr>
      <w:tr w:rsidR="00C41066" w:rsidTr="00C41066" w14:paraId="5C20F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3F7B1776" w14:textId="77777777"/>
        </w:tc>
        <w:tc>
          <w:tcPr>
            <w:tcW w:w="7654" w:type="dxa"/>
            <w:gridSpan w:val="2"/>
          </w:tcPr>
          <w:p w:rsidR="00C41066" w:rsidP="00C41066" w:rsidRDefault="00C41066" w14:paraId="703FD6D1" w14:textId="2D6A23BB">
            <w:r>
              <w:t>Voorgesteld 1 april 2026</w:t>
            </w:r>
          </w:p>
        </w:tc>
      </w:tr>
      <w:tr w:rsidR="00C41066" w:rsidTr="00C41066" w14:paraId="2AB728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78D6D1F1" w14:textId="77777777"/>
        </w:tc>
        <w:tc>
          <w:tcPr>
            <w:tcW w:w="7654" w:type="dxa"/>
            <w:gridSpan w:val="2"/>
          </w:tcPr>
          <w:p w:rsidR="00C41066" w:rsidP="00C41066" w:rsidRDefault="00C41066" w14:paraId="6440F300" w14:textId="77777777"/>
        </w:tc>
      </w:tr>
      <w:tr w:rsidR="00C41066" w:rsidTr="00C41066" w14:paraId="46CFA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4FAA1BCF" w14:textId="77777777"/>
        </w:tc>
        <w:tc>
          <w:tcPr>
            <w:tcW w:w="7654" w:type="dxa"/>
            <w:gridSpan w:val="2"/>
          </w:tcPr>
          <w:p w:rsidR="00C41066" w:rsidP="00C41066" w:rsidRDefault="00C41066" w14:paraId="4BF9BCE0" w14:textId="2778A793">
            <w:r>
              <w:t>De Kamer,</w:t>
            </w:r>
          </w:p>
        </w:tc>
      </w:tr>
      <w:tr w:rsidR="00C41066" w:rsidTr="00C41066" w14:paraId="72D7F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28477B14" w14:textId="77777777"/>
        </w:tc>
        <w:tc>
          <w:tcPr>
            <w:tcW w:w="7654" w:type="dxa"/>
            <w:gridSpan w:val="2"/>
          </w:tcPr>
          <w:p w:rsidR="00C41066" w:rsidP="00C41066" w:rsidRDefault="00C41066" w14:paraId="594979F1" w14:textId="77777777"/>
        </w:tc>
      </w:tr>
      <w:tr w:rsidR="00C41066" w:rsidTr="00C41066" w14:paraId="4F404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1066" w:rsidP="00C41066" w:rsidRDefault="00C41066" w14:paraId="63352BBC" w14:textId="77777777"/>
        </w:tc>
        <w:tc>
          <w:tcPr>
            <w:tcW w:w="7654" w:type="dxa"/>
            <w:gridSpan w:val="2"/>
          </w:tcPr>
          <w:p w:rsidR="00C41066" w:rsidP="00C41066" w:rsidRDefault="00C41066" w14:paraId="09DBC5CF" w14:textId="4B5F5887">
            <w:r>
              <w:t>gehoord de beraadslaging,</w:t>
            </w:r>
          </w:p>
        </w:tc>
      </w:tr>
      <w:tr w:rsidR="00997775" w:rsidTr="00C41066" w14:paraId="53E60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3D64AE" w14:textId="77777777"/>
        </w:tc>
        <w:tc>
          <w:tcPr>
            <w:tcW w:w="7654" w:type="dxa"/>
            <w:gridSpan w:val="2"/>
          </w:tcPr>
          <w:p w:rsidR="00997775" w:rsidRDefault="00997775" w14:paraId="7E4C65B0" w14:textId="77777777"/>
        </w:tc>
      </w:tr>
      <w:tr w:rsidR="00997775" w:rsidTr="00C41066" w14:paraId="62637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ED7DB1" w14:textId="77777777"/>
        </w:tc>
        <w:tc>
          <w:tcPr>
            <w:tcW w:w="7654" w:type="dxa"/>
            <w:gridSpan w:val="2"/>
          </w:tcPr>
          <w:p w:rsidR="00C41066" w:rsidP="00C41066" w:rsidRDefault="00C41066" w14:paraId="5B60CB05" w14:textId="77777777">
            <w:r>
              <w:t>constaterende dat grote steden bonussen geven aan leraren die in hun stad les komen geven;</w:t>
            </w:r>
          </w:p>
          <w:p w:rsidR="00C41066" w:rsidP="00C41066" w:rsidRDefault="00C41066" w14:paraId="69AC211B" w14:textId="77777777"/>
          <w:p w:rsidR="00C41066" w:rsidP="00C41066" w:rsidRDefault="00C41066" w14:paraId="2B595762" w14:textId="77777777">
            <w:r>
              <w:t>overwegende dat dit ertoe leidt dat omringende gemeenten onvoldoende leraren kunnen aantrekken;</w:t>
            </w:r>
          </w:p>
          <w:p w:rsidR="00C41066" w:rsidP="00C41066" w:rsidRDefault="00C41066" w14:paraId="22D471E9" w14:textId="77777777"/>
          <w:p w:rsidR="00C41066" w:rsidP="00C41066" w:rsidRDefault="00C41066" w14:paraId="1D7A18E7" w14:textId="77777777">
            <w:r>
              <w:t>verzoekt de regering het geven van bonussen voor het aantrekken van leraren in grote steden te beperken of te reguleren, om zo lerarentekorten in omliggende gemeenten tegen te gaan,</w:t>
            </w:r>
          </w:p>
          <w:p w:rsidR="00C41066" w:rsidP="00C41066" w:rsidRDefault="00C41066" w14:paraId="106403E3" w14:textId="77777777"/>
          <w:p w:rsidR="00C41066" w:rsidP="00C41066" w:rsidRDefault="00C41066" w14:paraId="701A28A3" w14:textId="77777777">
            <w:r>
              <w:t>en gaat over tot de orde van de dag.</w:t>
            </w:r>
          </w:p>
          <w:p w:rsidR="00C41066" w:rsidP="00C41066" w:rsidRDefault="00C41066" w14:paraId="5E7509AD" w14:textId="77777777"/>
          <w:p w:rsidR="00997775" w:rsidP="00C41066" w:rsidRDefault="00C41066" w14:paraId="66FBBBE0" w14:textId="35C93131">
            <w:proofErr w:type="spellStart"/>
            <w:r>
              <w:t>Raijer</w:t>
            </w:r>
            <w:proofErr w:type="spellEnd"/>
          </w:p>
        </w:tc>
      </w:tr>
    </w:tbl>
    <w:p w:rsidR="00997775" w:rsidRDefault="00997775" w14:paraId="1C31D7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3A26" w14:textId="77777777" w:rsidR="00C41066" w:rsidRDefault="00C41066">
      <w:pPr>
        <w:spacing w:line="20" w:lineRule="exact"/>
      </w:pPr>
    </w:p>
  </w:endnote>
  <w:endnote w:type="continuationSeparator" w:id="0">
    <w:p w14:paraId="1D3C7AA3" w14:textId="77777777" w:rsidR="00C41066" w:rsidRDefault="00C410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391C36" w14:textId="77777777" w:rsidR="00C41066" w:rsidRDefault="00C410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18C8" w14:textId="77777777" w:rsidR="00C41066" w:rsidRDefault="00C410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32116C" w14:textId="77777777" w:rsidR="00C41066" w:rsidRDefault="00C4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4106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6F8C"/>
  <w15:docId w15:val="{2F63D7EC-B2D8-48B3-A9D9-6A778C05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2026-04-02T06:59:00.0000000Z</dcterms:created>
  <dcterms:modified xsi:type="dcterms:W3CDTF">2026-04-02T07:17:00.0000000Z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