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7CB4" w14:paraId="1755C57B" w14:textId="77777777">
        <w:tc>
          <w:tcPr>
            <w:tcW w:w="6733" w:type="dxa"/>
            <w:gridSpan w:val="2"/>
            <w:tcBorders>
              <w:top w:val="nil"/>
              <w:left w:val="nil"/>
              <w:bottom w:val="nil"/>
              <w:right w:val="nil"/>
            </w:tcBorders>
            <w:vAlign w:val="center"/>
          </w:tcPr>
          <w:p w:rsidR="00997775" w:rsidP="00710A7A" w:rsidRDefault="00997775" w14:paraId="088127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CCDD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7CB4" w14:paraId="364DA5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85C118" w14:textId="77777777">
            <w:r w:rsidRPr="008B0CC5">
              <w:t xml:space="preserve">Vergaderjaar </w:t>
            </w:r>
            <w:r w:rsidR="00AC6B87">
              <w:t>202</w:t>
            </w:r>
            <w:r w:rsidR="00684DFF">
              <w:t>5</w:t>
            </w:r>
            <w:r w:rsidR="00AC6B87">
              <w:t>-202</w:t>
            </w:r>
            <w:r w:rsidR="00684DFF">
              <w:t>6</w:t>
            </w:r>
          </w:p>
        </w:tc>
      </w:tr>
      <w:tr w:rsidR="00997775" w:rsidTr="008F7CB4" w14:paraId="58FF091D" w14:textId="77777777">
        <w:trPr>
          <w:cantSplit/>
        </w:trPr>
        <w:tc>
          <w:tcPr>
            <w:tcW w:w="10985" w:type="dxa"/>
            <w:gridSpan w:val="3"/>
            <w:tcBorders>
              <w:top w:val="nil"/>
              <w:left w:val="nil"/>
              <w:bottom w:val="nil"/>
              <w:right w:val="nil"/>
            </w:tcBorders>
          </w:tcPr>
          <w:p w:rsidR="00997775" w:rsidRDefault="00997775" w14:paraId="5BD36CBA" w14:textId="77777777"/>
        </w:tc>
      </w:tr>
      <w:tr w:rsidR="00997775" w:rsidTr="008F7CB4" w14:paraId="61DF8A8F" w14:textId="77777777">
        <w:trPr>
          <w:cantSplit/>
        </w:trPr>
        <w:tc>
          <w:tcPr>
            <w:tcW w:w="10985" w:type="dxa"/>
            <w:gridSpan w:val="3"/>
            <w:tcBorders>
              <w:top w:val="nil"/>
              <w:left w:val="nil"/>
              <w:bottom w:val="single" w:color="auto" w:sz="4" w:space="0"/>
              <w:right w:val="nil"/>
            </w:tcBorders>
          </w:tcPr>
          <w:p w:rsidR="00997775" w:rsidRDefault="00997775" w14:paraId="4B0D8CCE" w14:textId="77777777"/>
        </w:tc>
      </w:tr>
      <w:tr w:rsidR="00997775" w:rsidTr="008F7CB4" w14:paraId="550AF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D373FA" w14:textId="77777777"/>
        </w:tc>
        <w:tc>
          <w:tcPr>
            <w:tcW w:w="7654" w:type="dxa"/>
            <w:gridSpan w:val="2"/>
          </w:tcPr>
          <w:p w:rsidR="00997775" w:rsidRDefault="00997775" w14:paraId="66152A77" w14:textId="77777777"/>
        </w:tc>
      </w:tr>
      <w:tr w:rsidR="008F7CB4" w:rsidTr="008F7CB4" w14:paraId="1564C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21FCB820" w14:textId="100CF434">
            <w:pPr>
              <w:rPr>
                <w:b/>
              </w:rPr>
            </w:pPr>
            <w:r>
              <w:rPr>
                <w:b/>
              </w:rPr>
              <w:t>27 923</w:t>
            </w:r>
          </w:p>
        </w:tc>
        <w:tc>
          <w:tcPr>
            <w:tcW w:w="7654" w:type="dxa"/>
            <w:gridSpan w:val="2"/>
          </w:tcPr>
          <w:p w:rsidR="008F7CB4" w:rsidP="008F7CB4" w:rsidRDefault="008F7CB4" w14:paraId="77305CCB" w14:textId="32C6DF5D">
            <w:pPr>
              <w:rPr>
                <w:b/>
              </w:rPr>
            </w:pPr>
            <w:r w:rsidRPr="00687100">
              <w:rPr>
                <w:b/>
                <w:bCs/>
              </w:rPr>
              <w:t>Werken in het onderwijs</w:t>
            </w:r>
          </w:p>
        </w:tc>
      </w:tr>
      <w:tr w:rsidR="008F7CB4" w:rsidTr="008F7CB4" w14:paraId="1663A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56649221" w14:textId="77777777"/>
        </w:tc>
        <w:tc>
          <w:tcPr>
            <w:tcW w:w="7654" w:type="dxa"/>
            <w:gridSpan w:val="2"/>
          </w:tcPr>
          <w:p w:rsidR="008F7CB4" w:rsidP="008F7CB4" w:rsidRDefault="008F7CB4" w14:paraId="6B46CE42" w14:textId="77777777"/>
        </w:tc>
      </w:tr>
      <w:tr w:rsidR="008F7CB4" w:rsidTr="008F7CB4" w14:paraId="0A829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07B42D73" w14:textId="77777777"/>
        </w:tc>
        <w:tc>
          <w:tcPr>
            <w:tcW w:w="7654" w:type="dxa"/>
            <w:gridSpan w:val="2"/>
          </w:tcPr>
          <w:p w:rsidR="008F7CB4" w:rsidP="008F7CB4" w:rsidRDefault="008F7CB4" w14:paraId="26404422" w14:textId="77777777"/>
        </w:tc>
      </w:tr>
      <w:tr w:rsidR="008F7CB4" w:rsidTr="008F7CB4" w14:paraId="0BF32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500384EC" w14:textId="070C423E">
            <w:pPr>
              <w:rPr>
                <w:b/>
              </w:rPr>
            </w:pPr>
            <w:r>
              <w:rPr>
                <w:b/>
              </w:rPr>
              <w:t xml:space="preserve">Nr. </w:t>
            </w:r>
            <w:r w:rsidR="00226A0C">
              <w:rPr>
                <w:b/>
              </w:rPr>
              <w:t>534</w:t>
            </w:r>
          </w:p>
        </w:tc>
        <w:tc>
          <w:tcPr>
            <w:tcW w:w="7654" w:type="dxa"/>
            <w:gridSpan w:val="2"/>
          </w:tcPr>
          <w:p w:rsidR="008F7CB4" w:rsidP="008F7CB4" w:rsidRDefault="008F7CB4" w14:paraId="320F31B8" w14:textId="38B97B4E">
            <w:pPr>
              <w:rPr>
                <w:b/>
              </w:rPr>
            </w:pPr>
            <w:r>
              <w:rPr>
                <w:b/>
              </w:rPr>
              <w:t xml:space="preserve">MOTIE VAN </w:t>
            </w:r>
            <w:r w:rsidR="00226A0C">
              <w:rPr>
                <w:b/>
              </w:rPr>
              <w:t>HET LID DIEDERIK VAN DIJK</w:t>
            </w:r>
          </w:p>
        </w:tc>
      </w:tr>
      <w:tr w:rsidR="008F7CB4" w:rsidTr="008F7CB4" w14:paraId="3CA40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0B243554" w14:textId="77777777"/>
        </w:tc>
        <w:tc>
          <w:tcPr>
            <w:tcW w:w="7654" w:type="dxa"/>
            <w:gridSpan w:val="2"/>
          </w:tcPr>
          <w:p w:rsidR="008F7CB4" w:rsidP="008F7CB4" w:rsidRDefault="008F7CB4" w14:paraId="071E9E1A" w14:textId="6B5C8A61">
            <w:r>
              <w:t>Voorgesteld 1 april 2026</w:t>
            </w:r>
          </w:p>
        </w:tc>
      </w:tr>
      <w:tr w:rsidR="008F7CB4" w:rsidTr="008F7CB4" w14:paraId="03268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7B12AE6B" w14:textId="77777777"/>
        </w:tc>
        <w:tc>
          <w:tcPr>
            <w:tcW w:w="7654" w:type="dxa"/>
            <w:gridSpan w:val="2"/>
          </w:tcPr>
          <w:p w:rsidR="008F7CB4" w:rsidP="008F7CB4" w:rsidRDefault="008F7CB4" w14:paraId="16BA4645" w14:textId="77777777"/>
        </w:tc>
      </w:tr>
      <w:tr w:rsidR="008F7CB4" w:rsidTr="008F7CB4" w14:paraId="513F9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7738AF2A" w14:textId="77777777"/>
        </w:tc>
        <w:tc>
          <w:tcPr>
            <w:tcW w:w="7654" w:type="dxa"/>
            <w:gridSpan w:val="2"/>
          </w:tcPr>
          <w:p w:rsidR="008F7CB4" w:rsidP="008F7CB4" w:rsidRDefault="008F7CB4" w14:paraId="54A4CC54" w14:textId="1DC56263">
            <w:r>
              <w:t>De Kamer,</w:t>
            </w:r>
          </w:p>
        </w:tc>
      </w:tr>
      <w:tr w:rsidR="008F7CB4" w:rsidTr="008F7CB4" w14:paraId="5AA7F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1070B448" w14:textId="77777777"/>
        </w:tc>
        <w:tc>
          <w:tcPr>
            <w:tcW w:w="7654" w:type="dxa"/>
            <w:gridSpan w:val="2"/>
          </w:tcPr>
          <w:p w:rsidR="008F7CB4" w:rsidP="008F7CB4" w:rsidRDefault="008F7CB4" w14:paraId="4EC0EF45" w14:textId="77777777"/>
        </w:tc>
      </w:tr>
      <w:tr w:rsidR="008F7CB4" w:rsidTr="008F7CB4" w14:paraId="722DC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7CB4" w:rsidP="008F7CB4" w:rsidRDefault="008F7CB4" w14:paraId="79C7972B" w14:textId="77777777"/>
        </w:tc>
        <w:tc>
          <w:tcPr>
            <w:tcW w:w="7654" w:type="dxa"/>
            <w:gridSpan w:val="2"/>
          </w:tcPr>
          <w:p w:rsidR="008F7CB4" w:rsidP="008F7CB4" w:rsidRDefault="008F7CB4" w14:paraId="78FF38AA" w14:textId="439D02A5">
            <w:r>
              <w:t>gehoord de beraadslaging,</w:t>
            </w:r>
          </w:p>
        </w:tc>
      </w:tr>
      <w:tr w:rsidR="00997775" w:rsidTr="008F7CB4" w14:paraId="6A6A8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520C5" w14:textId="77777777"/>
        </w:tc>
        <w:tc>
          <w:tcPr>
            <w:tcW w:w="7654" w:type="dxa"/>
            <w:gridSpan w:val="2"/>
          </w:tcPr>
          <w:p w:rsidR="00997775" w:rsidRDefault="00997775" w14:paraId="427700E7" w14:textId="77777777"/>
        </w:tc>
      </w:tr>
      <w:tr w:rsidR="00997775" w:rsidTr="008F7CB4" w14:paraId="29CE7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EB2359" w14:textId="77777777"/>
        </w:tc>
        <w:tc>
          <w:tcPr>
            <w:tcW w:w="7654" w:type="dxa"/>
            <w:gridSpan w:val="2"/>
          </w:tcPr>
          <w:p w:rsidR="008F7CB4" w:rsidP="008F7CB4" w:rsidRDefault="008F7CB4" w14:paraId="066AEAE7" w14:textId="77777777">
            <w:r>
              <w:t>overwegende dat het voor de ontwikkeling van de kwaliteit van het onderwijs en de positie van het leraarsberoep van groot belang is dat onderwijsbestuurders, lerarenopleiders en onderwijsinspecteurs ook ervaring hebben en houden met het geven van onderwijs;</w:t>
            </w:r>
          </w:p>
          <w:p w:rsidR="00226A0C" w:rsidP="008F7CB4" w:rsidRDefault="00226A0C" w14:paraId="54971447" w14:textId="77777777"/>
          <w:p w:rsidR="008F7CB4" w:rsidP="008F7CB4" w:rsidRDefault="008F7CB4" w14:paraId="4EC263BA" w14:textId="77777777">
            <w:r>
              <w:t>constaterende dat in de verschillende beroepsstandaarden het zelf geven van onderwijs niet of nauwelijks zichtbaar is als betekenisvol onderdeel van het werk van onderwijsbestuurders, lerarenopleiders en onderwijsinspecteurs;</w:t>
            </w:r>
          </w:p>
          <w:p w:rsidR="00226A0C" w:rsidP="008F7CB4" w:rsidRDefault="00226A0C" w14:paraId="536F898D" w14:textId="77777777"/>
          <w:p w:rsidR="008F7CB4" w:rsidP="008F7CB4" w:rsidRDefault="008F7CB4" w14:paraId="1278BF2C" w14:textId="77777777">
            <w:r>
              <w:t>verzoekt de regering in overleg met het onderwijsveld en de onderwijsinspectie te bezien hoe het hebben en houden van ervaring met het geven van onderwijs betekenisvol onderdeel kan worden van standaarden, profielen en richtlijnen, waarbij rekenschap wordt gegeven van verschillen in rollen en bevoegdheden,</w:t>
            </w:r>
          </w:p>
          <w:p w:rsidR="00226A0C" w:rsidP="008F7CB4" w:rsidRDefault="00226A0C" w14:paraId="160D18B5" w14:textId="77777777"/>
          <w:p w:rsidR="008F7CB4" w:rsidP="008F7CB4" w:rsidRDefault="008F7CB4" w14:paraId="3D4AC457" w14:textId="77777777">
            <w:r>
              <w:t>en gaat over tot de orde van de dag.</w:t>
            </w:r>
          </w:p>
          <w:p w:rsidR="00226A0C" w:rsidP="008F7CB4" w:rsidRDefault="00226A0C" w14:paraId="474C0C2C" w14:textId="77777777"/>
          <w:p w:rsidR="00997775" w:rsidP="008F7CB4" w:rsidRDefault="008F7CB4" w14:paraId="3EB7BCB0" w14:textId="2683A26B">
            <w:r>
              <w:t>Diederik van Dijk</w:t>
            </w:r>
          </w:p>
        </w:tc>
      </w:tr>
    </w:tbl>
    <w:p w:rsidR="00997775" w:rsidRDefault="00997775" w14:paraId="71C402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06F7" w14:textId="77777777" w:rsidR="008F7CB4" w:rsidRDefault="008F7CB4">
      <w:pPr>
        <w:spacing w:line="20" w:lineRule="exact"/>
      </w:pPr>
    </w:p>
  </w:endnote>
  <w:endnote w:type="continuationSeparator" w:id="0">
    <w:p w14:paraId="0846CDC3" w14:textId="77777777" w:rsidR="008F7CB4" w:rsidRDefault="008F7CB4">
      <w:pPr>
        <w:pStyle w:val="Amendement"/>
      </w:pPr>
      <w:r>
        <w:rPr>
          <w:b w:val="0"/>
        </w:rPr>
        <w:t xml:space="preserve"> </w:t>
      </w:r>
    </w:p>
  </w:endnote>
  <w:endnote w:type="continuationNotice" w:id="1">
    <w:p w14:paraId="6B039DD2" w14:textId="77777777" w:rsidR="008F7CB4" w:rsidRDefault="008F7C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BB79" w14:textId="77777777" w:rsidR="008F7CB4" w:rsidRDefault="008F7CB4">
      <w:pPr>
        <w:pStyle w:val="Amendement"/>
      </w:pPr>
      <w:r>
        <w:rPr>
          <w:b w:val="0"/>
        </w:rPr>
        <w:separator/>
      </w:r>
    </w:p>
  </w:footnote>
  <w:footnote w:type="continuationSeparator" w:id="0">
    <w:p w14:paraId="34C92DDB" w14:textId="77777777" w:rsidR="008F7CB4" w:rsidRDefault="008F7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B4"/>
    <w:rsid w:val="00133FCE"/>
    <w:rsid w:val="001E482C"/>
    <w:rsid w:val="001E4877"/>
    <w:rsid w:val="0021105A"/>
    <w:rsid w:val="00226A0C"/>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7CB4"/>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660E5"/>
  <w15:docId w15:val="{BDCCD329-1FF5-44DE-A9FF-C28B6C5B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2026-04-02T06:59:00.0000000Z</dcterms:created>
  <dcterms:modified xsi:type="dcterms:W3CDTF">2026-04-02T07:29:00.0000000Z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