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6D" w:rsidP="00DF6D6D" w:rsidRDefault="00DF6D6D" w14:paraId="569CEFE7" w14:textId="77777777">
      <w:pPr>
        <w:pStyle w:val="WitregelW1bodytekst"/>
      </w:pPr>
      <w:bookmarkStart w:name="_GoBack" w:id="0"/>
      <w:bookmarkEnd w:id="0"/>
      <w:r>
        <w:t xml:space="preserve">Geachte voorzitter, </w:t>
      </w:r>
      <w:r>
        <w:br/>
      </w:r>
    </w:p>
    <w:p w:rsidR="00BE712D" w:rsidP="00DF6D6D" w:rsidRDefault="00DF6D6D" w14:paraId="460C6CC0" w14:textId="4AD41701">
      <w:pPr>
        <w:pStyle w:val="WitregelW1bodytekst"/>
      </w:pPr>
      <w:r w:rsidRPr="00DF6D6D">
        <w:t xml:space="preserve">Op </w:t>
      </w:r>
      <w:r>
        <w:t>9</w:t>
      </w:r>
      <w:r w:rsidRPr="00DF6D6D">
        <w:t xml:space="preserve"> </w:t>
      </w:r>
      <w:r>
        <w:t>maart</w:t>
      </w:r>
      <w:r w:rsidRPr="00DF6D6D">
        <w:t xml:space="preserve"> 202</w:t>
      </w:r>
      <w:r>
        <w:t>6</w:t>
      </w:r>
      <w:r w:rsidRPr="00DF6D6D">
        <w:t xml:space="preserve"> zijn vragen gesteld door het lid Vermeer (BBB) over de veiligheids</w:t>
      </w:r>
      <w:r>
        <w:t>- en gezondheids</w:t>
      </w:r>
      <w:r w:rsidRPr="00DF6D6D">
        <w:t>risico’s van windturbines (kenmerk 202</w:t>
      </w:r>
      <w:r>
        <w:t>6</w:t>
      </w:r>
      <w:r w:rsidRPr="00DF6D6D">
        <w:t>Z</w:t>
      </w:r>
      <w:r>
        <w:t>04657</w:t>
      </w:r>
      <w:r w:rsidRPr="00DF6D6D">
        <w:t>)</w:t>
      </w:r>
      <w:r w:rsidR="00C0730A">
        <w:t xml:space="preserve"> aan de </w:t>
      </w:r>
      <w:r w:rsidR="00DB721A">
        <w:t>s</w:t>
      </w:r>
      <w:r w:rsidR="00C0730A">
        <w:t xml:space="preserve">taatssecretaris van Infrastructuur en Waterstaat en </w:t>
      </w:r>
      <w:r w:rsidR="00DB721A">
        <w:t>m</w:t>
      </w:r>
      <w:r w:rsidR="00482EB5">
        <w:t xml:space="preserve">inister </w:t>
      </w:r>
      <w:r w:rsidR="00C0730A">
        <w:t>van Justitie en Veiligheid</w:t>
      </w:r>
      <w:r w:rsidRPr="00DF6D6D">
        <w:t xml:space="preserve">. Vanwege de benodigde afstemming </w:t>
      </w:r>
      <w:r w:rsidR="00482EB5">
        <w:t xml:space="preserve">tussen het ministerie van Infrastructuur en Waterstaat </w:t>
      </w:r>
      <w:r w:rsidRPr="00DF6D6D">
        <w:t xml:space="preserve">met het ministerie van Justitie en Veiligheid is het niet mogelijk deze vragen binnen de termijn te beantwoorden. </w:t>
      </w:r>
      <w:r w:rsidR="00FC7D23">
        <w:t>Wij</w:t>
      </w:r>
      <w:r w:rsidRPr="00DF6D6D">
        <w:t xml:space="preserve"> </w:t>
      </w:r>
      <w:r w:rsidR="00FC7D23">
        <w:t xml:space="preserve">zullen </w:t>
      </w:r>
      <w:r w:rsidRPr="00DF6D6D">
        <w:t xml:space="preserve">u de beantwoording zo spoedig mogelijk doen toekomen. </w:t>
      </w:r>
      <w:r>
        <w:t xml:space="preserve">  </w:t>
      </w:r>
    </w:p>
    <w:p w:rsidR="00BE712D" w:rsidRDefault="00D26D81" w14:paraId="65B4EB06" w14:textId="77777777">
      <w:pPr>
        <w:pStyle w:val="Slotzin"/>
      </w:pPr>
      <w:r>
        <w:t>Hoogachtend,</w:t>
      </w:r>
    </w:p>
    <w:p w:rsidRPr="00546E33" w:rsidR="00546E33" w:rsidP="00546E33" w:rsidRDefault="00546E33" w14:paraId="5200ED7A" w14:textId="77777777"/>
    <w:p w:rsidR="00BE712D" w:rsidRDefault="00D26D81" w14:paraId="57210751" w14:textId="05315E66">
      <w:r>
        <w:t>DE STAATSSECRETARIS VAN INFRASTRUCTUUR EN WATERSTAAT,</w:t>
      </w:r>
    </w:p>
    <w:p w:rsidR="00BE712D" w:rsidRDefault="00BE712D" w14:paraId="2922A3FD" w14:textId="77777777"/>
    <w:p w:rsidR="00482EB5" w:rsidRDefault="00482EB5" w14:paraId="2E81F880" w14:textId="77777777"/>
    <w:p w:rsidR="00482EB5" w:rsidRDefault="00482EB5" w14:paraId="1309FCE0" w14:textId="77777777"/>
    <w:p w:rsidR="00546E33" w:rsidRDefault="00546E33" w14:paraId="5870C4A8" w14:textId="77777777"/>
    <w:p w:rsidR="00BE712D" w:rsidRDefault="00BE712D" w14:paraId="30F9FA87" w14:textId="77777777"/>
    <w:p w:rsidR="00BE712D" w:rsidRDefault="00D26D81" w14:paraId="010CC9D0" w14:textId="77777777">
      <w:r>
        <w:t>Annet Bertram</w:t>
      </w:r>
    </w:p>
    <w:p w:rsidR="00DF6D6D" w:rsidRDefault="00DF6D6D" w14:paraId="31519B13" w14:textId="77777777"/>
    <w:p w:rsidR="00DF6D6D" w:rsidRDefault="00DF6D6D" w14:paraId="5FFBDC84" w14:textId="77777777"/>
    <w:p w:rsidR="00DF6D6D" w:rsidRDefault="00DF6D6D" w14:paraId="41B843AA" w14:textId="77777777"/>
    <w:p w:rsidRPr="00482EB5" w:rsidR="00482EB5" w:rsidP="00482EB5" w:rsidRDefault="00482EB5" w14:paraId="7E4F8F96" w14:textId="77777777">
      <w:r w:rsidRPr="002615C7">
        <w:rPr>
          <w:caps/>
        </w:rPr>
        <w:t>De Minister van Justitie en Veiligheid</w:t>
      </w:r>
      <w:r w:rsidRPr="00482EB5">
        <w:t>,</w:t>
      </w:r>
    </w:p>
    <w:p w:rsidRPr="00482EB5" w:rsidR="00482EB5" w:rsidP="00482EB5" w:rsidRDefault="00482EB5" w14:paraId="4D446813" w14:textId="77777777"/>
    <w:p w:rsidR="00482EB5" w:rsidP="00482EB5" w:rsidRDefault="00482EB5" w14:paraId="54598109" w14:textId="77777777"/>
    <w:p w:rsidRPr="00482EB5" w:rsidR="00546E33" w:rsidP="00482EB5" w:rsidRDefault="00546E33" w14:paraId="09B5F379" w14:textId="77777777"/>
    <w:p w:rsidRPr="00482EB5" w:rsidR="00482EB5" w:rsidP="00482EB5" w:rsidRDefault="00482EB5" w14:paraId="08B811D6" w14:textId="77777777"/>
    <w:p w:rsidR="00482EB5" w:rsidP="00482EB5" w:rsidRDefault="00482EB5" w14:paraId="1890F0DF" w14:textId="77777777"/>
    <w:p w:rsidRPr="00482EB5" w:rsidR="00546E33" w:rsidP="00482EB5" w:rsidRDefault="00546E33" w14:paraId="7C4C0118" w14:textId="77777777"/>
    <w:p w:rsidRPr="00482EB5" w:rsidR="00482EB5" w:rsidP="00482EB5" w:rsidRDefault="00482EB5" w14:paraId="0B756259" w14:textId="77777777">
      <w:r w:rsidRPr="00482EB5">
        <w:t>D.M. van Weel</w:t>
      </w:r>
    </w:p>
    <w:p w:rsidR="00A667B7" w:rsidRDefault="00A667B7" w14:paraId="4AE405F7" w14:textId="047DD9AD">
      <w:r>
        <w:br/>
      </w:r>
    </w:p>
    <w:p w:rsidR="00DF6D6D" w:rsidP="00482EB5" w:rsidRDefault="00DF6D6D" w14:paraId="72D22FBA" w14:textId="77777777">
      <w:pPr>
        <w:spacing w:line="240" w:lineRule="auto"/>
      </w:pPr>
    </w:p>
    <w:sectPr w:rsidR="00DF6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FAF17" w14:textId="77777777" w:rsidR="007F66A8" w:rsidRDefault="007F66A8">
      <w:pPr>
        <w:spacing w:line="240" w:lineRule="auto"/>
      </w:pPr>
      <w:r>
        <w:separator/>
      </w:r>
    </w:p>
  </w:endnote>
  <w:endnote w:type="continuationSeparator" w:id="0">
    <w:p w14:paraId="0E2BBEAA" w14:textId="77777777" w:rsidR="007F66A8" w:rsidRDefault="007F6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A26D" w14:textId="77777777" w:rsidR="00202E9F" w:rsidRDefault="00202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4F88" w14:textId="77777777" w:rsidR="00202E9F" w:rsidRDefault="00202E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F9CB" w14:textId="77777777" w:rsidR="00202E9F" w:rsidRDefault="00202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5CCB8" w14:textId="77777777" w:rsidR="007F66A8" w:rsidRDefault="007F66A8">
      <w:pPr>
        <w:spacing w:line="240" w:lineRule="auto"/>
      </w:pPr>
      <w:r>
        <w:separator/>
      </w:r>
    </w:p>
  </w:footnote>
  <w:footnote w:type="continuationSeparator" w:id="0">
    <w:p w14:paraId="62A4BAA2" w14:textId="77777777" w:rsidR="007F66A8" w:rsidRDefault="007F6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0D496" w14:textId="77777777" w:rsidR="00202E9F" w:rsidRDefault="0020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2933A" w14:textId="77777777" w:rsidR="00BE712D" w:rsidRDefault="00D26D8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870575B" wp14:editId="58D3E2B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F513F" w14:textId="77777777" w:rsidR="00BE712D" w:rsidRDefault="00D26D8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60CE582" w14:textId="77777777" w:rsidR="00BE712D" w:rsidRDefault="00BE712D">
                          <w:pPr>
                            <w:pStyle w:val="WitregelW2"/>
                          </w:pPr>
                        </w:p>
                        <w:p w14:paraId="47CD88C3" w14:textId="77777777" w:rsidR="00BE712D" w:rsidRDefault="00D26D8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3048731" w14:textId="03018AAE" w:rsidR="00BE712D" w:rsidRDefault="00D26D81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F95AAD">
                            <w:t>50750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70575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6EF513F" w14:textId="77777777" w:rsidR="00BE712D" w:rsidRDefault="00D26D8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60CE582" w14:textId="77777777" w:rsidR="00BE712D" w:rsidRDefault="00BE712D">
                    <w:pPr>
                      <w:pStyle w:val="WitregelW2"/>
                    </w:pPr>
                  </w:p>
                  <w:p w14:paraId="47CD88C3" w14:textId="77777777" w:rsidR="00BE712D" w:rsidRDefault="00D26D8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3048731" w14:textId="03018AAE" w:rsidR="00BE712D" w:rsidRDefault="00D26D81">
                    <w:pPr>
                      <w:pStyle w:val="Referentiegegevens"/>
                    </w:pPr>
                    <w:r>
                      <w:t>IENW/BSK-2026/</w:t>
                    </w:r>
                    <w:r w:rsidR="00F95AAD">
                      <w:t>50750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3ACC00C" wp14:editId="25507017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C693C" w14:textId="77777777" w:rsidR="00BE712D" w:rsidRDefault="00D26D8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6D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6D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CC00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0AC693C" w14:textId="77777777" w:rsidR="00BE712D" w:rsidRDefault="00D26D8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6D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6D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9E8F321" wp14:editId="18C40B7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4F75F" w14:textId="77777777" w:rsidR="00043E28" w:rsidRDefault="00043E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E8F32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404F75F" w14:textId="77777777" w:rsidR="00043E28" w:rsidRDefault="00043E2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F96D5D" wp14:editId="02E5500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FBD07" w14:textId="77777777" w:rsidR="00043E28" w:rsidRDefault="00043E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F96D5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9DFBD07" w14:textId="77777777" w:rsidR="00043E28" w:rsidRDefault="00043E2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501EC" w14:textId="77777777" w:rsidR="00BE712D" w:rsidRDefault="00D26D8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3C85DF" wp14:editId="56E8879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6A42A" w14:textId="77777777" w:rsidR="00043E28" w:rsidRDefault="00043E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3C85D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876A42A" w14:textId="77777777" w:rsidR="00043E28" w:rsidRDefault="00043E2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A78D71" wp14:editId="03EA081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2401F" w14:textId="155B0255" w:rsidR="00BE712D" w:rsidRDefault="00D26D8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1B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1B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78D71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402401F" w14:textId="155B0255" w:rsidR="00BE712D" w:rsidRDefault="00D26D8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1B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1B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45EEC4" wp14:editId="49E5B1D0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A8C18" w14:textId="77777777" w:rsidR="00BE712D" w:rsidRDefault="00D26D8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D9D4B7C" w14:textId="77777777" w:rsidR="00BE712D" w:rsidRDefault="00BE712D">
                          <w:pPr>
                            <w:pStyle w:val="WitregelW1"/>
                          </w:pPr>
                        </w:p>
                        <w:p w14:paraId="2665BAED" w14:textId="77777777" w:rsidR="00BE712D" w:rsidRDefault="00D26D8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7C0D8A3" w14:textId="347C8F34" w:rsidR="00BE712D" w:rsidRPr="00DF6D6D" w:rsidRDefault="00D26D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6D6D">
                            <w:rPr>
                              <w:lang w:val="de-DE"/>
                            </w:rPr>
                            <w:t xml:space="preserve">2515 </w:t>
                          </w:r>
                          <w:r w:rsidR="00AD7F9E" w:rsidRPr="00DF6D6D">
                            <w:rPr>
                              <w:lang w:val="de-DE"/>
                            </w:rPr>
                            <w:t>XP Den</w:t>
                          </w:r>
                          <w:r w:rsidR="00AD7F9E">
                            <w:rPr>
                              <w:lang w:val="de-DE"/>
                            </w:rPr>
                            <w:t xml:space="preserve"> </w:t>
                          </w:r>
                          <w:r w:rsidRPr="00DF6D6D">
                            <w:rPr>
                              <w:lang w:val="de-DE"/>
                            </w:rPr>
                            <w:t>Haag</w:t>
                          </w:r>
                        </w:p>
                        <w:p w14:paraId="2C43A415" w14:textId="77777777" w:rsidR="00BE712D" w:rsidRPr="00DF6D6D" w:rsidRDefault="00D26D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6D6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9FA7C51" w14:textId="77777777" w:rsidR="00BE712D" w:rsidRPr="00DF6D6D" w:rsidRDefault="00D26D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6D6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97FFC3A" w14:textId="77777777" w:rsidR="00BE712D" w:rsidRPr="00DF6D6D" w:rsidRDefault="00BE712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DFC1DE1" w14:textId="77777777" w:rsidR="00BE712D" w:rsidRPr="00DF6D6D" w:rsidRDefault="00D26D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6D6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C130E49" w14:textId="77777777" w:rsidR="00BE712D" w:rsidRDefault="00D26D8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21806A6" w14:textId="77777777" w:rsidR="00BE712D" w:rsidRDefault="00BE712D">
                          <w:pPr>
                            <w:pStyle w:val="WitregelW2"/>
                          </w:pPr>
                        </w:p>
                        <w:p w14:paraId="5EC3D928" w14:textId="77777777" w:rsidR="00BE712D" w:rsidRDefault="00D26D8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A6EBEFB" w14:textId="43A4E06C" w:rsidR="00BE712D" w:rsidRDefault="00D26D81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A667B7">
                            <w:t>50750</w:t>
                          </w:r>
                        </w:p>
                        <w:p w14:paraId="25A168CB" w14:textId="77777777" w:rsidR="00BE712D" w:rsidRDefault="00BE712D">
                          <w:pPr>
                            <w:pStyle w:val="WitregelW1"/>
                          </w:pPr>
                        </w:p>
                        <w:p w14:paraId="3C3E03C5" w14:textId="77777777" w:rsidR="00BE712D" w:rsidRDefault="00D26D81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3223761B" w14:textId="7FEB12A1" w:rsidR="00BE712D" w:rsidRDefault="00D26D81">
                          <w:pPr>
                            <w:pStyle w:val="Referentiegegevens"/>
                          </w:pPr>
                          <w:r>
                            <w:t>2026Z04657</w:t>
                          </w:r>
                        </w:p>
                        <w:p w14:paraId="21A0C7BB" w14:textId="77777777" w:rsidR="00B356EA" w:rsidRPr="00B356EA" w:rsidRDefault="00B356EA" w:rsidP="00B356EA">
                          <w:pPr>
                            <w:spacing w:line="0" w:lineRule="atLeast"/>
                            <w:rPr>
                              <w:sz w:val="9"/>
                              <w:szCs w:val="9"/>
                            </w:rPr>
                          </w:pPr>
                        </w:p>
                        <w:p w14:paraId="1B3C7703" w14:textId="125F1A68" w:rsidR="00B356EA" w:rsidRPr="00B356EA" w:rsidRDefault="00B356EA" w:rsidP="00B356EA">
                          <w:pPr>
                            <w:pStyle w:val="Referentiegegevenskop"/>
                          </w:pPr>
                          <w:r w:rsidRPr="00B356EA">
                            <w:t>Bijlage</w:t>
                          </w:r>
                          <w:r>
                            <w:t>(n)</w:t>
                          </w:r>
                          <w:r>
                            <w:br/>
                          </w:r>
                          <w:r w:rsidRPr="00B356EA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5EEC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6BA8C18" w14:textId="77777777" w:rsidR="00BE712D" w:rsidRDefault="00D26D8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D9D4B7C" w14:textId="77777777" w:rsidR="00BE712D" w:rsidRDefault="00BE712D">
                    <w:pPr>
                      <w:pStyle w:val="WitregelW1"/>
                    </w:pPr>
                  </w:p>
                  <w:p w14:paraId="2665BAED" w14:textId="77777777" w:rsidR="00BE712D" w:rsidRDefault="00D26D81">
                    <w:pPr>
                      <w:pStyle w:val="Afzendgegevens"/>
                    </w:pPr>
                    <w:r>
                      <w:t>Rijnstraat 8</w:t>
                    </w:r>
                  </w:p>
                  <w:p w14:paraId="27C0D8A3" w14:textId="347C8F34" w:rsidR="00BE712D" w:rsidRPr="00DF6D6D" w:rsidRDefault="00D26D81">
                    <w:pPr>
                      <w:pStyle w:val="Afzendgegevens"/>
                      <w:rPr>
                        <w:lang w:val="de-DE"/>
                      </w:rPr>
                    </w:pPr>
                    <w:r w:rsidRPr="00DF6D6D">
                      <w:rPr>
                        <w:lang w:val="de-DE"/>
                      </w:rPr>
                      <w:t xml:space="preserve">2515 </w:t>
                    </w:r>
                    <w:r w:rsidR="00AD7F9E" w:rsidRPr="00DF6D6D">
                      <w:rPr>
                        <w:lang w:val="de-DE"/>
                      </w:rPr>
                      <w:t>XP Den</w:t>
                    </w:r>
                    <w:r w:rsidR="00AD7F9E">
                      <w:rPr>
                        <w:lang w:val="de-DE"/>
                      </w:rPr>
                      <w:t xml:space="preserve"> </w:t>
                    </w:r>
                    <w:r w:rsidRPr="00DF6D6D">
                      <w:rPr>
                        <w:lang w:val="de-DE"/>
                      </w:rPr>
                      <w:t>Haag</w:t>
                    </w:r>
                  </w:p>
                  <w:p w14:paraId="2C43A415" w14:textId="77777777" w:rsidR="00BE712D" w:rsidRPr="00DF6D6D" w:rsidRDefault="00D26D81">
                    <w:pPr>
                      <w:pStyle w:val="Afzendgegevens"/>
                      <w:rPr>
                        <w:lang w:val="de-DE"/>
                      </w:rPr>
                    </w:pPr>
                    <w:r w:rsidRPr="00DF6D6D">
                      <w:rPr>
                        <w:lang w:val="de-DE"/>
                      </w:rPr>
                      <w:t>Postbus 20901</w:t>
                    </w:r>
                  </w:p>
                  <w:p w14:paraId="39FA7C51" w14:textId="77777777" w:rsidR="00BE712D" w:rsidRPr="00DF6D6D" w:rsidRDefault="00D26D81">
                    <w:pPr>
                      <w:pStyle w:val="Afzendgegevens"/>
                      <w:rPr>
                        <w:lang w:val="de-DE"/>
                      </w:rPr>
                    </w:pPr>
                    <w:r w:rsidRPr="00DF6D6D">
                      <w:rPr>
                        <w:lang w:val="de-DE"/>
                      </w:rPr>
                      <w:t>2500 EX Den Haag</w:t>
                    </w:r>
                  </w:p>
                  <w:p w14:paraId="597FFC3A" w14:textId="77777777" w:rsidR="00BE712D" w:rsidRPr="00DF6D6D" w:rsidRDefault="00BE712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DFC1DE1" w14:textId="77777777" w:rsidR="00BE712D" w:rsidRPr="00DF6D6D" w:rsidRDefault="00D26D81">
                    <w:pPr>
                      <w:pStyle w:val="Afzendgegevens"/>
                      <w:rPr>
                        <w:lang w:val="de-DE"/>
                      </w:rPr>
                    </w:pPr>
                    <w:r w:rsidRPr="00DF6D6D">
                      <w:rPr>
                        <w:lang w:val="de-DE"/>
                      </w:rPr>
                      <w:t>T   070-456 0000</w:t>
                    </w:r>
                  </w:p>
                  <w:p w14:paraId="6C130E49" w14:textId="77777777" w:rsidR="00BE712D" w:rsidRDefault="00D26D8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21806A6" w14:textId="77777777" w:rsidR="00BE712D" w:rsidRDefault="00BE712D">
                    <w:pPr>
                      <w:pStyle w:val="WitregelW2"/>
                    </w:pPr>
                  </w:p>
                  <w:p w14:paraId="5EC3D928" w14:textId="77777777" w:rsidR="00BE712D" w:rsidRDefault="00D26D8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A6EBEFB" w14:textId="43A4E06C" w:rsidR="00BE712D" w:rsidRDefault="00D26D81">
                    <w:pPr>
                      <w:pStyle w:val="Referentiegegevens"/>
                    </w:pPr>
                    <w:r>
                      <w:t>IENW/BSK-2026/</w:t>
                    </w:r>
                    <w:r w:rsidR="00A667B7">
                      <w:t>50750</w:t>
                    </w:r>
                  </w:p>
                  <w:p w14:paraId="25A168CB" w14:textId="77777777" w:rsidR="00BE712D" w:rsidRDefault="00BE712D">
                    <w:pPr>
                      <w:pStyle w:val="WitregelW1"/>
                    </w:pPr>
                  </w:p>
                  <w:p w14:paraId="3C3E03C5" w14:textId="77777777" w:rsidR="00BE712D" w:rsidRDefault="00D26D81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3223761B" w14:textId="7FEB12A1" w:rsidR="00BE712D" w:rsidRDefault="00D26D81">
                    <w:pPr>
                      <w:pStyle w:val="Referentiegegevens"/>
                    </w:pPr>
                    <w:r>
                      <w:t>2026Z04657</w:t>
                    </w:r>
                  </w:p>
                  <w:p w14:paraId="21A0C7BB" w14:textId="77777777" w:rsidR="00B356EA" w:rsidRPr="00B356EA" w:rsidRDefault="00B356EA" w:rsidP="00B356EA">
                    <w:pPr>
                      <w:spacing w:line="0" w:lineRule="atLeast"/>
                      <w:rPr>
                        <w:sz w:val="9"/>
                        <w:szCs w:val="9"/>
                      </w:rPr>
                    </w:pPr>
                  </w:p>
                  <w:p w14:paraId="1B3C7703" w14:textId="125F1A68" w:rsidR="00B356EA" w:rsidRPr="00B356EA" w:rsidRDefault="00B356EA" w:rsidP="00B356EA">
                    <w:pPr>
                      <w:pStyle w:val="Referentiegegevenskop"/>
                    </w:pPr>
                    <w:r w:rsidRPr="00B356EA">
                      <w:t>Bijlage</w:t>
                    </w:r>
                    <w:r>
                      <w:t>(n)</w:t>
                    </w:r>
                    <w:r>
                      <w:br/>
                    </w:r>
                    <w:r w:rsidRPr="00B356EA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BE365E3" wp14:editId="2DC8697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5A4F9" w14:textId="77777777" w:rsidR="00BE712D" w:rsidRDefault="00D26D8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C5E14C3" wp14:editId="304F37F6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E365E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895A4F9" w14:textId="77777777" w:rsidR="00BE712D" w:rsidRDefault="00D26D8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C5E14C3" wp14:editId="304F37F6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C82D650" wp14:editId="4264C45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87420" w14:textId="77777777" w:rsidR="00BE712D" w:rsidRDefault="00D26D8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A2297E7" wp14:editId="4C2A7A52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82D65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A687420" w14:textId="77777777" w:rsidR="00BE712D" w:rsidRDefault="00D26D8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A2297E7" wp14:editId="4C2A7A52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CCC1BA" wp14:editId="0030D60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5F7BA" w14:textId="77777777" w:rsidR="00BE712D" w:rsidRDefault="00D26D8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CC1B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935F7BA" w14:textId="77777777" w:rsidR="00BE712D" w:rsidRDefault="00D26D8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8FEC76" wp14:editId="686F58D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71EBC" w14:textId="77777777" w:rsidR="00BE712D" w:rsidRDefault="00D26D8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8FEC7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4871EBC" w14:textId="77777777" w:rsidR="00BE712D" w:rsidRDefault="00D26D8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2B0F107" wp14:editId="291B4BB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E712D" w14:paraId="305512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8D49BE" w14:textId="77777777" w:rsidR="00BE712D" w:rsidRDefault="00BE712D"/>
                            </w:tc>
                            <w:tc>
                              <w:tcPr>
                                <w:tcW w:w="5400" w:type="dxa"/>
                              </w:tcPr>
                              <w:p w14:paraId="3D52E62D" w14:textId="77777777" w:rsidR="00BE712D" w:rsidRDefault="00BE712D"/>
                            </w:tc>
                          </w:tr>
                          <w:tr w:rsidR="00BE712D" w14:paraId="2089C5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AFF340" w14:textId="77777777" w:rsidR="00BE712D" w:rsidRDefault="00D26D81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-1692291859"/>
                                <w:placeholder>
                                  <w:docPart w:val="DefaultPlaceholder_-1854013437"/>
                                </w:placeholder>
                                <w:date w:fullDate="2026-04-01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5B13C56D" w14:textId="37A114D4" w:rsidR="00BE712D" w:rsidRDefault="00202E9F">
                                    <w:r>
                                      <w:t>1 april 2026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BE712D" w14:paraId="3CB49A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57B278" w14:textId="77777777" w:rsidR="00BE712D" w:rsidRDefault="00D26D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669025" w14:textId="77777777" w:rsidR="00BE712D" w:rsidRDefault="00D26D81">
                                <w:r>
                                  <w:t>Uitstel beantwoording vragen veiligheids- en gezondheidsrisico’s van windturbines (Vermeer, BBB)</w:t>
                                </w:r>
                              </w:p>
                            </w:tc>
                          </w:tr>
                          <w:tr w:rsidR="00BE712D" w14:paraId="53C39C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8ACBA4" w14:textId="77777777" w:rsidR="00BE712D" w:rsidRDefault="00BE712D"/>
                            </w:tc>
                            <w:tc>
                              <w:tcPr>
                                <w:tcW w:w="5400" w:type="dxa"/>
                              </w:tcPr>
                              <w:p w14:paraId="22B34DFD" w14:textId="77777777" w:rsidR="00BE712D" w:rsidRDefault="00BE712D"/>
                            </w:tc>
                          </w:tr>
                        </w:tbl>
                        <w:p w14:paraId="125E9AC7" w14:textId="77777777" w:rsidR="00043E28" w:rsidRDefault="00043E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B0F107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E712D" w14:paraId="305512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8D49BE" w14:textId="77777777" w:rsidR="00BE712D" w:rsidRDefault="00BE712D"/>
                      </w:tc>
                      <w:tc>
                        <w:tcPr>
                          <w:tcW w:w="5400" w:type="dxa"/>
                        </w:tcPr>
                        <w:p w14:paraId="3D52E62D" w14:textId="77777777" w:rsidR="00BE712D" w:rsidRDefault="00BE712D"/>
                      </w:tc>
                    </w:tr>
                    <w:tr w:rsidR="00BE712D" w14:paraId="2089C5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AFF340" w14:textId="77777777" w:rsidR="00BE712D" w:rsidRDefault="00D26D81">
                          <w:r>
                            <w:t>Datum</w:t>
                          </w:r>
                        </w:p>
                      </w:tc>
                      <w:sdt>
                        <w:sdtPr>
                          <w:id w:val="-1692291859"/>
                          <w:placeholder>
                            <w:docPart w:val="DefaultPlaceholder_-1854013437"/>
                          </w:placeholder>
                          <w:date w:fullDate="2026-04-01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5B13C56D" w14:textId="37A114D4" w:rsidR="00BE712D" w:rsidRDefault="00202E9F">
                              <w:r>
                                <w:t>1 april 2026</w:t>
                              </w:r>
                            </w:p>
                          </w:tc>
                        </w:sdtContent>
                      </w:sdt>
                    </w:tr>
                    <w:tr w:rsidR="00BE712D" w14:paraId="3CB49A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57B278" w14:textId="77777777" w:rsidR="00BE712D" w:rsidRDefault="00D26D8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669025" w14:textId="77777777" w:rsidR="00BE712D" w:rsidRDefault="00D26D81">
                          <w:r>
                            <w:t>Uitstel beantwoording vragen veiligheids- en gezondheidsrisico’s van windturbines (Vermeer, BBB)</w:t>
                          </w:r>
                        </w:p>
                      </w:tc>
                    </w:tr>
                    <w:tr w:rsidR="00BE712D" w14:paraId="53C39C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8ACBA4" w14:textId="77777777" w:rsidR="00BE712D" w:rsidRDefault="00BE712D"/>
                      </w:tc>
                      <w:tc>
                        <w:tcPr>
                          <w:tcW w:w="5400" w:type="dxa"/>
                        </w:tcPr>
                        <w:p w14:paraId="22B34DFD" w14:textId="77777777" w:rsidR="00BE712D" w:rsidRDefault="00BE712D"/>
                      </w:tc>
                    </w:tr>
                  </w:tbl>
                  <w:p w14:paraId="125E9AC7" w14:textId="77777777" w:rsidR="00043E28" w:rsidRDefault="00043E2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735ACB1" wp14:editId="012EAEA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FD490" w14:textId="77777777" w:rsidR="00043E28" w:rsidRDefault="00043E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35ACB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31FD490" w14:textId="77777777" w:rsidR="00043E28" w:rsidRDefault="00043E2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4A4DDA"/>
    <w:multiLevelType w:val="multilevel"/>
    <w:tmpl w:val="4CDC060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DBA72F"/>
    <w:multiLevelType w:val="multilevel"/>
    <w:tmpl w:val="031F8EE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6C5BFE"/>
    <w:multiLevelType w:val="multilevel"/>
    <w:tmpl w:val="84EA0D3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70F73F"/>
    <w:multiLevelType w:val="multilevel"/>
    <w:tmpl w:val="F97C3AA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F3F286"/>
    <w:multiLevelType w:val="multilevel"/>
    <w:tmpl w:val="8FD0DE0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B59F2F"/>
    <w:multiLevelType w:val="multilevel"/>
    <w:tmpl w:val="7A49F39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D74E47"/>
    <w:multiLevelType w:val="multilevel"/>
    <w:tmpl w:val="3565255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A7F205"/>
    <w:multiLevelType w:val="multilevel"/>
    <w:tmpl w:val="146272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BE81E00F"/>
    <w:multiLevelType w:val="multilevel"/>
    <w:tmpl w:val="B038C06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5F01E45"/>
    <w:multiLevelType w:val="multilevel"/>
    <w:tmpl w:val="1042515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150F445"/>
    <w:multiLevelType w:val="multilevel"/>
    <w:tmpl w:val="EAE8BF9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1528876"/>
    <w:multiLevelType w:val="multilevel"/>
    <w:tmpl w:val="1B2A1E3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CD82170"/>
    <w:multiLevelType w:val="multilevel"/>
    <w:tmpl w:val="D71EBD9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97D364E"/>
    <w:multiLevelType w:val="hybridMultilevel"/>
    <w:tmpl w:val="63B46C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6B3076"/>
    <w:multiLevelType w:val="multilevel"/>
    <w:tmpl w:val="2C81725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7CDCCD"/>
    <w:multiLevelType w:val="multilevel"/>
    <w:tmpl w:val="C2F338A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5D325A"/>
    <w:multiLevelType w:val="multilevel"/>
    <w:tmpl w:val="9B2BB84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911A7F"/>
    <w:multiLevelType w:val="multilevel"/>
    <w:tmpl w:val="268A51B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44FC33"/>
    <w:multiLevelType w:val="multilevel"/>
    <w:tmpl w:val="2D323B6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557DBB"/>
    <w:multiLevelType w:val="multilevel"/>
    <w:tmpl w:val="9D189E0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E035F1"/>
    <w:multiLevelType w:val="multilevel"/>
    <w:tmpl w:val="49C8320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EF8A85"/>
    <w:multiLevelType w:val="multilevel"/>
    <w:tmpl w:val="4BD48A7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26B877"/>
    <w:multiLevelType w:val="multilevel"/>
    <w:tmpl w:val="FC077B1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3D842B"/>
    <w:multiLevelType w:val="multilevel"/>
    <w:tmpl w:val="9290B31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0"/>
  </w:num>
  <w:num w:numId="5">
    <w:abstractNumId w:val="12"/>
  </w:num>
  <w:num w:numId="6">
    <w:abstractNumId w:val="19"/>
  </w:num>
  <w:num w:numId="7">
    <w:abstractNumId w:val="21"/>
  </w:num>
  <w:num w:numId="8">
    <w:abstractNumId w:val="14"/>
  </w:num>
  <w:num w:numId="9">
    <w:abstractNumId w:val="5"/>
  </w:num>
  <w:num w:numId="10">
    <w:abstractNumId w:val="2"/>
  </w:num>
  <w:num w:numId="11">
    <w:abstractNumId w:val="15"/>
  </w:num>
  <w:num w:numId="12">
    <w:abstractNumId w:val="7"/>
  </w:num>
  <w:num w:numId="13">
    <w:abstractNumId w:val="6"/>
  </w:num>
  <w:num w:numId="14">
    <w:abstractNumId w:val="22"/>
  </w:num>
  <w:num w:numId="15">
    <w:abstractNumId w:val="20"/>
  </w:num>
  <w:num w:numId="16">
    <w:abstractNumId w:val="11"/>
  </w:num>
  <w:num w:numId="17">
    <w:abstractNumId w:val="4"/>
  </w:num>
  <w:num w:numId="18">
    <w:abstractNumId w:val="1"/>
  </w:num>
  <w:num w:numId="19">
    <w:abstractNumId w:val="10"/>
  </w:num>
  <w:num w:numId="20">
    <w:abstractNumId w:val="3"/>
  </w:num>
  <w:num w:numId="21">
    <w:abstractNumId w:val="9"/>
  </w:num>
  <w:num w:numId="22">
    <w:abstractNumId w:val="18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6D"/>
    <w:rsid w:val="0004240C"/>
    <w:rsid w:val="00043E28"/>
    <w:rsid w:val="00176143"/>
    <w:rsid w:val="00197661"/>
    <w:rsid w:val="001D231A"/>
    <w:rsid w:val="001D2E8F"/>
    <w:rsid w:val="00202E9F"/>
    <w:rsid w:val="00205752"/>
    <w:rsid w:val="002615C7"/>
    <w:rsid w:val="00380C4A"/>
    <w:rsid w:val="003848CF"/>
    <w:rsid w:val="00387854"/>
    <w:rsid w:val="00390484"/>
    <w:rsid w:val="00437D74"/>
    <w:rsid w:val="00453320"/>
    <w:rsid w:val="00482EB5"/>
    <w:rsid w:val="00496DC8"/>
    <w:rsid w:val="004D156F"/>
    <w:rsid w:val="00546E33"/>
    <w:rsid w:val="00610F25"/>
    <w:rsid w:val="00672BA0"/>
    <w:rsid w:val="00690961"/>
    <w:rsid w:val="00690D55"/>
    <w:rsid w:val="006A3B8F"/>
    <w:rsid w:val="006C780E"/>
    <w:rsid w:val="00737593"/>
    <w:rsid w:val="00770A99"/>
    <w:rsid w:val="007C4183"/>
    <w:rsid w:val="007F66A8"/>
    <w:rsid w:val="00821B94"/>
    <w:rsid w:val="00952637"/>
    <w:rsid w:val="00962DFC"/>
    <w:rsid w:val="009A1C81"/>
    <w:rsid w:val="009E1B95"/>
    <w:rsid w:val="00A6177F"/>
    <w:rsid w:val="00A667B7"/>
    <w:rsid w:val="00AA230C"/>
    <w:rsid w:val="00AD7F9E"/>
    <w:rsid w:val="00AE4F63"/>
    <w:rsid w:val="00AF5BFD"/>
    <w:rsid w:val="00B13DE4"/>
    <w:rsid w:val="00B356EA"/>
    <w:rsid w:val="00BE712D"/>
    <w:rsid w:val="00BF49BC"/>
    <w:rsid w:val="00C0730A"/>
    <w:rsid w:val="00C26913"/>
    <w:rsid w:val="00CA02CA"/>
    <w:rsid w:val="00CE14D1"/>
    <w:rsid w:val="00D26D81"/>
    <w:rsid w:val="00D55A4E"/>
    <w:rsid w:val="00DB721A"/>
    <w:rsid w:val="00DF6D6D"/>
    <w:rsid w:val="00E404BB"/>
    <w:rsid w:val="00E43E71"/>
    <w:rsid w:val="00E61708"/>
    <w:rsid w:val="00F41153"/>
    <w:rsid w:val="00F95AAD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D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F6D6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D6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6D6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D6D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6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D6D"/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semiHidden/>
    <w:rsid w:val="00A667B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A667B7"/>
    <w:rPr>
      <w:vertAlign w:val="superscript"/>
    </w:rPr>
  </w:style>
  <w:style w:type="paragraph" w:styleId="Revision">
    <w:name w:val="Revision"/>
    <w:hidden/>
    <w:uiPriority w:val="99"/>
    <w:semiHidden/>
    <w:rsid w:val="006A3B8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02E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651D88-8FAE-4904-A84E-F0F54F790F13}"/>
      </w:docPartPr>
      <w:docPartBody>
        <w:p w:rsidR="00DB45DD" w:rsidRDefault="00DB45DD">
          <w:r w:rsidRPr="00A74787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DD"/>
    <w:rsid w:val="00380C4A"/>
    <w:rsid w:val="00D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5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584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2026-04-01T08:46:00.0000000Z</dcterms:created>
  <dcterms:modified xsi:type="dcterms:W3CDTF">2026-04-01T08:46:00.0000000Z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vragen veiligheids- en gezondheidsrisico’s van windturbines (Vermeer, BBB)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L.D. Van Bavel-Berenbak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