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60DBCEF5">
            <w:pPr>
              <w:pStyle w:val="Amendement"/>
              <w:tabs>
                <w:tab w:val="clear" w:pos="3310"/>
                <w:tab w:val="clear" w:pos="3600"/>
              </w:tabs>
              <w:rPr>
                <w:rFonts w:ascii="Times New Roman" w:hAnsi="Times New Roman"/>
              </w:rPr>
            </w:pPr>
            <w:r w:rsidRPr="00C035D4">
              <w:rPr>
                <w:rFonts w:ascii="Times New Roman" w:hAnsi="Times New Roman"/>
              </w:rPr>
              <w:t xml:space="preserve">Nr. </w:t>
            </w:r>
            <w:r w:rsidR="00B91992">
              <w:rPr>
                <w:rFonts w:ascii="Times New Roman" w:hAnsi="Times New Roman"/>
                <w:caps/>
              </w:rPr>
              <w:t>14</w:t>
            </w:r>
          </w:p>
        </w:tc>
        <w:tc>
          <w:tcPr>
            <w:tcW w:w="7371" w:type="dxa"/>
            <w:gridSpan w:val="2"/>
          </w:tcPr>
          <w:p w:rsidRPr="00C035D4" w:rsidR="003C21AC" w:rsidP="006E0971" w:rsidRDefault="003C21AC" w14:paraId="551E95C6" w14:textId="2E5258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91992">
              <w:rPr>
                <w:rFonts w:ascii="Times New Roman" w:hAnsi="Times New Roman"/>
                <w:caps/>
              </w:rPr>
              <w:t>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2A1EC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1992">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D162C2" w:rsidP="005B5FCE" w:rsidRDefault="005B5FCE" w14:paraId="00FFD60A" w14:textId="77777777">
      <w:r>
        <w:tab/>
        <w:t xml:space="preserve">In artikel I, onderdeel O, wordt het voorgestelde </w:t>
      </w:r>
      <w:r w:rsidR="00744A38">
        <w:t>artikel 13q</w:t>
      </w:r>
      <w:r w:rsidR="00D162C2">
        <w:t xml:space="preserve"> als volgt gewijzigd:</w:t>
      </w:r>
    </w:p>
    <w:p w:rsidR="00D162C2" w:rsidP="005B5FCE" w:rsidRDefault="00D162C2" w14:paraId="60FB9613" w14:textId="77777777"/>
    <w:p w:rsidR="005B1DCC" w:rsidP="00D162C2" w:rsidRDefault="00D162C2" w14:paraId="25FA5975" w14:textId="418E9E6C">
      <w:pPr>
        <w:ind w:firstLine="284"/>
      </w:pPr>
      <w:r>
        <w:t xml:space="preserve">1. In het </w:t>
      </w:r>
      <w:r w:rsidR="00744A38">
        <w:t>eerste lid</w:t>
      </w:r>
      <w:r>
        <w:t xml:space="preserve"> wordt</w:t>
      </w:r>
      <w:r w:rsidR="00744A38">
        <w:t xml:space="preserve"> “in overleg met” vervangen door “</w:t>
      </w:r>
      <w:r w:rsidR="00456B07">
        <w:t>in op overeenstemming gericht overleg</w:t>
      </w:r>
      <w:r>
        <w:t>”</w:t>
      </w:r>
      <w:r w:rsidR="00456B07">
        <w:t xml:space="preserve"> </w:t>
      </w:r>
    </w:p>
    <w:p w:rsidR="00EA1CE4" w:rsidP="00EA1CE4" w:rsidRDefault="00EA1CE4" w14:paraId="1046B147" w14:textId="77777777"/>
    <w:p w:rsidR="00D162C2" w:rsidP="00EA1CE4" w:rsidRDefault="00D162C2" w14:paraId="357D71E1" w14:textId="2FBDD58D">
      <w:r>
        <w:tab/>
        <w:t>2. Na het eerste lid</w:t>
      </w:r>
      <w:r w:rsidR="00747957">
        <w:t xml:space="preserve"> wordt een lid ingevoegd, luidende:</w:t>
      </w:r>
    </w:p>
    <w:p w:rsidR="00747957" w:rsidP="00EA1CE4" w:rsidRDefault="00747957" w14:paraId="0F529F59" w14:textId="36BBC6DB">
      <w:r>
        <w:tab/>
        <w:t xml:space="preserve">1a. Onze Minister </w:t>
      </w:r>
      <w:r w:rsidR="00C7076C">
        <w:t xml:space="preserve">kan in overeenstemming met onze Ministers die het mede aangaat </w:t>
      </w:r>
      <w:r w:rsidR="001A1E3C">
        <w:t>afwijken van hetgeen</w:t>
      </w:r>
      <w:r w:rsidR="00BE11CF">
        <w:t xml:space="preserve"> voortvloeit uit het overleg, bedoeld in het eerste lid, aanhef, </w:t>
      </w:r>
      <w:r w:rsidR="00D33C8E">
        <w:t>O</w:t>
      </w:r>
      <w:r w:rsidR="0027367B">
        <w:t xml:space="preserve">nze Minister doet van </w:t>
      </w:r>
      <w:r w:rsidR="00603489">
        <w:t xml:space="preserve">deze afwijking en de redenen die daaraan ten grondslag liggen </w:t>
      </w:r>
      <w:r w:rsidR="0027367B">
        <w:t>mededeling aan b</w:t>
      </w:r>
      <w:r w:rsidR="00603489">
        <w:t>eide Kamers der Staten-Generaal.</w:t>
      </w:r>
    </w:p>
    <w:p w:rsidR="00A119AB" w:rsidP="00EA1CE4" w:rsidRDefault="00A119AB" w14:paraId="07C2107F" w14:textId="77777777"/>
    <w:p w:rsidR="004F0C89" w:rsidP="004F0C89" w:rsidRDefault="003C21AC" w14:paraId="3896557E" w14:textId="77777777">
      <w:pPr>
        <w:rPr>
          <w:b/>
        </w:rPr>
      </w:pPr>
      <w:r w:rsidRPr="00EA69AC">
        <w:rPr>
          <w:b/>
        </w:rPr>
        <w:t>Toelichting</w:t>
      </w:r>
    </w:p>
    <w:p w:rsidR="008D424E" w:rsidP="004F0C89" w:rsidRDefault="008D424E" w14:paraId="09999202" w14:textId="77777777">
      <w:pPr>
        <w:rPr>
          <w:bCs/>
        </w:rPr>
      </w:pPr>
    </w:p>
    <w:p w:rsidR="00013B3E" w:rsidP="004F0C89" w:rsidRDefault="00013B3E" w14:paraId="11289315" w14:textId="50179BB5">
      <w:pPr>
        <w:rPr>
          <w:bCs/>
        </w:rPr>
      </w:pPr>
      <w:r w:rsidRPr="00013B3E">
        <w:rPr>
          <w:bCs/>
        </w:rPr>
        <w:t>Dit amendement beoogt de positie van decentrale overheden binnen het wetsvoorstel te versterken. In het huidige wetsvoorstel wordt de minister verplicht om het uitvoerings</w:t>
      </w:r>
      <w:r w:rsidR="00D55F40">
        <w:rPr>
          <w:bCs/>
        </w:rPr>
        <w:t>programma</w:t>
      </w:r>
      <w:r w:rsidRPr="00013B3E">
        <w:rPr>
          <w:bCs/>
        </w:rPr>
        <w:t xml:space="preserve"> in overleg met decentrale overheden vast te stellen. De indieners zijn van oordeel dat deze formulering onvoldoende waarborg biedt voor een </w:t>
      </w:r>
      <w:r>
        <w:rPr>
          <w:bCs/>
        </w:rPr>
        <w:t xml:space="preserve">meer </w:t>
      </w:r>
      <w:r w:rsidRPr="00013B3E">
        <w:rPr>
          <w:bCs/>
        </w:rPr>
        <w:t xml:space="preserve">gelijkwaardige betrokkenheid van decentrale overheden. Daarom </w:t>
      </w:r>
      <w:r>
        <w:rPr>
          <w:bCs/>
        </w:rPr>
        <w:t>beoogt de indiener</w:t>
      </w:r>
      <w:r w:rsidRPr="00013B3E">
        <w:rPr>
          <w:bCs/>
        </w:rPr>
        <w:t xml:space="preserve"> om vast te leggen dat het uitvoeringsprogramma door het Rijk wordt vastgesteld in op overeenstemming gericht overleg met decentrale overheden, in plaats van slechts in overleg met. Met deze aanpassing wordt benadrukt dat het streven moet zijn om tot gezamenlijke afspraken te komen en dat de inbreng van decentrale overheden zwaarder weegt in de totstandkoming van het uitvoeringsprogramma. Indien de minister voornemens is af te wijken van de uitkomsten van dit overleg, of indien geen overeenstemming wordt bereikt, wordt de minister verplicht dit gemotiveerd toe te lichten aan beide Kamers der Staten-Generaal. </w:t>
      </w:r>
    </w:p>
    <w:p w:rsidR="00013B3E" w:rsidP="004F0C89" w:rsidRDefault="00013B3E" w14:paraId="66B58319" w14:textId="77777777">
      <w:pPr>
        <w:rPr>
          <w:bCs/>
        </w:rPr>
      </w:pPr>
    </w:p>
    <w:p w:rsidR="00013B3E" w:rsidP="004F0C89" w:rsidRDefault="008D424E" w14:paraId="4A6F7D7E" w14:textId="4B30EDF0">
      <w:pPr>
        <w:rPr>
          <w:bCs/>
        </w:rPr>
      </w:pPr>
      <w:r>
        <w:rPr>
          <w:bCs/>
        </w:rPr>
        <w:t>Bushoff</w:t>
      </w:r>
    </w:p>
    <w:p w:rsidRPr="00F75E90" w:rsidR="00D33C8E" w:rsidP="004F0C89" w:rsidRDefault="00D33C8E" w14:paraId="7AA74BA6" w14:textId="706C7607">
      <w:pPr>
        <w:rPr>
          <w:bCs/>
        </w:rPr>
      </w:pPr>
    </w:p>
    <w:p w:rsidRPr="004F0C89" w:rsidR="004B3650" w:rsidP="004F0C89" w:rsidRDefault="004B3650" w14:paraId="4B1C51FC" w14:textId="77777777">
      <w:pPr>
        <w:rPr>
          <w:bCs/>
        </w:rPr>
      </w:pPr>
    </w:p>
    <w:sectPr w:rsidRPr="004F0C89" w:rsidR="004B365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CCD0" w14:textId="77777777" w:rsidR="00346B11" w:rsidRDefault="00346B11">
      <w:pPr>
        <w:spacing w:line="20" w:lineRule="exact"/>
      </w:pPr>
    </w:p>
  </w:endnote>
  <w:endnote w:type="continuationSeparator" w:id="0">
    <w:p w14:paraId="6C7CA5B8" w14:textId="77777777" w:rsidR="00346B11" w:rsidRDefault="00346B11">
      <w:pPr>
        <w:pStyle w:val="Amendement"/>
      </w:pPr>
      <w:r>
        <w:rPr>
          <w:b w:val="0"/>
        </w:rPr>
        <w:t xml:space="preserve"> </w:t>
      </w:r>
    </w:p>
  </w:endnote>
  <w:endnote w:type="continuationNotice" w:id="1">
    <w:p w14:paraId="496FBE98" w14:textId="77777777" w:rsidR="00346B11" w:rsidRDefault="00346B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00A6" w14:textId="77777777" w:rsidR="00346B11" w:rsidRDefault="00346B11">
      <w:pPr>
        <w:pStyle w:val="Amendement"/>
      </w:pPr>
      <w:r>
        <w:rPr>
          <w:b w:val="0"/>
        </w:rPr>
        <w:separator/>
      </w:r>
    </w:p>
  </w:footnote>
  <w:footnote w:type="continuationSeparator" w:id="0">
    <w:p w14:paraId="6ED893D7" w14:textId="77777777" w:rsidR="00346B11" w:rsidRDefault="00346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3B3E"/>
    <w:rsid w:val="00052244"/>
    <w:rsid w:val="0007471A"/>
    <w:rsid w:val="000D17BF"/>
    <w:rsid w:val="000D53E6"/>
    <w:rsid w:val="000D66F3"/>
    <w:rsid w:val="000E0A16"/>
    <w:rsid w:val="00102EFF"/>
    <w:rsid w:val="001422E0"/>
    <w:rsid w:val="00157CAF"/>
    <w:rsid w:val="001656EE"/>
    <w:rsid w:val="0016653D"/>
    <w:rsid w:val="00175BE7"/>
    <w:rsid w:val="001A1E3C"/>
    <w:rsid w:val="001D56AF"/>
    <w:rsid w:val="001E0E21"/>
    <w:rsid w:val="001F71D5"/>
    <w:rsid w:val="00212E0A"/>
    <w:rsid w:val="002153B0"/>
    <w:rsid w:val="0021777F"/>
    <w:rsid w:val="00241DD0"/>
    <w:rsid w:val="00254F2F"/>
    <w:rsid w:val="0027367B"/>
    <w:rsid w:val="002A0713"/>
    <w:rsid w:val="002B4C21"/>
    <w:rsid w:val="00346B11"/>
    <w:rsid w:val="00384263"/>
    <w:rsid w:val="003867BC"/>
    <w:rsid w:val="003C151D"/>
    <w:rsid w:val="003C21AC"/>
    <w:rsid w:val="003C5218"/>
    <w:rsid w:val="003C7876"/>
    <w:rsid w:val="003E2308"/>
    <w:rsid w:val="003E2F98"/>
    <w:rsid w:val="003E3063"/>
    <w:rsid w:val="00413B00"/>
    <w:rsid w:val="00424277"/>
    <w:rsid w:val="0042574B"/>
    <w:rsid w:val="0043229C"/>
    <w:rsid w:val="004330ED"/>
    <w:rsid w:val="00456B07"/>
    <w:rsid w:val="00457440"/>
    <w:rsid w:val="00481C91"/>
    <w:rsid w:val="004911E3"/>
    <w:rsid w:val="00497D57"/>
    <w:rsid w:val="004A1E29"/>
    <w:rsid w:val="004A6F28"/>
    <w:rsid w:val="004A7DD4"/>
    <w:rsid w:val="004B3650"/>
    <w:rsid w:val="004B50D8"/>
    <w:rsid w:val="004B5B90"/>
    <w:rsid w:val="004F0C89"/>
    <w:rsid w:val="00501109"/>
    <w:rsid w:val="0050795C"/>
    <w:rsid w:val="00552C5D"/>
    <w:rsid w:val="005703C9"/>
    <w:rsid w:val="00583D2A"/>
    <w:rsid w:val="00597703"/>
    <w:rsid w:val="005A6097"/>
    <w:rsid w:val="005B1DCC"/>
    <w:rsid w:val="005B5FCE"/>
    <w:rsid w:val="005B7323"/>
    <w:rsid w:val="005C25B9"/>
    <w:rsid w:val="00603489"/>
    <w:rsid w:val="006267E6"/>
    <w:rsid w:val="006273B2"/>
    <w:rsid w:val="006558D2"/>
    <w:rsid w:val="00672D25"/>
    <w:rsid w:val="006738BC"/>
    <w:rsid w:val="006D3E69"/>
    <w:rsid w:val="006E0971"/>
    <w:rsid w:val="006F57A9"/>
    <w:rsid w:val="00744A38"/>
    <w:rsid w:val="00747957"/>
    <w:rsid w:val="0075038F"/>
    <w:rsid w:val="007709F6"/>
    <w:rsid w:val="00783215"/>
    <w:rsid w:val="007965FC"/>
    <w:rsid w:val="007D2608"/>
    <w:rsid w:val="008011B9"/>
    <w:rsid w:val="008164E5"/>
    <w:rsid w:val="00830081"/>
    <w:rsid w:val="008467D7"/>
    <w:rsid w:val="00852541"/>
    <w:rsid w:val="00865D47"/>
    <w:rsid w:val="0088452C"/>
    <w:rsid w:val="008D424E"/>
    <w:rsid w:val="008D7DCB"/>
    <w:rsid w:val="009055DB"/>
    <w:rsid w:val="00905ECB"/>
    <w:rsid w:val="0096165D"/>
    <w:rsid w:val="00993E91"/>
    <w:rsid w:val="009966A9"/>
    <w:rsid w:val="009A409F"/>
    <w:rsid w:val="009B2AE7"/>
    <w:rsid w:val="009B5845"/>
    <w:rsid w:val="009B7DCD"/>
    <w:rsid w:val="009C0C1F"/>
    <w:rsid w:val="00A10505"/>
    <w:rsid w:val="00A119AB"/>
    <w:rsid w:val="00A1288B"/>
    <w:rsid w:val="00A53203"/>
    <w:rsid w:val="00A772EB"/>
    <w:rsid w:val="00AB1EB7"/>
    <w:rsid w:val="00AC637D"/>
    <w:rsid w:val="00AF7ED5"/>
    <w:rsid w:val="00B01BA6"/>
    <w:rsid w:val="00B46436"/>
    <w:rsid w:val="00B4708A"/>
    <w:rsid w:val="00B55365"/>
    <w:rsid w:val="00B91992"/>
    <w:rsid w:val="00BE11CF"/>
    <w:rsid w:val="00BF623B"/>
    <w:rsid w:val="00C035D4"/>
    <w:rsid w:val="00C426C3"/>
    <w:rsid w:val="00C679BF"/>
    <w:rsid w:val="00C7076C"/>
    <w:rsid w:val="00C81BBD"/>
    <w:rsid w:val="00CD3132"/>
    <w:rsid w:val="00CD6F29"/>
    <w:rsid w:val="00CE27CD"/>
    <w:rsid w:val="00D01344"/>
    <w:rsid w:val="00D134F3"/>
    <w:rsid w:val="00D162C2"/>
    <w:rsid w:val="00D33C8E"/>
    <w:rsid w:val="00D47D01"/>
    <w:rsid w:val="00D55F40"/>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072CD"/>
    <w:rsid w:val="00F75E9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736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309</ap:Words>
  <ap:Characters>1702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2026-04-01T09:21:00.0000000Z</dcterms:created>
  <dcterms:modified xsi:type="dcterms:W3CDTF">2026-04-01T09:23:00.0000000Z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