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5B05" w14:paraId="3B5945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84EC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71230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5B05" w14:paraId="70B084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D461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E5B05" w14:paraId="64FACB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E1515A" w14:textId="77777777"/>
        </w:tc>
      </w:tr>
      <w:tr w:rsidR="00997775" w:rsidTr="003E5B05" w14:paraId="10198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6E21F6" w14:textId="77777777"/>
        </w:tc>
      </w:tr>
      <w:tr w:rsidR="00997775" w:rsidTr="003E5B05" w14:paraId="5DF6D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42BFC" w14:textId="77777777"/>
        </w:tc>
        <w:tc>
          <w:tcPr>
            <w:tcW w:w="7654" w:type="dxa"/>
            <w:gridSpan w:val="2"/>
          </w:tcPr>
          <w:p w:rsidR="00997775" w:rsidRDefault="00997775" w14:paraId="69B849DF" w14:textId="77777777"/>
        </w:tc>
      </w:tr>
      <w:tr w:rsidR="003E5B05" w:rsidTr="003E5B05" w14:paraId="3F00D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05" w:rsidP="003E5B05" w:rsidRDefault="003E5B05" w14:paraId="627081EC" w14:textId="58F63253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3E5B05" w:rsidP="003E5B05" w:rsidRDefault="003E5B05" w14:paraId="11352609" w14:textId="20EDCC3D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3E5B05" w:rsidTr="003E5B05" w14:paraId="34354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05" w:rsidP="003E5B05" w:rsidRDefault="003E5B05" w14:paraId="1F759BD2" w14:textId="77777777"/>
        </w:tc>
        <w:tc>
          <w:tcPr>
            <w:tcW w:w="7654" w:type="dxa"/>
            <w:gridSpan w:val="2"/>
          </w:tcPr>
          <w:p w:rsidR="003E5B05" w:rsidP="003E5B05" w:rsidRDefault="003E5B05" w14:paraId="7DE779B6" w14:textId="77777777"/>
        </w:tc>
      </w:tr>
      <w:tr w:rsidR="003E5B05" w:rsidTr="003E5B05" w14:paraId="4A689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05" w:rsidP="003E5B05" w:rsidRDefault="003E5B05" w14:paraId="7A98DA4B" w14:textId="77777777"/>
        </w:tc>
        <w:tc>
          <w:tcPr>
            <w:tcW w:w="7654" w:type="dxa"/>
            <w:gridSpan w:val="2"/>
          </w:tcPr>
          <w:p w:rsidR="003E5B05" w:rsidP="003E5B05" w:rsidRDefault="003E5B05" w14:paraId="54FB5E97" w14:textId="77777777"/>
        </w:tc>
      </w:tr>
      <w:tr w:rsidR="003E5B05" w:rsidTr="003E5B05" w14:paraId="4E8CE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05" w:rsidP="003E5B05" w:rsidRDefault="003E5B05" w14:paraId="2A76A383" w14:textId="1EDC19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3E5B05" w:rsidP="003E5B05" w:rsidRDefault="003E5B05" w14:paraId="246B9702" w14:textId="78950B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E5B05">
              <w:rPr>
                <w:b/>
              </w:rPr>
              <w:t>HET LID CLAASSEN</w:t>
            </w:r>
          </w:p>
        </w:tc>
      </w:tr>
      <w:tr w:rsidR="003E5B05" w:rsidTr="003E5B05" w14:paraId="0BD75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05" w:rsidP="003E5B05" w:rsidRDefault="003E5B05" w14:paraId="0E857743" w14:textId="77777777"/>
        </w:tc>
        <w:tc>
          <w:tcPr>
            <w:tcW w:w="7654" w:type="dxa"/>
            <w:gridSpan w:val="2"/>
          </w:tcPr>
          <w:p w:rsidR="003E5B05" w:rsidP="003E5B05" w:rsidRDefault="003E5B05" w14:paraId="313CFD8A" w14:textId="3476082C">
            <w:r>
              <w:t>Voorgesteld 1 april 2026</w:t>
            </w:r>
          </w:p>
        </w:tc>
      </w:tr>
      <w:tr w:rsidR="00997775" w:rsidTr="003E5B05" w14:paraId="176C8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4515" w14:textId="77777777"/>
        </w:tc>
        <w:tc>
          <w:tcPr>
            <w:tcW w:w="7654" w:type="dxa"/>
            <w:gridSpan w:val="2"/>
          </w:tcPr>
          <w:p w:rsidR="00997775" w:rsidRDefault="00997775" w14:paraId="1ECC1C75" w14:textId="77777777"/>
        </w:tc>
      </w:tr>
      <w:tr w:rsidR="00997775" w:rsidTr="003E5B05" w14:paraId="0F14A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04199" w14:textId="77777777"/>
        </w:tc>
        <w:tc>
          <w:tcPr>
            <w:tcW w:w="7654" w:type="dxa"/>
            <w:gridSpan w:val="2"/>
          </w:tcPr>
          <w:p w:rsidR="00997775" w:rsidRDefault="00997775" w14:paraId="1FA16E64" w14:textId="77777777">
            <w:r>
              <w:t>De Kamer,</w:t>
            </w:r>
          </w:p>
        </w:tc>
      </w:tr>
      <w:tr w:rsidR="00997775" w:rsidTr="003E5B05" w14:paraId="378EA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92521" w14:textId="77777777"/>
        </w:tc>
        <w:tc>
          <w:tcPr>
            <w:tcW w:w="7654" w:type="dxa"/>
            <w:gridSpan w:val="2"/>
          </w:tcPr>
          <w:p w:rsidR="00997775" w:rsidRDefault="00997775" w14:paraId="16723CAE" w14:textId="77777777"/>
        </w:tc>
      </w:tr>
      <w:tr w:rsidR="00997775" w:rsidTr="003E5B05" w14:paraId="414F9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DFF8B" w14:textId="77777777"/>
        </w:tc>
        <w:tc>
          <w:tcPr>
            <w:tcW w:w="7654" w:type="dxa"/>
            <w:gridSpan w:val="2"/>
          </w:tcPr>
          <w:p w:rsidR="00997775" w:rsidRDefault="00997775" w14:paraId="12116B57" w14:textId="77777777">
            <w:r>
              <w:t>gehoord de beraadslaging,</w:t>
            </w:r>
          </w:p>
        </w:tc>
      </w:tr>
      <w:tr w:rsidR="00997775" w:rsidTr="003E5B05" w14:paraId="408DD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B2F33" w14:textId="77777777"/>
        </w:tc>
        <w:tc>
          <w:tcPr>
            <w:tcW w:w="7654" w:type="dxa"/>
            <w:gridSpan w:val="2"/>
          </w:tcPr>
          <w:p w:rsidR="00997775" w:rsidRDefault="00997775" w14:paraId="1EEE8C6C" w14:textId="77777777"/>
        </w:tc>
      </w:tr>
      <w:tr w:rsidR="00997775" w:rsidTr="003E5B05" w14:paraId="52DE4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71C8E6" w14:textId="77777777"/>
        </w:tc>
        <w:tc>
          <w:tcPr>
            <w:tcW w:w="7654" w:type="dxa"/>
            <w:gridSpan w:val="2"/>
          </w:tcPr>
          <w:p w:rsidR="003E5B05" w:rsidP="003E5B05" w:rsidRDefault="003E5B05" w14:paraId="11AFF58E" w14:textId="77777777">
            <w:r>
              <w:t>verzoekt de regering te bewerkstelligen dat iedere hogeschool en/of universiteit de Nederlandse vlag hijst op en/of bij hun gebouwen,</w:t>
            </w:r>
          </w:p>
          <w:p w:rsidR="003E5B05" w:rsidP="003E5B05" w:rsidRDefault="003E5B05" w14:paraId="71083F37" w14:textId="77777777"/>
          <w:p w:rsidR="003E5B05" w:rsidP="003E5B05" w:rsidRDefault="003E5B05" w14:paraId="266C0787" w14:textId="77777777">
            <w:r>
              <w:t>en gaat over tot de orde van de dag.</w:t>
            </w:r>
          </w:p>
          <w:p w:rsidR="003E5B05" w:rsidP="003E5B05" w:rsidRDefault="003E5B05" w14:paraId="19698FB3" w14:textId="646E2394"/>
          <w:p w:rsidR="00997775" w:rsidP="003E5B05" w:rsidRDefault="003E5B05" w14:paraId="3134D50E" w14:textId="7057D5AE">
            <w:r>
              <w:t>Claassen</w:t>
            </w:r>
          </w:p>
        </w:tc>
      </w:tr>
    </w:tbl>
    <w:p w:rsidR="00997775" w:rsidRDefault="00997775" w14:paraId="348051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78FF" w14:textId="77777777" w:rsidR="003E5B05" w:rsidRDefault="003E5B05">
      <w:pPr>
        <w:spacing w:line="20" w:lineRule="exact"/>
      </w:pPr>
    </w:p>
  </w:endnote>
  <w:endnote w:type="continuationSeparator" w:id="0">
    <w:p w14:paraId="56C8D448" w14:textId="77777777" w:rsidR="003E5B05" w:rsidRDefault="003E5B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A30B7B" w14:textId="77777777" w:rsidR="003E5B05" w:rsidRDefault="003E5B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8731" w14:textId="77777777" w:rsidR="003E5B05" w:rsidRDefault="003E5B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CA6832" w14:textId="77777777" w:rsidR="003E5B05" w:rsidRDefault="003E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05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E5B05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DDFAA"/>
  <w15:docId w15:val="{44214097-AE62-4FB5-9344-4D6B354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2026-04-02T07:30:00.0000000Z</dcterms:created>
  <dcterms:modified xsi:type="dcterms:W3CDTF">2026-04-02T07:46:00.0000000Z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