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46E5" w14:paraId="1355A4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56EA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6FAD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46E5" w14:paraId="503280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8624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346E5" w14:paraId="3E4E9A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69B4EC" w14:textId="77777777"/>
        </w:tc>
      </w:tr>
      <w:tr w:rsidR="00997775" w:rsidTr="004346E5" w14:paraId="0CDB5E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7C8A87" w14:textId="77777777"/>
        </w:tc>
      </w:tr>
      <w:tr w:rsidR="00997775" w:rsidTr="004346E5" w14:paraId="77B4F8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C0299E" w14:textId="77777777"/>
        </w:tc>
        <w:tc>
          <w:tcPr>
            <w:tcW w:w="7654" w:type="dxa"/>
            <w:gridSpan w:val="2"/>
          </w:tcPr>
          <w:p w:rsidR="00997775" w:rsidRDefault="00997775" w14:paraId="25097AB3" w14:textId="77777777"/>
        </w:tc>
      </w:tr>
      <w:tr w:rsidR="004346E5" w:rsidTr="004346E5" w14:paraId="04FA5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6E5" w:rsidP="004346E5" w:rsidRDefault="004346E5" w14:paraId="74BC66AA" w14:textId="22355714">
            <w:pPr>
              <w:rPr>
                <w:b/>
              </w:rPr>
            </w:pPr>
            <w:r w:rsidRPr="009015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0157A">
              <w:rPr>
                <w:b/>
              </w:rPr>
              <w:t>692</w:t>
            </w:r>
          </w:p>
        </w:tc>
        <w:tc>
          <w:tcPr>
            <w:tcW w:w="7654" w:type="dxa"/>
            <w:gridSpan w:val="2"/>
          </w:tcPr>
          <w:p w:rsidR="004346E5" w:rsidP="004346E5" w:rsidRDefault="004346E5" w14:paraId="7ABB7812" w14:textId="6E75D4E0">
            <w:pPr>
              <w:rPr>
                <w:b/>
              </w:rPr>
            </w:pPr>
            <w:r w:rsidRPr="0090157A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4346E5" w:rsidTr="004346E5" w14:paraId="4542A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6E5" w:rsidP="004346E5" w:rsidRDefault="004346E5" w14:paraId="12B01A26" w14:textId="77777777"/>
        </w:tc>
        <w:tc>
          <w:tcPr>
            <w:tcW w:w="7654" w:type="dxa"/>
            <w:gridSpan w:val="2"/>
          </w:tcPr>
          <w:p w:rsidR="004346E5" w:rsidP="004346E5" w:rsidRDefault="004346E5" w14:paraId="08E7F22F" w14:textId="77777777"/>
        </w:tc>
      </w:tr>
      <w:tr w:rsidR="004346E5" w:rsidTr="004346E5" w14:paraId="45C70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6E5" w:rsidP="004346E5" w:rsidRDefault="004346E5" w14:paraId="29433B28" w14:textId="77777777"/>
        </w:tc>
        <w:tc>
          <w:tcPr>
            <w:tcW w:w="7654" w:type="dxa"/>
            <w:gridSpan w:val="2"/>
          </w:tcPr>
          <w:p w:rsidR="004346E5" w:rsidP="004346E5" w:rsidRDefault="004346E5" w14:paraId="134128CD" w14:textId="77777777"/>
        </w:tc>
      </w:tr>
      <w:tr w:rsidR="004346E5" w:rsidTr="004346E5" w14:paraId="0F5F8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6E5" w:rsidP="004346E5" w:rsidRDefault="004346E5" w14:paraId="006EF614" w14:textId="42ECFE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4346E5" w:rsidP="004346E5" w:rsidRDefault="004346E5" w14:paraId="3BE305BA" w14:textId="0CDA65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62438">
              <w:rPr>
                <w:b/>
              </w:rPr>
              <w:t>HET LID ERGIN</w:t>
            </w:r>
          </w:p>
        </w:tc>
      </w:tr>
      <w:tr w:rsidR="004346E5" w:rsidTr="004346E5" w14:paraId="40EB09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6E5" w:rsidP="004346E5" w:rsidRDefault="004346E5" w14:paraId="5FCC3597" w14:textId="77777777"/>
        </w:tc>
        <w:tc>
          <w:tcPr>
            <w:tcW w:w="7654" w:type="dxa"/>
            <w:gridSpan w:val="2"/>
          </w:tcPr>
          <w:p w:rsidR="004346E5" w:rsidP="004346E5" w:rsidRDefault="004346E5" w14:paraId="3830BDB8" w14:textId="26218D87">
            <w:r>
              <w:t>Voorgesteld 1 april 2026</w:t>
            </w:r>
          </w:p>
        </w:tc>
      </w:tr>
      <w:tr w:rsidR="00997775" w:rsidTr="004346E5" w14:paraId="4DD8DF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580AF" w14:textId="77777777"/>
        </w:tc>
        <w:tc>
          <w:tcPr>
            <w:tcW w:w="7654" w:type="dxa"/>
            <w:gridSpan w:val="2"/>
          </w:tcPr>
          <w:p w:rsidR="00997775" w:rsidRDefault="00997775" w14:paraId="66866B8D" w14:textId="77777777"/>
        </w:tc>
      </w:tr>
      <w:tr w:rsidR="00997775" w:rsidTr="004346E5" w14:paraId="4582B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157F45" w14:textId="77777777"/>
        </w:tc>
        <w:tc>
          <w:tcPr>
            <w:tcW w:w="7654" w:type="dxa"/>
            <w:gridSpan w:val="2"/>
          </w:tcPr>
          <w:p w:rsidR="00997775" w:rsidRDefault="00997775" w14:paraId="17C040CD" w14:textId="77777777">
            <w:r>
              <w:t>De Kamer,</w:t>
            </w:r>
          </w:p>
        </w:tc>
      </w:tr>
      <w:tr w:rsidR="00997775" w:rsidTr="004346E5" w14:paraId="7CE4A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BD3BE9" w14:textId="77777777"/>
        </w:tc>
        <w:tc>
          <w:tcPr>
            <w:tcW w:w="7654" w:type="dxa"/>
            <w:gridSpan w:val="2"/>
          </w:tcPr>
          <w:p w:rsidR="00997775" w:rsidRDefault="00997775" w14:paraId="4DB03B6D" w14:textId="77777777"/>
        </w:tc>
      </w:tr>
      <w:tr w:rsidR="00997775" w:rsidTr="004346E5" w14:paraId="7E014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DB5DA4" w14:textId="77777777"/>
        </w:tc>
        <w:tc>
          <w:tcPr>
            <w:tcW w:w="7654" w:type="dxa"/>
            <w:gridSpan w:val="2"/>
          </w:tcPr>
          <w:p w:rsidR="00997775" w:rsidRDefault="00997775" w14:paraId="1FA45298" w14:textId="77777777">
            <w:r>
              <w:t>gehoord de beraadslaging,</w:t>
            </w:r>
          </w:p>
        </w:tc>
      </w:tr>
      <w:tr w:rsidR="00997775" w:rsidTr="004346E5" w14:paraId="4E68F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0CCC7" w14:textId="77777777"/>
        </w:tc>
        <w:tc>
          <w:tcPr>
            <w:tcW w:w="7654" w:type="dxa"/>
            <w:gridSpan w:val="2"/>
          </w:tcPr>
          <w:p w:rsidR="00997775" w:rsidRDefault="00997775" w14:paraId="752CB001" w14:textId="77777777"/>
        </w:tc>
      </w:tr>
      <w:tr w:rsidR="00997775" w:rsidTr="004346E5" w14:paraId="3D5A7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B98C7" w14:textId="77777777"/>
        </w:tc>
        <w:tc>
          <w:tcPr>
            <w:tcW w:w="7654" w:type="dxa"/>
            <w:gridSpan w:val="2"/>
          </w:tcPr>
          <w:p w:rsidR="004346E5" w:rsidP="004346E5" w:rsidRDefault="004346E5" w14:paraId="3846A124" w14:textId="77777777">
            <w:r>
              <w:t>constaterende dat er momenteel geen volledig en eenduidig beeld bestaat van de kwaliteit van schoolgebouwen in Nederland;</w:t>
            </w:r>
          </w:p>
          <w:p w:rsidR="004346E5" w:rsidP="004346E5" w:rsidRDefault="004346E5" w14:paraId="503937A0" w14:textId="77777777"/>
          <w:p w:rsidR="004346E5" w:rsidP="004346E5" w:rsidRDefault="004346E5" w14:paraId="08A0BE9E" w14:textId="77777777">
            <w:r>
              <w:t>constaterende dat het wetsvoorstel inzet op een meer planmatige aanpak via het IHP, het integraal huisvestingsplan, maar dat inzicht in de huidige kwaliteit van schoolgebouwen ontbreekt;</w:t>
            </w:r>
          </w:p>
          <w:p w:rsidR="004346E5" w:rsidP="004346E5" w:rsidRDefault="004346E5" w14:paraId="33C49BE2" w14:textId="77777777"/>
          <w:p w:rsidR="004346E5" w:rsidP="004346E5" w:rsidRDefault="004346E5" w14:paraId="19BD7364" w14:textId="77777777">
            <w:r>
              <w:t>verzoekt de regering om voorafgaand aan de inwerkingtreding van de wet een nulmeting uit te voeren van de kwaliteit van schoolgebouwen, inclusief aspecten als bouwkundige staat, binnenklimaat en energieprestatie,</w:t>
            </w:r>
          </w:p>
          <w:p w:rsidR="004346E5" w:rsidP="004346E5" w:rsidRDefault="004346E5" w14:paraId="5BAFD6C1" w14:textId="77777777"/>
          <w:p w:rsidR="004346E5" w:rsidP="004346E5" w:rsidRDefault="004346E5" w14:paraId="14007B74" w14:textId="77777777">
            <w:r>
              <w:t>en gaat over tot de orde van de dag.</w:t>
            </w:r>
          </w:p>
          <w:p w:rsidR="004346E5" w:rsidP="004346E5" w:rsidRDefault="004346E5" w14:paraId="718CC67D" w14:textId="205C00E7"/>
          <w:p w:rsidR="00997775" w:rsidP="004346E5" w:rsidRDefault="004346E5" w14:paraId="0E85E455" w14:textId="77777777">
            <w:r>
              <w:t>Ergin</w:t>
            </w:r>
          </w:p>
          <w:p w:rsidR="004346E5" w:rsidP="004346E5" w:rsidRDefault="004346E5" w14:paraId="0270D2FA" w14:textId="049B6F72"/>
        </w:tc>
      </w:tr>
    </w:tbl>
    <w:p w:rsidR="00997775" w:rsidRDefault="00997775" w14:paraId="53460C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9A62" w14:textId="77777777" w:rsidR="004346E5" w:rsidRDefault="004346E5">
      <w:pPr>
        <w:spacing w:line="20" w:lineRule="exact"/>
      </w:pPr>
    </w:p>
  </w:endnote>
  <w:endnote w:type="continuationSeparator" w:id="0">
    <w:p w14:paraId="3A8AE3C5" w14:textId="77777777" w:rsidR="004346E5" w:rsidRDefault="004346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2A5D61" w14:textId="77777777" w:rsidR="004346E5" w:rsidRDefault="004346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0D40" w14:textId="77777777" w:rsidR="004346E5" w:rsidRDefault="004346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D33A72" w14:textId="77777777" w:rsidR="004346E5" w:rsidRDefault="00434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E5"/>
    <w:rsid w:val="00133FCE"/>
    <w:rsid w:val="001E482C"/>
    <w:rsid w:val="001E4877"/>
    <w:rsid w:val="0021105A"/>
    <w:rsid w:val="00230AF4"/>
    <w:rsid w:val="00280D6A"/>
    <w:rsid w:val="002B78E9"/>
    <w:rsid w:val="002C5406"/>
    <w:rsid w:val="00330D60"/>
    <w:rsid w:val="00345A5C"/>
    <w:rsid w:val="003F71A1"/>
    <w:rsid w:val="004346E5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CC9CD"/>
  <w15:docId w15:val="{72401C49-53D1-433B-8DC9-98488F5F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2026-04-02T07:31:00.0000000Z</dcterms:created>
  <dcterms:modified xsi:type="dcterms:W3CDTF">2026-04-02T07:48:00.0000000Z</dcterms:modified>
  <dc:description>------------------------</dc:description>
  <dc:subject/>
  <keywords/>
  <version/>
  <category/>
</coreProperties>
</file>