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2001C" w14:paraId="67020F1B" w14:textId="77777777">
        <w:tc>
          <w:tcPr>
            <w:tcW w:w="6733" w:type="dxa"/>
            <w:gridSpan w:val="2"/>
            <w:tcBorders>
              <w:top w:val="nil"/>
              <w:left w:val="nil"/>
              <w:bottom w:val="nil"/>
              <w:right w:val="nil"/>
            </w:tcBorders>
            <w:vAlign w:val="center"/>
          </w:tcPr>
          <w:p w:rsidR="00997775" w:rsidP="00710A7A" w:rsidRDefault="00997775" w14:paraId="19E34C4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FF2F73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2001C" w14:paraId="0AEEB35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50A65C2" w14:textId="77777777">
            <w:r w:rsidRPr="008B0CC5">
              <w:t xml:space="preserve">Vergaderjaar </w:t>
            </w:r>
            <w:r w:rsidR="00AC6B87">
              <w:t>202</w:t>
            </w:r>
            <w:r w:rsidR="00684DFF">
              <w:t>5</w:t>
            </w:r>
            <w:r w:rsidR="00AC6B87">
              <w:t>-202</w:t>
            </w:r>
            <w:r w:rsidR="00684DFF">
              <w:t>6</w:t>
            </w:r>
          </w:p>
        </w:tc>
      </w:tr>
      <w:tr w:rsidR="00997775" w:rsidTr="00C2001C" w14:paraId="2E9F7A54" w14:textId="77777777">
        <w:trPr>
          <w:cantSplit/>
        </w:trPr>
        <w:tc>
          <w:tcPr>
            <w:tcW w:w="10985" w:type="dxa"/>
            <w:gridSpan w:val="3"/>
            <w:tcBorders>
              <w:top w:val="nil"/>
              <w:left w:val="nil"/>
              <w:bottom w:val="nil"/>
              <w:right w:val="nil"/>
            </w:tcBorders>
          </w:tcPr>
          <w:p w:rsidR="00997775" w:rsidRDefault="00997775" w14:paraId="02631814" w14:textId="77777777"/>
        </w:tc>
      </w:tr>
      <w:tr w:rsidR="00997775" w:rsidTr="00C2001C" w14:paraId="15C5C251" w14:textId="77777777">
        <w:trPr>
          <w:cantSplit/>
        </w:trPr>
        <w:tc>
          <w:tcPr>
            <w:tcW w:w="10985" w:type="dxa"/>
            <w:gridSpan w:val="3"/>
            <w:tcBorders>
              <w:top w:val="nil"/>
              <w:left w:val="nil"/>
              <w:bottom w:val="single" w:color="auto" w:sz="4" w:space="0"/>
              <w:right w:val="nil"/>
            </w:tcBorders>
          </w:tcPr>
          <w:p w:rsidR="00997775" w:rsidRDefault="00997775" w14:paraId="3724B1CC" w14:textId="77777777"/>
        </w:tc>
      </w:tr>
      <w:tr w:rsidR="00997775" w:rsidTr="00C2001C" w14:paraId="2C13D9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BC63C8" w14:textId="77777777"/>
        </w:tc>
        <w:tc>
          <w:tcPr>
            <w:tcW w:w="7654" w:type="dxa"/>
            <w:gridSpan w:val="2"/>
          </w:tcPr>
          <w:p w:rsidR="00997775" w:rsidRDefault="00997775" w14:paraId="7C4CDEFF" w14:textId="77777777"/>
        </w:tc>
      </w:tr>
      <w:tr w:rsidR="00C2001C" w:rsidTr="00C2001C" w14:paraId="340EC5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2001C" w:rsidP="00C2001C" w:rsidRDefault="00C2001C" w14:paraId="10933B4A" w14:textId="7A2D8082">
            <w:pPr>
              <w:rPr>
                <w:b/>
              </w:rPr>
            </w:pPr>
            <w:r w:rsidRPr="0090157A">
              <w:rPr>
                <w:b/>
              </w:rPr>
              <w:t>36</w:t>
            </w:r>
            <w:r>
              <w:rPr>
                <w:b/>
              </w:rPr>
              <w:t xml:space="preserve"> </w:t>
            </w:r>
            <w:r w:rsidRPr="0090157A">
              <w:rPr>
                <w:b/>
              </w:rPr>
              <w:t>692</w:t>
            </w:r>
          </w:p>
        </w:tc>
        <w:tc>
          <w:tcPr>
            <w:tcW w:w="7654" w:type="dxa"/>
            <w:gridSpan w:val="2"/>
          </w:tcPr>
          <w:p w:rsidR="00C2001C" w:rsidP="00C2001C" w:rsidRDefault="00C2001C" w14:paraId="7B562D24" w14:textId="4A1862BB">
            <w:pPr>
              <w:rPr>
                <w:b/>
              </w:rPr>
            </w:pPr>
            <w:r w:rsidRPr="0090157A">
              <w:rPr>
                <w:b/>
                <w:bCs/>
                <w:szCs w:val="24"/>
              </w:rPr>
              <w:t>Wijziging van diverse onderwijswetten voor een meer planmatige en doelmatige aanpak van de onderwijshuisvesting in het primair en het voortgezet onderwijs (Wet planmatige aanpak onderwijshuisvesting)</w:t>
            </w:r>
          </w:p>
        </w:tc>
      </w:tr>
      <w:tr w:rsidR="00C2001C" w:rsidTr="00C2001C" w14:paraId="322A6F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2001C" w:rsidP="00C2001C" w:rsidRDefault="00C2001C" w14:paraId="35AF1602" w14:textId="77777777"/>
        </w:tc>
        <w:tc>
          <w:tcPr>
            <w:tcW w:w="7654" w:type="dxa"/>
            <w:gridSpan w:val="2"/>
          </w:tcPr>
          <w:p w:rsidR="00C2001C" w:rsidP="00C2001C" w:rsidRDefault="00C2001C" w14:paraId="18EC0938" w14:textId="77777777"/>
        </w:tc>
      </w:tr>
      <w:tr w:rsidR="00C2001C" w:rsidTr="00C2001C" w14:paraId="7B216E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2001C" w:rsidP="00C2001C" w:rsidRDefault="00C2001C" w14:paraId="210655A2" w14:textId="77777777"/>
        </w:tc>
        <w:tc>
          <w:tcPr>
            <w:tcW w:w="7654" w:type="dxa"/>
            <w:gridSpan w:val="2"/>
          </w:tcPr>
          <w:p w:rsidR="00C2001C" w:rsidP="00C2001C" w:rsidRDefault="00C2001C" w14:paraId="0B0FE06D" w14:textId="77777777"/>
        </w:tc>
      </w:tr>
      <w:tr w:rsidR="00C2001C" w:rsidTr="00C2001C" w14:paraId="40C13F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2001C" w:rsidP="00C2001C" w:rsidRDefault="00C2001C" w14:paraId="4C94E664" w14:textId="4B9A5B5C">
            <w:pPr>
              <w:rPr>
                <w:b/>
              </w:rPr>
            </w:pPr>
            <w:r>
              <w:rPr>
                <w:b/>
              </w:rPr>
              <w:t xml:space="preserve">Nr. </w:t>
            </w:r>
            <w:r>
              <w:rPr>
                <w:b/>
              </w:rPr>
              <w:t>21</w:t>
            </w:r>
          </w:p>
        </w:tc>
        <w:tc>
          <w:tcPr>
            <w:tcW w:w="7654" w:type="dxa"/>
            <w:gridSpan w:val="2"/>
          </w:tcPr>
          <w:p w:rsidR="00C2001C" w:rsidP="00C2001C" w:rsidRDefault="00C2001C" w14:paraId="0757721C" w14:textId="0EDD90D3">
            <w:pPr>
              <w:rPr>
                <w:b/>
              </w:rPr>
            </w:pPr>
            <w:r>
              <w:rPr>
                <w:b/>
              </w:rPr>
              <w:t xml:space="preserve">MOTIE VAN </w:t>
            </w:r>
            <w:r w:rsidRPr="00C2001C">
              <w:rPr>
                <w:b/>
              </w:rPr>
              <w:t>DE LEDEN MOORMAN EN BOOMSMA</w:t>
            </w:r>
          </w:p>
        </w:tc>
      </w:tr>
      <w:tr w:rsidR="00C2001C" w:rsidTr="00C2001C" w14:paraId="3BB6DD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2001C" w:rsidP="00C2001C" w:rsidRDefault="00C2001C" w14:paraId="50A3E14C" w14:textId="77777777"/>
        </w:tc>
        <w:tc>
          <w:tcPr>
            <w:tcW w:w="7654" w:type="dxa"/>
            <w:gridSpan w:val="2"/>
          </w:tcPr>
          <w:p w:rsidR="00C2001C" w:rsidP="00C2001C" w:rsidRDefault="00C2001C" w14:paraId="3A070E28" w14:textId="7062E830">
            <w:r>
              <w:t>Voorgesteld 1 april 2026</w:t>
            </w:r>
          </w:p>
        </w:tc>
      </w:tr>
      <w:tr w:rsidR="00997775" w:rsidTr="00C2001C" w14:paraId="6DE84D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59E169" w14:textId="77777777"/>
        </w:tc>
        <w:tc>
          <w:tcPr>
            <w:tcW w:w="7654" w:type="dxa"/>
            <w:gridSpan w:val="2"/>
          </w:tcPr>
          <w:p w:rsidR="00997775" w:rsidRDefault="00997775" w14:paraId="20295D2D" w14:textId="77777777"/>
        </w:tc>
      </w:tr>
      <w:tr w:rsidR="00997775" w:rsidTr="00C2001C" w14:paraId="08B8EC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F9E1BD" w14:textId="77777777"/>
        </w:tc>
        <w:tc>
          <w:tcPr>
            <w:tcW w:w="7654" w:type="dxa"/>
            <w:gridSpan w:val="2"/>
          </w:tcPr>
          <w:p w:rsidR="00997775" w:rsidRDefault="00997775" w14:paraId="2455C024" w14:textId="77777777">
            <w:r>
              <w:t>De Kamer,</w:t>
            </w:r>
          </w:p>
        </w:tc>
      </w:tr>
      <w:tr w:rsidR="00997775" w:rsidTr="00C2001C" w14:paraId="009A0C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580EBA" w14:textId="77777777"/>
        </w:tc>
        <w:tc>
          <w:tcPr>
            <w:tcW w:w="7654" w:type="dxa"/>
            <w:gridSpan w:val="2"/>
          </w:tcPr>
          <w:p w:rsidR="00997775" w:rsidRDefault="00997775" w14:paraId="0239DB2D" w14:textId="77777777"/>
        </w:tc>
      </w:tr>
      <w:tr w:rsidR="00997775" w:rsidTr="00C2001C" w14:paraId="41B036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DEDC27" w14:textId="77777777"/>
        </w:tc>
        <w:tc>
          <w:tcPr>
            <w:tcW w:w="7654" w:type="dxa"/>
            <w:gridSpan w:val="2"/>
          </w:tcPr>
          <w:p w:rsidR="00997775" w:rsidRDefault="00997775" w14:paraId="70B0977B" w14:textId="77777777">
            <w:r>
              <w:t>gehoord de beraadslaging,</w:t>
            </w:r>
          </w:p>
        </w:tc>
      </w:tr>
      <w:tr w:rsidR="00997775" w:rsidTr="00C2001C" w14:paraId="7487AC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19ED41" w14:textId="77777777"/>
        </w:tc>
        <w:tc>
          <w:tcPr>
            <w:tcW w:w="7654" w:type="dxa"/>
            <w:gridSpan w:val="2"/>
          </w:tcPr>
          <w:p w:rsidR="00997775" w:rsidRDefault="00997775" w14:paraId="1DAF98DA" w14:textId="77777777"/>
        </w:tc>
      </w:tr>
      <w:tr w:rsidR="00997775" w:rsidTr="00C2001C" w14:paraId="0D5EC7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F37065" w14:textId="77777777"/>
        </w:tc>
        <w:tc>
          <w:tcPr>
            <w:tcW w:w="7654" w:type="dxa"/>
            <w:gridSpan w:val="2"/>
          </w:tcPr>
          <w:p w:rsidR="00332E9D" w:rsidP="00332E9D" w:rsidRDefault="00332E9D" w14:paraId="5071BCD8" w14:textId="77777777">
            <w:r>
              <w:t>overwegende dat de strikte omgang met de vierkante meters in het onderwijs door schaarste in geld en ruimte ervoor kan zorgen dat de belangrijkste functies voor goed en inclusief onderwijs, die echter niet vallen onder de strikte definitie van onderwijs, zoals ruimte voor zorg, brede talentontwikkeling en maatschappelijke ondersteuning, kunnen worden weggedrukt;</w:t>
            </w:r>
          </w:p>
          <w:p w:rsidR="00332E9D" w:rsidP="00332E9D" w:rsidRDefault="00332E9D" w14:paraId="2BF57B24" w14:textId="77777777"/>
          <w:p w:rsidR="00332E9D" w:rsidP="00332E9D" w:rsidRDefault="00332E9D" w14:paraId="36669B89" w14:textId="77777777">
            <w:r>
              <w:t>verzoekt de regering om te stimuleren dat er in de integrale huisvestingsplannen ruimte kan worden gegeven aan functies die scholen beter en inclusiever maken, zoals bibliotheken, ruimte voor maatschappelijke partners voor familieschoolconcepten, extra ruimte voor inclusief onderwijs en brede talentontwikkeling en opvang,</w:t>
            </w:r>
          </w:p>
          <w:p w:rsidR="00332E9D" w:rsidP="00332E9D" w:rsidRDefault="00332E9D" w14:paraId="26A8CF0D" w14:textId="77777777"/>
          <w:p w:rsidR="00332E9D" w:rsidP="00332E9D" w:rsidRDefault="00332E9D" w14:paraId="1969B448" w14:textId="77777777">
            <w:r>
              <w:t>en gaat over tot de orde van de dag.</w:t>
            </w:r>
          </w:p>
          <w:p w:rsidR="00332E9D" w:rsidP="00332E9D" w:rsidRDefault="00332E9D" w14:paraId="0735FC03" w14:textId="7C5C5424"/>
          <w:p w:rsidR="00332E9D" w:rsidP="00332E9D" w:rsidRDefault="00332E9D" w14:paraId="2D79FF3A" w14:textId="77777777">
            <w:r>
              <w:t>Moorman</w:t>
            </w:r>
          </w:p>
          <w:p w:rsidR="00997775" w:rsidP="00332E9D" w:rsidRDefault="00332E9D" w14:paraId="7D2B9E24" w14:textId="4B3AE542">
            <w:r>
              <w:t>Boomsma</w:t>
            </w:r>
          </w:p>
        </w:tc>
      </w:tr>
    </w:tbl>
    <w:p w:rsidR="00997775" w:rsidRDefault="00997775" w14:paraId="082800C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B2983" w14:textId="77777777" w:rsidR="00C2001C" w:rsidRDefault="00C2001C">
      <w:pPr>
        <w:spacing w:line="20" w:lineRule="exact"/>
      </w:pPr>
    </w:p>
  </w:endnote>
  <w:endnote w:type="continuationSeparator" w:id="0">
    <w:p w14:paraId="0E2B7752" w14:textId="77777777" w:rsidR="00C2001C" w:rsidRDefault="00C2001C">
      <w:pPr>
        <w:pStyle w:val="Amendement"/>
      </w:pPr>
      <w:r>
        <w:rPr>
          <w:b w:val="0"/>
        </w:rPr>
        <w:t xml:space="preserve"> </w:t>
      </w:r>
    </w:p>
  </w:endnote>
  <w:endnote w:type="continuationNotice" w:id="1">
    <w:p w14:paraId="27FC62A7" w14:textId="77777777" w:rsidR="00C2001C" w:rsidRDefault="00C2001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22EA9" w14:textId="77777777" w:rsidR="00C2001C" w:rsidRDefault="00C2001C">
      <w:pPr>
        <w:pStyle w:val="Amendement"/>
      </w:pPr>
      <w:r>
        <w:rPr>
          <w:b w:val="0"/>
        </w:rPr>
        <w:separator/>
      </w:r>
    </w:p>
  </w:footnote>
  <w:footnote w:type="continuationSeparator" w:id="0">
    <w:p w14:paraId="219F099D" w14:textId="77777777" w:rsidR="00C2001C" w:rsidRDefault="00C200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01C"/>
    <w:rsid w:val="00133FCE"/>
    <w:rsid w:val="001E482C"/>
    <w:rsid w:val="001E4877"/>
    <w:rsid w:val="0021105A"/>
    <w:rsid w:val="00230AF4"/>
    <w:rsid w:val="00280D6A"/>
    <w:rsid w:val="002B78E9"/>
    <w:rsid w:val="002C5406"/>
    <w:rsid w:val="00330D60"/>
    <w:rsid w:val="00332E9D"/>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2001C"/>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124206"/>
  <w15:docId w15:val="{FAE39552-1596-4C61-A56B-916380638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177</ap:Words>
  <ap:Characters>974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2026-04-02T07:32:00.0000000Z</dcterms:created>
  <dcterms:modified xsi:type="dcterms:W3CDTF">2026-04-02T08:08:00.0000000Z</dcterms:modified>
  <dc:description>------------------------</dc:description>
  <dc:subject/>
  <keywords/>
  <version/>
  <category/>
</coreProperties>
</file>