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49E0" w14:paraId="5C3B11F1" w14:textId="77777777">
        <w:tc>
          <w:tcPr>
            <w:tcW w:w="6733" w:type="dxa"/>
            <w:gridSpan w:val="2"/>
            <w:tcBorders>
              <w:top w:val="nil"/>
              <w:left w:val="nil"/>
              <w:bottom w:val="nil"/>
              <w:right w:val="nil"/>
            </w:tcBorders>
            <w:vAlign w:val="center"/>
          </w:tcPr>
          <w:p w:rsidR="00997775" w:rsidP="00710A7A" w:rsidRDefault="00997775" w14:paraId="72E865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94B6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49E0" w14:paraId="77F825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2C34F2" w14:textId="77777777">
            <w:r w:rsidRPr="008B0CC5">
              <w:t xml:space="preserve">Vergaderjaar </w:t>
            </w:r>
            <w:r w:rsidR="00AC6B87">
              <w:t>202</w:t>
            </w:r>
            <w:r w:rsidR="00684DFF">
              <w:t>5</w:t>
            </w:r>
            <w:r w:rsidR="00AC6B87">
              <w:t>-202</w:t>
            </w:r>
            <w:r w:rsidR="00684DFF">
              <w:t>6</w:t>
            </w:r>
          </w:p>
        </w:tc>
      </w:tr>
      <w:tr w:rsidR="00997775" w:rsidTr="00E949E0" w14:paraId="3FC54E84" w14:textId="77777777">
        <w:trPr>
          <w:cantSplit/>
        </w:trPr>
        <w:tc>
          <w:tcPr>
            <w:tcW w:w="10985" w:type="dxa"/>
            <w:gridSpan w:val="3"/>
            <w:tcBorders>
              <w:top w:val="nil"/>
              <w:left w:val="nil"/>
              <w:bottom w:val="nil"/>
              <w:right w:val="nil"/>
            </w:tcBorders>
          </w:tcPr>
          <w:p w:rsidR="00997775" w:rsidRDefault="00997775" w14:paraId="05C05D3B" w14:textId="77777777"/>
        </w:tc>
      </w:tr>
      <w:tr w:rsidR="00997775" w:rsidTr="00E949E0" w14:paraId="3ABFABB0" w14:textId="77777777">
        <w:trPr>
          <w:cantSplit/>
        </w:trPr>
        <w:tc>
          <w:tcPr>
            <w:tcW w:w="10985" w:type="dxa"/>
            <w:gridSpan w:val="3"/>
            <w:tcBorders>
              <w:top w:val="nil"/>
              <w:left w:val="nil"/>
              <w:bottom w:val="single" w:color="auto" w:sz="4" w:space="0"/>
              <w:right w:val="nil"/>
            </w:tcBorders>
          </w:tcPr>
          <w:p w:rsidR="00997775" w:rsidRDefault="00997775" w14:paraId="0F61ECA2" w14:textId="77777777"/>
        </w:tc>
      </w:tr>
      <w:tr w:rsidR="00997775" w:rsidTr="00E949E0" w14:paraId="2544E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2A588D" w14:textId="77777777"/>
        </w:tc>
        <w:tc>
          <w:tcPr>
            <w:tcW w:w="7654" w:type="dxa"/>
            <w:gridSpan w:val="2"/>
          </w:tcPr>
          <w:p w:rsidR="00997775" w:rsidRDefault="00997775" w14:paraId="0193FC5B" w14:textId="77777777"/>
        </w:tc>
      </w:tr>
      <w:tr w:rsidR="00E949E0" w:rsidTr="00E949E0" w14:paraId="128AB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49E0" w:rsidP="00E949E0" w:rsidRDefault="00E949E0" w14:paraId="607C7EE1" w14:textId="5E4B3B32">
            <w:pPr>
              <w:rPr>
                <w:b/>
              </w:rPr>
            </w:pPr>
            <w:r w:rsidRPr="0090157A">
              <w:rPr>
                <w:b/>
              </w:rPr>
              <w:t>36</w:t>
            </w:r>
            <w:r>
              <w:rPr>
                <w:b/>
              </w:rPr>
              <w:t xml:space="preserve"> </w:t>
            </w:r>
            <w:r w:rsidRPr="0090157A">
              <w:rPr>
                <w:b/>
              </w:rPr>
              <w:t>692</w:t>
            </w:r>
          </w:p>
        </w:tc>
        <w:tc>
          <w:tcPr>
            <w:tcW w:w="7654" w:type="dxa"/>
            <w:gridSpan w:val="2"/>
          </w:tcPr>
          <w:p w:rsidR="00E949E0" w:rsidP="00E949E0" w:rsidRDefault="00E949E0" w14:paraId="231C5F8F" w14:textId="0FED683E">
            <w:pPr>
              <w:rPr>
                <w:b/>
              </w:rPr>
            </w:pPr>
            <w:r w:rsidRPr="0090157A">
              <w:rPr>
                <w:b/>
                <w:bCs/>
                <w:szCs w:val="24"/>
              </w:rPr>
              <w:t>Wijziging van diverse onderwijswetten voor een meer planmatige en doelmatige aanpak van de onderwijshuisvesting in het primair en het voortgezet onderwijs (Wet planmatige aanpak onderwijshuisvesting)</w:t>
            </w:r>
          </w:p>
        </w:tc>
      </w:tr>
      <w:tr w:rsidR="00E949E0" w:rsidTr="00E949E0" w14:paraId="4E77CB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49E0" w:rsidP="00E949E0" w:rsidRDefault="00E949E0" w14:paraId="6F73317F" w14:textId="77777777"/>
        </w:tc>
        <w:tc>
          <w:tcPr>
            <w:tcW w:w="7654" w:type="dxa"/>
            <w:gridSpan w:val="2"/>
          </w:tcPr>
          <w:p w:rsidR="00E949E0" w:rsidP="00E949E0" w:rsidRDefault="00E949E0" w14:paraId="313EBA24" w14:textId="77777777"/>
        </w:tc>
      </w:tr>
      <w:tr w:rsidR="00E949E0" w:rsidTr="00E949E0" w14:paraId="34C51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49E0" w:rsidP="00E949E0" w:rsidRDefault="00E949E0" w14:paraId="64BC22DF" w14:textId="77777777"/>
        </w:tc>
        <w:tc>
          <w:tcPr>
            <w:tcW w:w="7654" w:type="dxa"/>
            <w:gridSpan w:val="2"/>
          </w:tcPr>
          <w:p w:rsidR="00E949E0" w:rsidP="00E949E0" w:rsidRDefault="00E949E0" w14:paraId="2092A4B3" w14:textId="77777777"/>
        </w:tc>
      </w:tr>
      <w:tr w:rsidR="00E949E0" w:rsidTr="00E949E0" w14:paraId="73335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49E0" w:rsidP="00E949E0" w:rsidRDefault="00E949E0" w14:paraId="08547B83" w14:textId="4429E132">
            <w:pPr>
              <w:rPr>
                <w:b/>
              </w:rPr>
            </w:pPr>
            <w:r>
              <w:rPr>
                <w:b/>
              </w:rPr>
              <w:t xml:space="preserve">Nr. </w:t>
            </w:r>
            <w:r>
              <w:rPr>
                <w:b/>
              </w:rPr>
              <w:t>23</w:t>
            </w:r>
          </w:p>
        </w:tc>
        <w:tc>
          <w:tcPr>
            <w:tcW w:w="7654" w:type="dxa"/>
            <w:gridSpan w:val="2"/>
          </w:tcPr>
          <w:p w:rsidR="00E949E0" w:rsidP="00E949E0" w:rsidRDefault="00E949E0" w14:paraId="2C1315AD" w14:textId="5408B570">
            <w:pPr>
              <w:rPr>
                <w:b/>
              </w:rPr>
            </w:pPr>
            <w:r>
              <w:rPr>
                <w:b/>
              </w:rPr>
              <w:t xml:space="preserve">MOTIE VAN </w:t>
            </w:r>
            <w:r w:rsidRPr="00E949E0">
              <w:rPr>
                <w:b/>
              </w:rPr>
              <w:t>HET LID ROODERKERK</w:t>
            </w:r>
          </w:p>
        </w:tc>
      </w:tr>
      <w:tr w:rsidR="00E949E0" w:rsidTr="00E949E0" w14:paraId="7AC32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49E0" w:rsidP="00E949E0" w:rsidRDefault="00E949E0" w14:paraId="13157F88" w14:textId="77777777"/>
        </w:tc>
        <w:tc>
          <w:tcPr>
            <w:tcW w:w="7654" w:type="dxa"/>
            <w:gridSpan w:val="2"/>
          </w:tcPr>
          <w:p w:rsidR="00E949E0" w:rsidP="00E949E0" w:rsidRDefault="00E949E0" w14:paraId="3ACA3795" w14:textId="6E47C2A1">
            <w:r>
              <w:t>Voorgesteld 1 april 2026</w:t>
            </w:r>
          </w:p>
        </w:tc>
      </w:tr>
      <w:tr w:rsidR="00997775" w:rsidTr="00E949E0" w14:paraId="7EA75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09FC2" w14:textId="77777777"/>
        </w:tc>
        <w:tc>
          <w:tcPr>
            <w:tcW w:w="7654" w:type="dxa"/>
            <w:gridSpan w:val="2"/>
          </w:tcPr>
          <w:p w:rsidR="00997775" w:rsidRDefault="00997775" w14:paraId="11DDA248" w14:textId="77777777"/>
        </w:tc>
      </w:tr>
      <w:tr w:rsidR="00997775" w:rsidTr="00E949E0" w14:paraId="112A8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E5077E" w14:textId="77777777"/>
        </w:tc>
        <w:tc>
          <w:tcPr>
            <w:tcW w:w="7654" w:type="dxa"/>
            <w:gridSpan w:val="2"/>
          </w:tcPr>
          <w:p w:rsidR="00997775" w:rsidRDefault="00997775" w14:paraId="6E5D6CF9" w14:textId="77777777">
            <w:r>
              <w:t>De Kamer,</w:t>
            </w:r>
          </w:p>
        </w:tc>
      </w:tr>
      <w:tr w:rsidR="00997775" w:rsidTr="00E949E0" w14:paraId="4F459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C8F1C" w14:textId="77777777"/>
        </w:tc>
        <w:tc>
          <w:tcPr>
            <w:tcW w:w="7654" w:type="dxa"/>
            <w:gridSpan w:val="2"/>
          </w:tcPr>
          <w:p w:rsidR="00997775" w:rsidRDefault="00997775" w14:paraId="737AF63E" w14:textId="77777777"/>
        </w:tc>
      </w:tr>
      <w:tr w:rsidR="00997775" w:rsidTr="00E949E0" w14:paraId="74FCB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A9819" w14:textId="77777777"/>
        </w:tc>
        <w:tc>
          <w:tcPr>
            <w:tcW w:w="7654" w:type="dxa"/>
            <w:gridSpan w:val="2"/>
          </w:tcPr>
          <w:p w:rsidR="00997775" w:rsidRDefault="00997775" w14:paraId="0069C6CF" w14:textId="77777777">
            <w:r>
              <w:t>gehoord de beraadslaging,</w:t>
            </w:r>
          </w:p>
        </w:tc>
      </w:tr>
      <w:tr w:rsidR="00997775" w:rsidTr="00E949E0" w14:paraId="409D2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9FAEF" w14:textId="77777777"/>
        </w:tc>
        <w:tc>
          <w:tcPr>
            <w:tcW w:w="7654" w:type="dxa"/>
            <w:gridSpan w:val="2"/>
          </w:tcPr>
          <w:p w:rsidR="00997775" w:rsidRDefault="00997775" w14:paraId="08BC733A" w14:textId="77777777"/>
        </w:tc>
      </w:tr>
      <w:tr w:rsidR="00997775" w:rsidTr="00E949E0" w14:paraId="2F747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09D220" w14:textId="77777777"/>
        </w:tc>
        <w:tc>
          <w:tcPr>
            <w:tcW w:w="7654" w:type="dxa"/>
            <w:gridSpan w:val="2"/>
          </w:tcPr>
          <w:p w:rsidR="00E2712E" w:rsidP="00E2712E" w:rsidRDefault="00E2712E" w14:paraId="45816E20" w14:textId="77777777">
            <w:r>
              <w:t>constaterende dat schoolgebouwen een belangrijke bijdrage kunnen leveren aan het behalen van klimaatdoelen;</w:t>
            </w:r>
          </w:p>
          <w:p w:rsidR="00E2712E" w:rsidP="00E2712E" w:rsidRDefault="00E2712E" w14:paraId="4D379EC8" w14:textId="77777777"/>
          <w:p w:rsidR="00E2712E" w:rsidP="00E2712E" w:rsidRDefault="00E2712E" w14:paraId="116AA00A" w14:textId="77777777">
            <w:r>
              <w:t>overwegende dat duurzame schoolgebouwen, bijvoorbeeld door goede isolatie en het gebruik van zonnepanelen, niet alleen bijdragen aan het klimaat, maar ook leiden tot lagere energiekosten;</w:t>
            </w:r>
          </w:p>
          <w:p w:rsidR="00E2712E" w:rsidP="00E2712E" w:rsidRDefault="00E2712E" w14:paraId="673F50E7" w14:textId="77777777"/>
          <w:p w:rsidR="00E2712E" w:rsidP="00E2712E" w:rsidRDefault="00E2712E" w14:paraId="428A4E03" w14:textId="77777777">
            <w:r>
              <w:t>overwegende dat lagere energiekosten meer financiële ruimte creëren voor de kwaliteit van het onderwijs en de ontwikkeling van leerlingen;</w:t>
            </w:r>
          </w:p>
          <w:p w:rsidR="00E2712E" w:rsidP="00E2712E" w:rsidRDefault="00E2712E" w14:paraId="0733BF81" w14:textId="77777777"/>
          <w:p w:rsidR="00E2712E" w:rsidP="00E2712E" w:rsidRDefault="00E2712E" w14:paraId="4EDFB3A3" w14:textId="77777777">
            <w:r>
              <w:t>overwegende dat een gezond binnenklimaat van groot belang is voor het welzijn, de concentratie en de leerprestaties van leerlingen en leraren;</w:t>
            </w:r>
          </w:p>
          <w:p w:rsidR="00E2712E" w:rsidP="00E2712E" w:rsidRDefault="00E2712E" w14:paraId="138271EC" w14:textId="77777777"/>
          <w:p w:rsidR="00E2712E" w:rsidP="00E2712E" w:rsidRDefault="00E2712E" w14:paraId="76FB594A" w14:textId="77777777">
            <w:r>
              <w:t>overwegende dat voor gemeenten en schoolbesturen het overzicht van bestaande subsidies voor verduurzaming en een gezond binnenklimaat niet overzichtelijk is;</w:t>
            </w:r>
          </w:p>
          <w:p w:rsidR="00E2712E" w:rsidP="00E2712E" w:rsidRDefault="00E2712E" w14:paraId="0B47D689" w14:textId="77777777"/>
          <w:p w:rsidR="00E2712E" w:rsidP="00E2712E" w:rsidRDefault="00E2712E" w14:paraId="239D6D5C" w14:textId="77777777">
            <w:r>
              <w:t>verzoekt de regering te onderzoeken welke (aanvullende) mogelijkheden en regelingen er zijn om de verduurzaming en de verbetering van het binnenklimaat van nieuwbouw en bestaande schoolgebouwen te stimuleren, en deze mogelijkheden en bestaande regelingen actief en breed bekend te maken bij gemeenten en schoolbesturen,</w:t>
            </w:r>
          </w:p>
          <w:p w:rsidR="00E2712E" w:rsidP="00E2712E" w:rsidRDefault="00E2712E" w14:paraId="7355774C" w14:textId="77777777"/>
          <w:p w:rsidR="00E2712E" w:rsidP="00E2712E" w:rsidRDefault="00E2712E" w14:paraId="69793777" w14:textId="77777777">
            <w:r>
              <w:t>en gaat over tot de orde van de dag.</w:t>
            </w:r>
          </w:p>
          <w:p w:rsidR="00E2712E" w:rsidP="00E2712E" w:rsidRDefault="00E2712E" w14:paraId="6A51B049" w14:textId="30CE961F"/>
          <w:p w:rsidR="00997775" w:rsidP="00E2712E" w:rsidRDefault="00E2712E" w14:paraId="5BCF015F" w14:textId="0061F251">
            <w:r>
              <w:t>Rooderkerk</w:t>
            </w:r>
          </w:p>
        </w:tc>
      </w:tr>
    </w:tbl>
    <w:p w:rsidR="00997775" w:rsidRDefault="00997775" w14:paraId="229F48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5006" w14:textId="77777777" w:rsidR="00E949E0" w:rsidRDefault="00E949E0">
      <w:pPr>
        <w:spacing w:line="20" w:lineRule="exact"/>
      </w:pPr>
    </w:p>
  </w:endnote>
  <w:endnote w:type="continuationSeparator" w:id="0">
    <w:p w14:paraId="38AFFA01" w14:textId="77777777" w:rsidR="00E949E0" w:rsidRDefault="00E949E0">
      <w:pPr>
        <w:pStyle w:val="Amendement"/>
      </w:pPr>
      <w:r>
        <w:rPr>
          <w:b w:val="0"/>
        </w:rPr>
        <w:t xml:space="preserve"> </w:t>
      </w:r>
    </w:p>
  </w:endnote>
  <w:endnote w:type="continuationNotice" w:id="1">
    <w:p w14:paraId="50264B17" w14:textId="77777777" w:rsidR="00E949E0" w:rsidRDefault="00E949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C10A" w14:textId="77777777" w:rsidR="00E949E0" w:rsidRDefault="00E949E0">
      <w:pPr>
        <w:pStyle w:val="Amendement"/>
      </w:pPr>
      <w:r>
        <w:rPr>
          <w:b w:val="0"/>
        </w:rPr>
        <w:separator/>
      </w:r>
    </w:p>
  </w:footnote>
  <w:footnote w:type="continuationSeparator" w:id="0">
    <w:p w14:paraId="6ACB7FC8" w14:textId="77777777" w:rsidR="00E949E0" w:rsidRDefault="00E94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E0"/>
    <w:rsid w:val="00133FCE"/>
    <w:rsid w:val="001E482C"/>
    <w:rsid w:val="001E4877"/>
    <w:rsid w:val="0021105A"/>
    <w:rsid w:val="00230AF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12E"/>
    <w:rsid w:val="00E27DF4"/>
    <w:rsid w:val="00E63508"/>
    <w:rsid w:val="00E949E0"/>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7996C"/>
  <w15:docId w15:val="{73E4153D-8350-484B-B106-871E1DA9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2026-04-02T07:33:00.0000000Z</dcterms:created>
  <dcterms:modified xsi:type="dcterms:W3CDTF">2026-04-02T08:14:00.0000000Z</dcterms:modified>
  <dc:description>------------------------</dc:description>
  <dc:subject/>
  <keywords/>
  <version/>
  <category/>
</coreProperties>
</file>