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133F" w14:paraId="0A2B64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8D306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8707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133F" w14:paraId="423CA6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B0C9D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133F" w14:paraId="400E95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D25B8A" w14:textId="77777777"/>
        </w:tc>
      </w:tr>
      <w:tr w:rsidR="00997775" w:rsidTr="0048133F" w14:paraId="10EBFE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7DA33C" w14:textId="77777777"/>
        </w:tc>
      </w:tr>
      <w:tr w:rsidR="00997775" w:rsidTr="0048133F" w14:paraId="6E644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C3199" w14:textId="77777777"/>
        </w:tc>
        <w:tc>
          <w:tcPr>
            <w:tcW w:w="7654" w:type="dxa"/>
            <w:gridSpan w:val="2"/>
          </w:tcPr>
          <w:p w:rsidR="00997775" w:rsidRDefault="00997775" w14:paraId="5F878E20" w14:textId="77777777"/>
        </w:tc>
      </w:tr>
      <w:tr w:rsidR="0048133F" w:rsidTr="0048133F" w14:paraId="61782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133F" w:rsidP="0048133F" w:rsidRDefault="0048133F" w14:paraId="195512DC" w14:textId="6145AA5E">
            <w:pPr>
              <w:rPr>
                <w:b/>
              </w:rPr>
            </w:pPr>
            <w:r w:rsidRPr="0090157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0157A">
              <w:rPr>
                <w:b/>
              </w:rPr>
              <w:t>692</w:t>
            </w:r>
          </w:p>
        </w:tc>
        <w:tc>
          <w:tcPr>
            <w:tcW w:w="7654" w:type="dxa"/>
            <w:gridSpan w:val="2"/>
          </w:tcPr>
          <w:p w:rsidR="0048133F" w:rsidP="0048133F" w:rsidRDefault="0048133F" w14:paraId="6FC130C0" w14:textId="19565551">
            <w:pPr>
              <w:rPr>
                <w:b/>
              </w:rPr>
            </w:pPr>
            <w:r w:rsidRPr="0090157A">
              <w:rPr>
                <w:b/>
                <w:bCs/>
                <w:szCs w:val="24"/>
              </w:rPr>
              <w:t>Wijziging van diverse onderwijswetten voor een meer planmatige en doelmatige aanpak van de onderwijshuisvesting in het primair en het voortgezet onderwijs (Wet planmatige aanpak onderwijshuisvesting)</w:t>
            </w:r>
          </w:p>
        </w:tc>
      </w:tr>
      <w:tr w:rsidR="0048133F" w:rsidTr="0048133F" w14:paraId="6E58C8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133F" w:rsidP="0048133F" w:rsidRDefault="0048133F" w14:paraId="590022BD" w14:textId="77777777"/>
        </w:tc>
        <w:tc>
          <w:tcPr>
            <w:tcW w:w="7654" w:type="dxa"/>
            <w:gridSpan w:val="2"/>
          </w:tcPr>
          <w:p w:rsidR="0048133F" w:rsidP="0048133F" w:rsidRDefault="0048133F" w14:paraId="75418A05" w14:textId="77777777"/>
        </w:tc>
      </w:tr>
      <w:tr w:rsidR="0048133F" w:rsidTr="0048133F" w14:paraId="6DC17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133F" w:rsidP="0048133F" w:rsidRDefault="0048133F" w14:paraId="5F01184F" w14:textId="77777777"/>
        </w:tc>
        <w:tc>
          <w:tcPr>
            <w:tcW w:w="7654" w:type="dxa"/>
            <w:gridSpan w:val="2"/>
          </w:tcPr>
          <w:p w:rsidR="0048133F" w:rsidP="0048133F" w:rsidRDefault="0048133F" w14:paraId="480E7593" w14:textId="77777777"/>
        </w:tc>
      </w:tr>
      <w:tr w:rsidR="0048133F" w:rsidTr="0048133F" w14:paraId="07BC6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133F" w:rsidP="0048133F" w:rsidRDefault="0048133F" w14:paraId="31247C34" w14:textId="638DC83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48133F" w:rsidP="0048133F" w:rsidRDefault="0048133F" w14:paraId="5FBD99A6" w14:textId="685452A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8133F">
              <w:rPr>
                <w:b/>
              </w:rPr>
              <w:t>HET LID RAIJER</w:t>
            </w:r>
          </w:p>
        </w:tc>
      </w:tr>
      <w:tr w:rsidR="0048133F" w:rsidTr="0048133F" w14:paraId="1FA9B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133F" w:rsidP="0048133F" w:rsidRDefault="0048133F" w14:paraId="630BF85F" w14:textId="77777777"/>
        </w:tc>
        <w:tc>
          <w:tcPr>
            <w:tcW w:w="7654" w:type="dxa"/>
            <w:gridSpan w:val="2"/>
          </w:tcPr>
          <w:p w:rsidR="0048133F" w:rsidP="0048133F" w:rsidRDefault="0048133F" w14:paraId="5D4448CD" w14:textId="25175F93">
            <w:r>
              <w:t>Voorgesteld 1 april 2026</w:t>
            </w:r>
          </w:p>
        </w:tc>
      </w:tr>
      <w:tr w:rsidR="00997775" w:rsidTr="0048133F" w14:paraId="3FAD5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D366F1" w14:textId="77777777"/>
        </w:tc>
        <w:tc>
          <w:tcPr>
            <w:tcW w:w="7654" w:type="dxa"/>
            <w:gridSpan w:val="2"/>
          </w:tcPr>
          <w:p w:rsidR="00997775" w:rsidRDefault="00997775" w14:paraId="65210AEF" w14:textId="77777777"/>
        </w:tc>
      </w:tr>
      <w:tr w:rsidR="00997775" w:rsidTr="0048133F" w14:paraId="22733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3384C" w14:textId="77777777"/>
        </w:tc>
        <w:tc>
          <w:tcPr>
            <w:tcW w:w="7654" w:type="dxa"/>
            <w:gridSpan w:val="2"/>
          </w:tcPr>
          <w:p w:rsidR="00997775" w:rsidRDefault="00997775" w14:paraId="3183A58F" w14:textId="77777777">
            <w:r>
              <w:t>De Kamer,</w:t>
            </w:r>
          </w:p>
        </w:tc>
      </w:tr>
      <w:tr w:rsidR="00997775" w:rsidTr="0048133F" w14:paraId="457017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07967" w14:textId="77777777"/>
        </w:tc>
        <w:tc>
          <w:tcPr>
            <w:tcW w:w="7654" w:type="dxa"/>
            <w:gridSpan w:val="2"/>
          </w:tcPr>
          <w:p w:rsidR="00997775" w:rsidRDefault="00997775" w14:paraId="4DEE2E39" w14:textId="77777777"/>
        </w:tc>
      </w:tr>
      <w:tr w:rsidR="00997775" w:rsidTr="0048133F" w14:paraId="29ADA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BA417" w14:textId="77777777"/>
        </w:tc>
        <w:tc>
          <w:tcPr>
            <w:tcW w:w="7654" w:type="dxa"/>
            <w:gridSpan w:val="2"/>
          </w:tcPr>
          <w:p w:rsidR="00997775" w:rsidRDefault="00997775" w14:paraId="2312F780" w14:textId="77777777">
            <w:r>
              <w:t>gehoord de beraadslaging,</w:t>
            </w:r>
          </w:p>
        </w:tc>
      </w:tr>
      <w:tr w:rsidR="00997775" w:rsidTr="0048133F" w14:paraId="3E2FB9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9E1E0" w14:textId="77777777"/>
        </w:tc>
        <w:tc>
          <w:tcPr>
            <w:tcW w:w="7654" w:type="dxa"/>
            <w:gridSpan w:val="2"/>
          </w:tcPr>
          <w:p w:rsidR="00997775" w:rsidRDefault="00997775" w14:paraId="442AEF6B" w14:textId="77777777"/>
        </w:tc>
      </w:tr>
      <w:tr w:rsidR="00997775" w:rsidTr="0048133F" w14:paraId="4EE09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F331EF" w14:textId="77777777"/>
        </w:tc>
        <w:tc>
          <w:tcPr>
            <w:tcW w:w="7654" w:type="dxa"/>
            <w:gridSpan w:val="2"/>
          </w:tcPr>
          <w:p w:rsidR="00032F08" w:rsidP="00032F08" w:rsidRDefault="00032F08" w14:paraId="279C8A99" w14:textId="77777777">
            <w:r>
              <w:t>constaterende dat ruim een kwart van de schoolgebouwen toe is aan renovatie of nieuwbouw en dat volgens de PO-Raad circa 50% van de schoolgebouwen verouderd is;</w:t>
            </w:r>
          </w:p>
          <w:p w:rsidR="00032F08" w:rsidP="00032F08" w:rsidRDefault="00032F08" w14:paraId="7A97B4BE" w14:textId="77777777"/>
          <w:p w:rsidR="00032F08" w:rsidP="00032F08" w:rsidRDefault="00032F08" w14:paraId="3B7DDA5C" w14:textId="77777777">
            <w:r>
              <w:t>overwegende dat de middelen voor de onderwijshuisvesting niet geoormerkt zijn en daardoor niet altijd bij de schoolgebouwen terechtkomen;</w:t>
            </w:r>
          </w:p>
          <w:p w:rsidR="00032F08" w:rsidP="00032F08" w:rsidRDefault="00032F08" w14:paraId="2EC9440F" w14:textId="77777777"/>
          <w:p w:rsidR="00032F08" w:rsidP="00032F08" w:rsidRDefault="00032F08" w14:paraId="662EDFE6" w14:textId="77777777">
            <w:r>
              <w:t>verzoekt de regering om de middelen voor onderwijshuisvesting voortaan geoormerkt beschikbaar te stellen, zodat deze daadwerkelijk worden ingezet voor de verbetering en vernieuwing van schoolgebouwen,</w:t>
            </w:r>
          </w:p>
          <w:p w:rsidR="00032F08" w:rsidP="00032F08" w:rsidRDefault="00032F08" w14:paraId="3AEF13CA" w14:textId="77777777"/>
          <w:p w:rsidR="00032F08" w:rsidP="00032F08" w:rsidRDefault="00032F08" w14:paraId="2F506AA6" w14:textId="77777777">
            <w:r>
              <w:t>en gaat over tot de orde van de dag.</w:t>
            </w:r>
          </w:p>
          <w:p w:rsidR="00032F08" w:rsidP="00032F08" w:rsidRDefault="00032F08" w14:paraId="3B1831F4" w14:textId="270878FA"/>
          <w:p w:rsidR="00997775" w:rsidP="00032F08" w:rsidRDefault="00032F08" w14:paraId="74C8287E" w14:textId="77777777">
            <w:r>
              <w:t>Raijer</w:t>
            </w:r>
          </w:p>
          <w:p w:rsidR="00032F08" w:rsidP="00032F08" w:rsidRDefault="00032F08" w14:paraId="57CF82FA" w14:textId="0B15DC60"/>
        </w:tc>
      </w:tr>
    </w:tbl>
    <w:p w:rsidR="00997775" w:rsidRDefault="00997775" w14:paraId="187078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6BB4" w14:textId="77777777" w:rsidR="0048133F" w:rsidRDefault="0048133F">
      <w:pPr>
        <w:spacing w:line="20" w:lineRule="exact"/>
      </w:pPr>
    </w:p>
  </w:endnote>
  <w:endnote w:type="continuationSeparator" w:id="0">
    <w:p w14:paraId="082C14DD" w14:textId="77777777" w:rsidR="0048133F" w:rsidRDefault="0048133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5A09D5" w14:textId="77777777" w:rsidR="0048133F" w:rsidRDefault="0048133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6F34" w14:textId="77777777" w:rsidR="0048133F" w:rsidRDefault="0048133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DF2F40" w14:textId="77777777" w:rsidR="0048133F" w:rsidRDefault="0048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3F"/>
    <w:rsid w:val="00032F08"/>
    <w:rsid w:val="00133FCE"/>
    <w:rsid w:val="001E482C"/>
    <w:rsid w:val="001E4877"/>
    <w:rsid w:val="0021105A"/>
    <w:rsid w:val="00230AF4"/>
    <w:rsid w:val="00280D6A"/>
    <w:rsid w:val="002B78E9"/>
    <w:rsid w:val="002C5406"/>
    <w:rsid w:val="00330D60"/>
    <w:rsid w:val="00345A5C"/>
    <w:rsid w:val="003F71A1"/>
    <w:rsid w:val="00476415"/>
    <w:rsid w:val="0048133F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E942F"/>
  <w15:docId w15:val="{DF0CEABF-4DB8-4DBC-A1DB-7CC85337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2026-04-02T07:34:00.0000000Z</dcterms:created>
  <dcterms:modified xsi:type="dcterms:W3CDTF">2026-04-02T08:25:00.0000000Z</dcterms:modified>
  <dc:description>------------------------</dc:description>
  <dc:subject/>
  <keywords/>
  <version/>
  <category/>
</coreProperties>
</file>