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BBF" w:rsidRDefault="002663AA" w14:paraId="2BDD2922" w14:textId="36C333C2">
      <w:bookmarkStart w:name="_GoBack" w:id="0"/>
      <w:bookmarkEnd w:id="0"/>
      <w:r>
        <w:t>Geachte voorzitter,</w:t>
      </w:r>
    </w:p>
    <w:p w:rsidR="002663AA" w:rsidRDefault="002663AA" w14:paraId="5920B4CC" w14:textId="77777777"/>
    <w:p w:rsidR="00564665" w:rsidRDefault="002663AA" w14:paraId="335C0E73" w14:textId="261E4266">
      <w:r>
        <w:t xml:space="preserve">Op </w:t>
      </w:r>
      <w:r w:rsidR="00564665">
        <w:t>1</w:t>
      </w:r>
      <w:r w:rsidR="00C12E71">
        <w:t>6</w:t>
      </w:r>
      <w:r w:rsidR="00564665">
        <w:t xml:space="preserve"> maart 2026 </w:t>
      </w:r>
      <w:r w:rsidR="008747B5">
        <w:t>is de</w:t>
      </w:r>
      <w:r w:rsidR="00564665">
        <w:t xml:space="preserve"> Kamer geïnformeerd over de uitspraak van de</w:t>
      </w:r>
      <w:r>
        <w:t xml:space="preserve"> </w:t>
      </w:r>
      <w:r w:rsidR="00877AB9">
        <w:t xml:space="preserve">Afdeling bestuursrechtspraak van de </w:t>
      </w:r>
      <w:r>
        <w:t>Raad van State</w:t>
      </w:r>
      <w:r w:rsidR="00564665">
        <w:t xml:space="preserve"> van 11 maart 20</w:t>
      </w:r>
      <w:r w:rsidR="008838C6">
        <w:t>2</w:t>
      </w:r>
      <w:r w:rsidR="00564665">
        <w:t>6</w:t>
      </w:r>
      <w:r>
        <w:t xml:space="preserve"> </w:t>
      </w:r>
      <w:r w:rsidR="009D2E10">
        <w:t>over de versnelde wijziging van het Luchthavenverkeerbesluit Schiphol (LVB) die per 1 november 2025 in werking is getreden.</w:t>
      </w:r>
      <w:r w:rsidR="00216591">
        <w:rPr>
          <w:rStyle w:val="FootnoteReference"/>
        </w:rPr>
        <w:footnoteReference w:id="1"/>
      </w:r>
      <w:r w:rsidR="009D2E10">
        <w:t xml:space="preserve"> De versnelde wijziging van het LVB legde het maximum aantal vliegtuigbewegingen per jaar vast op 478.000, waarvan 27.000 in de nacht</w:t>
      </w:r>
      <w:r w:rsidR="007F1383">
        <w:t xml:space="preserve"> op grond van de doorlopen </w:t>
      </w:r>
      <w:r w:rsidR="00C12E71">
        <w:t>‘</w:t>
      </w:r>
      <w:r w:rsidR="007F1383">
        <w:t xml:space="preserve">balanced approach procedure’. </w:t>
      </w:r>
      <w:r w:rsidR="00564665">
        <w:t xml:space="preserve">In </w:t>
      </w:r>
      <w:r w:rsidR="008747B5">
        <w:t>de</w:t>
      </w:r>
      <w:r w:rsidR="00564665">
        <w:t xml:space="preserve"> brief van 1</w:t>
      </w:r>
      <w:r w:rsidR="00C12E71">
        <w:t>6</w:t>
      </w:r>
      <w:r w:rsidR="00564665">
        <w:t xml:space="preserve"> maart 2026 </w:t>
      </w:r>
      <w:r w:rsidR="008747B5">
        <w:t xml:space="preserve">is </w:t>
      </w:r>
      <w:r w:rsidR="00564665">
        <w:t xml:space="preserve">toegezegd </w:t>
      </w:r>
      <w:r w:rsidR="008747B5">
        <w:t>de Kamer</w:t>
      </w:r>
      <w:r w:rsidR="007F1383">
        <w:t xml:space="preserve"> </w:t>
      </w:r>
      <w:r w:rsidR="00564665">
        <w:t xml:space="preserve">nader te informeren over de uitspraak van de Afdeling. Met deze brief </w:t>
      </w:r>
      <w:r w:rsidR="008747B5">
        <w:t>wordt</w:t>
      </w:r>
      <w:r w:rsidR="00564665">
        <w:t xml:space="preserve"> hier gevolg aan</w:t>
      </w:r>
      <w:r w:rsidR="008747B5">
        <w:t xml:space="preserve"> gegeven</w:t>
      </w:r>
      <w:r w:rsidR="00564665">
        <w:t>.</w:t>
      </w:r>
    </w:p>
    <w:p w:rsidR="002663AA" w:rsidRDefault="002663AA" w14:paraId="4B953384" w14:textId="77777777"/>
    <w:p w:rsidR="002663AA" w:rsidRDefault="002663AA" w14:paraId="3FF380FB" w14:textId="20D0AA86">
      <w:pPr>
        <w:rPr>
          <w:b/>
          <w:bCs/>
        </w:rPr>
      </w:pPr>
      <w:r>
        <w:rPr>
          <w:b/>
          <w:bCs/>
        </w:rPr>
        <w:t>Uitspraak</w:t>
      </w:r>
    </w:p>
    <w:p w:rsidR="002663AA" w:rsidRDefault="007F1383" w14:paraId="22024AD6" w14:textId="65512E8D">
      <w:r>
        <w:t>In haar uitspraak van 11 maart heeft de Afdeling de versnelde LVB-wijziging vernietigd. De Afdeling is van oordeel dat onvoldoende is gemotiveerd dat de gestelde maximumaantallen vliegtuigbewegingen (noodzakelijkerwijs) uitpakken als een grenswaarde voor de geluidbelasting vanwege de luchthaven en leiden tot een verbetering van de geluidssituatie ten opzichte van het vigerende juridische regime</w:t>
      </w:r>
      <w:r w:rsidR="007C3B7A">
        <w:t>.</w:t>
      </w:r>
      <w:r>
        <w:t xml:space="preserve"> </w:t>
      </w:r>
      <w:r w:rsidR="00C12E71">
        <w:t xml:space="preserve">Daarnaast heeft de Afdeling geoordeeld dat voor dit besluit geen </w:t>
      </w:r>
      <w:r w:rsidR="000A64B2">
        <w:t>verplichting bestond</w:t>
      </w:r>
      <w:r w:rsidR="00226A4B">
        <w:t xml:space="preserve"> tot het maken van</w:t>
      </w:r>
      <w:r w:rsidR="000A64B2">
        <w:t xml:space="preserve"> een </w:t>
      </w:r>
      <w:r w:rsidR="00226A4B">
        <w:t>planMER, projectMER-beoordeling</w:t>
      </w:r>
      <w:r w:rsidR="000A64B2">
        <w:t xml:space="preserve"> en passende beoordeling. </w:t>
      </w:r>
      <w:r w:rsidR="00775758">
        <w:t xml:space="preserve">Gelet </w:t>
      </w:r>
      <w:r w:rsidR="000A64B2">
        <w:t>op de geconstateerde gebreken in het besluit</w:t>
      </w:r>
      <w:r w:rsidR="00775758">
        <w:t xml:space="preserve"> </w:t>
      </w:r>
      <w:r w:rsidR="000A64B2">
        <w:t>zijn</w:t>
      </w:r>
      <w:r w:rsidR="00775758">
        <w:t xml:space="preserve"> de ingestelde beroepen gegrond verklaard en </w:t>
      </w:r>
      <w:r w:rsidR="00A33099">
        <w:t xml:space="preserve">is </w:t>
      </w:r>
      <w:r w:rsidR="00775758">
        <w:t xml:space="preserve">het besluit vernietigd. </w:t>
      </w:r>
    </w:p>
    <w:p w:rsidR="00774825" w:rsidRDefault="00774825" w14:paraId="0CCDF212" w14:textId="77777777"/>
    <w:p w:rsidR="00564665" w:rsidRDefault="00564665" w14:paraId="29FB1155" w14:textId="2ED74FE5">
      <w:pPr>
        <w:rPr>
          <w:b/>
          <w:bCs/>
        </w:rPr>
      </w:pPr>
      <w:r>
        <w:rPr>
          <w:b/>
          <w:bCs/>
        </w:rPr>
        <w:t>Nadere duiding</w:t>
      </w:r>
      <w:r w:rsidR="00775758">
        <w:rPr>
          <w:b/>
          <w:bCs/>
        </w:rPr>
        <w:t xml:space="preserve"> </w:t>
      </w:r>
    </w:p>
    <w:p w:rsidRPr="00775758" w:rsidR="00775758" w:rsidRDefault="00775758" w14:paraId="5F972BDB" w14:textId="55216136">
      <w:pPr>
        <w:rPr>
          <w:i/>
          <w:iCs/>
        </w:rPr>
      </w:pPr>
      <w:r w:rsidRPr="00775758">
        <w:rPr>
          <w:i/>
          <w:iCs/>
        </w:rPr>
        <w:t>Bevoegdheid tot vaststelling LVB</w:t>
      </w:r>
    </w:p>
    <w:p w:rsidR="00313E0D" w:rsidP="00313E0D" w:rsidRDefault="00775758" w14:paraId="3BDEEE6B" w14:textId="5EAE92A8">
      <w:r>
        <w:t xml:space="preserve">In haar uitspraak stelt de Afdeling voorop dat de Wet luchtvaart voldoende juridische basis biedt om een maximumaantal vliegtuigbewegingen vast te stellen. Het stellen van regels in een besluit is immers noodzakelijk met het oog op de geluidbelasting. Volgens de Afdeling laat dit echter onverlet dat in het besluit beter gemotiveerd had moeten zijn </w:t>
      </w:r>
      <w:r w:rsidR="007C3B7A">
        <w:t>dat het opnemen van een maximumaantal vliegtuigbewegingen per gebruiksjaar in het LVB het stellen van een grenswaarde voor de geluidbelasting omvat.</w:t>
      </w:r>
      <w:r w:rsidR="00BB487D">
        <w:t xml:space="preserve"> De Afdeling is van oordeel dat een grenswaarde voor geluidbelasting volgens het wettelijk stelsel bedoeld </w:t>
      </w:r>
      <w:r w:rsidRPr="00BB487D" w:rsidR="00BB487D">
        <w:t>is als een maximum voor de totale milieueffecten (geluid) van alle vluchten samen</w:t>
      </w:r>
      <w:r w:rsidR="00BB487D">
        <w:t xml:space="preserve">, niet als een maximum voor het aantal vluchten. Omdat verschillende vliegtuigtypen verschillende </w:t>
      </w:r>
      <w:r w:rsidR="00BB487D">
        <w:lastRenderedPageBreak/>
        <w:t xml:space="preserve">geluidsniveaus hebben, kan de totale geluidbelasting bij hetzelfde aantal vluchten </w:t>
      </w:r>
      <w:r w:rsidRPr="00BB487D" w:rsidR="00BB487D">
        <w:t>fluctueren</w:t>
      </w:r>
      <w:r w:rsidR="00BB487D">
        <w:t xml:space="preserve">. </w:t>
      </w:r>
      <w:r w:rsidR="00663EC7">
        <w:t xml:space="preserve">Een maximum aantal vliegtuigbewegingen kan een grenswaarde voor de geluidbelasting omvatten, mits complementair aan andere geluidgrenswaarden, zoals grenswaarden in handhavingspunten en het totaal volume geluid (TVG). </w:t>
      </w:r>
      <w:r w:rsidR="00313E0D">
        <w:t xml:space="preserve">In de versnelde LVB-wijziging is </w:t>
      </w:r>
      <w:r w:rsidR="00B25922">
        <w:t xml:space="preserve">van een wijzing van deze andere grenswaarden geen sprake. Gelet hierop </w:t>
      </w:r>
      <w:r w:rsidR="00313E0D">
        <w:t xml:space="preserve">is onvoldoende gemotiveerd dat een maximumaantal vliegtuigbewegingen in dit LVB 2025 eigenstandig een grenswaarde voor de geluidbelasting </w:t>
      </w:r>
      <w:r w:rsidR="00B25922">
        <w:t>omvat</w:t>
      </w:r>
      <w:r w:rsidR="00313E0D">
        <w:t xml:space="preserve">. </w:t>
      </w:r>
    </w:p>
    <w:p w:rsidR="0010713B" w:rsidRDefault="0010713B" w14:paraId="022E23D8" w14:textId="77777777"/>
    <w:p w:rsidR="0010713B" w:rsidRDefault="0010713B" w14:paraId="572EED42" w14:textId="499268AB">
      <w:pPr>
        <w:rPr>
          <w:i/>
          <w:iCs/>
        </w:rPr>
      </w:pPr>
      <w:r w:rsidRPr="0010713B">
        <w:rPr>
          <w:i/>
          <w:iCs/>
        </w:rPr>
        <w:t>Gelijkwaardigheid</w:t>
      </w:r>
    </w:p>
    <w:p w:rsidRPr="002F5779" w:rsidR="0010713B" w:rsidRDefault="00B97B0B" w14:paraId="211C8932" w14:textId="6EE710B0">
      <w:r>
        <w:t xml:space="preserve">De Afdeling is daarnaast van </w:t>
      </w:r>
      <w:r w:rsidR="002F5779">
        <w:t xml:space="preserve">oordeel dat onvoldoende onderbouwd is dat </w:t>
      </w:r>
      <w:r w:rsidR="00DC291D">
        <w:t>de</w:t>
      </w:r>
      <w:r w:rsidR="002F5779">
        <w:t xml:space="preserve"> LVB</w:t>
      </w:r>
      <w:r w:rsidR="00DC291D">
        <w:t>-wijziging</w:t>
      </w:r>
      <w:r w:rsidR="002F5779">
        <w:t xml:space="preserve"> voldoet aan de gelijkwaardigheidscriteria. Hieruit volgt dat elk LVB per saldo een beschermingsniveau moet bieden dat minimaal gelijkwaardig moet zijn aan het beschermingsniveau dat het eerste LVB uit 200</w:t>
      </w:r>
      <w:r w:rsidR="0088013C">
        <w:t>4</w:t>
      </w:r>
      <w:r w:rsidR="002F5779">
        <w:t xml:space="preserve"> bood. Meer in het bijzonder </w:t>
      </w:r>
      <w:r w:rsidRPr="00F34AD3" w:rsidR="002F5779">
        <w:t>kan</w:t>
      </w:r>
      <w:r w:rsidRPr="00F34AD3" w:rsidR="008C4C04">
        <w:t xml:space="preserve"> volgens de Afdeling</w:t>
      </w:r>
      <w:r w:rsidRPr="00F34AD3" w:rsidR="002F5779">
        <w:t xml:space="preserve"> niet uit </w:t>
      </w:r>
      <w:r w:rsidRPr="00F34AD3" w:rsidR="00A33099">
        <w:t xml:space="preserve">(de stukken bij) het versnelde </w:t>
      </w:r>
      <w:r w:rsidRPr="00F34AD3" w:rsidR="002F5779">
        <w:t>LVB worden afgeleid dat het wettelijk vastgestelde maximumaantal vliegtuigbewegingen van 478.000 per gebruiksjaar leidt tot een reductie van geluidhinder voor omwonenden van de l</w:t>
      </w:r>
      <w:r w:rsidR="002F5779">
        <w:t xml:space="preserve">uchthaven Schiphol die met het LVB 2025 is beoogd. </w:t>
      </w:r>
    </w:p>
    <w:p w:rsidRPr="000A64B2" w:rsidR="00564665" w:rsidRDefault="00564665" w14:paraId="2B75D719" w14:textId="77777777">
      <w:pPr>
        <w:rPr>
          <w:b/>
          <w:bCs/>
          <w:i/>
          <w:iCs/>
        </w:rPr>
      </w:pPr>
    </w:p>
    <w:p w:rsidRPr="00226A4B" w:rsidR="003762FB" w:rsidRDefault="00226A4B" w14:paraId="0278C836" w14:textId="7472B83B">
      <w:pPr>
        <w:rPr>
          <w:i/>
          <w:iCs/>
        </w:rPr>
      </w:pPr>
      <w:r>
        <w:rPr>
          <w:i/>
          <w:iCs/>
        </w:rPr>
        <w:t xml:space="preserve">Passende beoordeling, </w:t>
      </w:r>
      <w:r w:rsidRPr="00226A4B">
        <w:rPr>
          <w:i/>
          <w:iCs/>
        </w:rPr>
        <w:t>planMER, projectMER-beoordeling</w:t>
      </w:r>
    </w:p>
    <w:p w:rsidRPr="00E400D0" w:rsidR="003762FB" w:rsidRDefault="00B97B0B" w14:paraId="6A82237E" w14:textId="2E4C645B">
      <w:r>
        <w:t xml:space="preserve">Voor wat betreft de verplichting </w:t>
      </w:r>
      <w:r w:rsidR="00226A4B">
        <w:t xml:space="preserve">tot het maken van een passende beoordeling, het maken van een plan </w:t>
      </w:r>
      <w:r>
        <w:t>milieueffectrapport</w:t>
      </w:r>
      <w:r w:rsidR="00226A4B">
        <w:t xml:space="preserve"> (planMER) of het verrichten van een</w:t>
      </w:r>
      <w:r>
        <w:t xml:space="preserve"> </w:t>
      </w:r>
      <w:r w:rsidR="00226A4B">
        <w:t>projectMER-beoordeling</w:t>
      </w:r>
      <w:r>
        <w:t>, oordeelt de Afdeling dat geen van deze hoefde te worden gemaakt</w:t>
      </w:r>
      <w:r w:rsidR="00226A4B">
        <w:t xml:space="preserve"> (verricht)</w:t>
      </w:r>
      <w:r>
        <w:t xml:space="preserve"> voor dit besluit. </w:t>
      </w:r>
      <w:r w:rsidR="00A10BB2">
        <w:t xml:space="preserve">Uit de uitspraak wordt verder opgemaakt dat de Afdeling van oordeel is </w:t>
      </w:r>
      <w:r w:rsidR="002C6A77">
        <w:t>dat de rechtmatigheid en uitvoerbaarheid van een (wijziging</w:t>
      </w:r>
      <w:r w:rsidR="000251C9">
        <w:t xml:space="preserve"> van het</w:t>
      </w:r>
      <w:r w:rsidR="002C6A77">
        <w:t>)</w:t>
      </w:r>
      <w:r w:rsidR="000251C9">
        <w:t xml:space="preserve"> </w:t>
      </w:r>
      <w:r w:rsidR="002C6A77">
        <w:t>LVB los staat van</w:t>
      </w:r>
      <w:r w:rsidR="00A10BB2">
        <w:t xml:space="preserve"> de natuurtoets</w:t>
      </w:r>
      <w:r w:rsidR="002C6A77">
        <w:t xml:space="preserve"> in het kader van de omgevingsvergunning voor een Natura</w:t>
      </w:r>
      <w:r w:rsidR="00226A4B">
        <w:t xml:space="preserve"> </w:t>
      </w:r>
      <w:r w:rsidR="002C6A77">
        <w:t>2000</w:t>
      </w:r>
      <w:r w:rsidR="00226A4B">
        <w:t>-</w:t>
      </w:r>
      <w:r w:rsidR="008838C6">
        <w:t>activiteit (‘natuurvergunning Schiphol’)</w:t>
      </w:r>
      <w:r w:rsidR="002C6A77">
        <w:t xml:space="preserve">. </w:t>
      </w:r>
      <w:r w:rsidR="00E6763F">
        <w:t>Dit</w:t>
      </w:r>
      <w:r w:rsidR="002C6A77">
        <w:t xml:space="preserve"> zijn gescheiden trajecten.</w:t>
      </w:r>
      <w:r w:rsidR="00A10BB2">
        <w:t xml:space="preserve"> </w:t>
      </w:r>
      <w:r w:rsidR="002C6A77">
        <w:t xml:space="preserve">Voor het aanvragen van een </w:t>
      </w:r>
      <w:r w:rsidR="00226A4B">
        <w:t xml:space="preserve">omgevingsvergunning om een Natura 2000-activiteit te verrichten </w:t>
      </w:r>
      <w:r w:rsidR="002C6A77">
        <w:t>geldt de verplichting tot het opstellen van passende beoordeling</w:t>
      </w:r>
      <w:r w:rsidR="00F02F80">
        <w:t>. De Afdeling oordeelt dat</w:t>
      </w:r>
      <w:r w:rsidR="002C6A77">
        <w:t xml:space="preserve"> </w:t>
      </w:r>
      <w:r w:rsidR="000F5737">
        <w:t xml:space="preserve">deze verplichting niet geldt </w:t>
      </w:r>
      <w:r w:rsidR="002C6A77">
        <w:t xml:space="preserve">voor </w:t>
      </w:r>
      <w:r w:rsidR="00A10BB2">
        <w:t>een (wijzigings-) LVB</w:t>
      </w:r>
      <w:r w:rsidR="002C6A77">
        <w:t>.</w:t>
      </w:r>
      <w:r w:rsidR="00F02F80">
        <w:t xml:space="preserve"> </w:t>
      </w:r>
    </w:p>
    <w:p w:rsidRPr="003762FB" w:rsidR="003762FB" w:rsidRDefault="003762FB" w14:paraId="5D066857" w14:textId="77777777"/>
    <w:p w:rsidR="00774825" w:rsidRDefault="00E400D0" w14:paraId="626B2100" w14:textId="0C063E32">
      <w:pPr>
        <w:rPr>
          <w:b/>
          <w:bCs/>
        </w:rPr>
      </w:pPr>
      <w:r>
        <w:rPr>
          <w:b/>
          <w:bCs/>
        </w:rPr>
        <w:t>Gevolg van de uitspraak</w:t>
      </w:r>
    </w:p>
    <w:p w:rsidR="009C0819" w:rsidRDefault="00C115FB" w14:paraId="256FEA16" w14:textId="59BCE68C">
      <w:r>
        <w:t xml:space="preserve">Hoewel het maximum aantal vliegtuigbewegingen </w:t>
      </w:r>
      <w:r w:rsidR="00C811DB">
        <w:t>van 478.000</w:t>
      </w:r>
      <w:r>
        <w:t xml:space="preserve"> niet meer wettelijk vastligt, biedt de uitspraak een weg voorwaarts naar </w:t>
      </w:r>
      <w:r w:rsidR="00EB52A0">
        <w:t>de</w:t>
      </w:r>
      <w:r>
        <w:t xml:space="preserve"> integrale LVB</w:t>
      </w:r>
      <w:r w:rsidR="00EB52A0">
        <w:t>-wijziging</w:t>
      </w:r>
      <w:r w:rsidR="009C0819">
        <w:t xml:space="preserve"> en kunnen de motiveringsgebreken met deze integrale wijziging van het LVB hersteld worden. </w:t>
      </w:r>
      <w:r>
        <w:t xml:space="preserve">Zo </w:t>
      </w:r>
      <w:r w:rsidR="00DB1FE5">
        <w:t>is naar aanleiding van deze uitspraak van de Raad van State komen vast te staan</w:t>
      </w:r>
      <w:r>
        <w:t xml:space="preserve"> dat de Wet luchtvaart voldoende grondslag biedt</w:t>
      </w:r>
      <w:r w:rsidR="00C43F65">
        <w:t xml:space="preserve"> voor het opnemen van een maximum aantal vliegtuigbewegingen. </w:t>
      </w:r>
      <w:r w:rsidR="00BB487D">
        <w:t>In de integrale wijziging van het LVB</w:t>
      </w:r>
      <w:r w:rsidR="00663EC7">
        <w:t xml:space="preserve"> worden ook de grenswaarden in de handhavingspunten evenals het totaal volume geluid opnieuw vastgelegd. Een maximum aantal vliegtuigbewegingen kan complementair aan deze grenswaarden fungeren.</w:t>
      </w:r>
    </w:p>
    <w:p w:rsidR="00BB487D" w:rsidP="00194A9E" w:rsidRDefault="00562596" w14:paraId="44C37D10" w14:textId="2E8085E4">
      <w:r>
        <w:t>H</w:t>
      </w:r>
      <w:r w:rsidR="00663EC7">
        <w:t>et integrale L</w:t>
      </w:r>
      <w:r>
        <w:t>VB kent</w:t>
      </w:r>
      <w:r w:rsidR="009C0819">
        <w:t xml:space="preserve"> daarn</w:t>
      </w:r>
      <w:r w:rsidRPr="00F34AD3" w:rsidR="009C0819">
        <w:t>aast</w:t>
      </w:r>
      <w:r w:rsidRPr="00F34AD3" w:rsidR="008C4C04">
        <w:t>, anders dan in het versnelde LVB,</w:t>
      </w:r>
      <w:r w:rsidRPr="00F34AD3">
        <w:t xml:space="preserve"> een eigen gelijkwaardigheidsonderbouwing. Uit deze onderbouwing vloeit voort dat h</w:t>
      </w:r>
      <w:r>
        <w:t>et integrale LVB per saldo een beter beschermingsniveau biedt dan het eerste LVB uit 200</w:t>
      </w:r>
      <w:r w:rsidR="0088013C">
        <w:t>4</w:t>
      </w:r>
      <w:r>
        <w:t>. Hierbij wordt verwezen naar het rapport ‘Grenswaardenscenario LVB Schiphol 2026’ (bijlage 12)</w:t>
      </w:r>
      <w:r w:rsidR="004162B6">
        <w:t xml:space="preserve"> </w:t>
      </w:r>
      <w:r w:rsidR="00A33099">
        <w:t xml:space="preserve">als onderdeel van de aan </w:t>
      </w:r>
      <w:r w:rsidR="002C6C43">
        <w:t>de</w:t>
      </w:r>
      <w:r w:rsidR="00A33099">
        <w:t xml:space="preserve"> Kamer toegezonden stukken over de ontwerp-wijziging van het LVB</w:t>
      </w:r>
      <w:r>
        <w:t>.</w:t>
      </w:r>
      <w:r>
        <w:rPr>
          <w:rStyle w:val="FootnoteReference"/>
        </w:rPr>
        <w:footnoteReference w:id="2"/>
      </w:r>
    </w:p>
    <w:p w:rsidR="004162B6" w:rsidP="00194A9E" w:rsidRDefault="004162B6" w14:paraId="7010D06E" w14:textId="77777777"/>
    <w:p w:rsidR="00194A9E" w:rsidRDefault="00714128" w14:paraId="6FB834E8" w14:textId="489CE8F7">
      <w:r>
        <w:t xml:space="preserve">Dat de rechtmatigheid en uitvoerbaarheid van een (wijzigings-) LVB los </w:t>
      </w:r>
      <w:r w:rsidR="00BA796F">
        <w:t>staat van</w:t>
      </w:r>
      <w:r>
        <w:t xml:space="preserve"> de natuurtoets in het kader van de omgevingsvergunning voor een Natura 2000-activiteit (‘natuurvergunning Schiphol’), maakt </w:t>
      </w:r>
      <w:r w:rsidR="00BA796F">
        <w:t xml:space="preserve">dat </w:t>
      </w:r>
      <w:r>
        <w:t xml:space="preserve">de discussie omtrent de natuurvergunning Schiphol niet de rechtmatigheid van het integraal LVB kan raken. </w:t>
      </w:r>
      <w:r w:rsidR="00BA796F">
        <w:t xml:space="preserve">Beide zijn gescheiden trajecten. </w:t>
      </w:r>
    </w:p>
    <w:p w:rsidR="0052192C" w:rsidRDefault="0052192C" w14:paraId="76C1AD8A" w14:textId="77777777">
      <w:pPr>
        <w:rPr>
          <w:i/>
          <w:iCs/>
        </w:rPr>
      </w:pPr>
    </w:p>
    <w:p w:rsidRPr="00194A9E" w:rsidR="00194A9E" w:rsidRDefault="00194A9E" w14:paraId="1EEFA981" w14:textId="5E5ED296">
      <w:pPr>
        <w:rPr>
          <w:i/>
          <w:iCs/>
        </w:rPr>
      </w:pPr>
      <w:r w:rsidRPr="00194A9E">
        <w:rPr>
          <w:i/>
          <w:iCs/>
        </w:rPr>
        <w:t>Vervolg</w:t>
      </w:r>
    </w:p>
    <w:p w:rsidR="008838C6" w:rsidRDefault="00C811DB" w14:paraId="6569D9A4" w14:textId="31F8555D">
      <w:r>
        <w:t>Voor het aantal toegestane vliegtuigbewegingen in de nacht heeft de Afdeling in de uitspraak de voorlopige voorziening getroffen dat ‘op de luchthaven Schiphol maximaal 27.000 vliegtuigbewegingen met handelsverkeer per gebruiksjaar plaatsvinden in de periode van 23.00 uur tot 7.00 uur</w:t>
      </w:r>
      <w:r w:rsidR="008838C6">
        <w:t>’</w:t>
      </w:r>
      <w:r>
        <w:t xml:space="preserve">. </w:t>
      </w:r>
      <w:r w:rsidR="008838C6">
        <w:t xml:space="preserve">Dit wordt overeenkomstig de opdracht van de Afdeling </w:t>
      </w:r>
      <w:r w:rsidR="00323824">
        <w:t xml:space="preserve">openbaar </w:t>
      </w:r>
      <w:r w:rsidR="008838C6">
        <w:t>bekend gemaakt.</w:t>
      </w:r>
    </w:p>
    <w:p w:rsidR="007C3B7A" w:rsidRDefault="007C3B7A" w14:paraId="7D8771ED" w14:textId="77777777"/>
    <w:p w:rsidR="009D2E10" w:rsidRDefault="00C811DB" w14:paraId="3C75AA00" w14:textId="0443C67F">
      <w:r>
        <w:t>Voor het aantal toegestane vliegtuigbewegingen handelsverkeer per gebruiksjaar wordt teruggevallen</w:t>
      </w:r>
      <w:r w:rsidR="006E7044">
        <w:t xml:space="preserve"> op de gedoogsituatie van het anticiperend handhaven.</w:t>
      </w:r>
      <w:r>
        <w:t xml:space="preserve"> De instructie aan de I</w:t>
      </w:r>
      <w:r w:rsidR="00453947">
        <w:t xml:space="preserve">nspectie </w:t>
      </w:r>
      <w:r>
        <w:t>L</w:t>
      </w:r>
      <w:r w:rsidR="00453947">
        <w:t xml:space="preserve">eefomgeving en </w:t>
      </w:r>
      <w:r>
        <w:t>T</w:t>
      </w:r>
      <w:r w:rsidR="00453947">
        <w:t>ransport (ILT)</w:t>
      </w:r>
      <w:r>
        <w:t xml:space="preserve"> wordt onverkort doorgezet</w:t>
      </w:r>
      <w:r w:rsidR="00E400D0">
        <w:t xml:space="preserve"> totdat de integrale wijziging van het LVB in werking treedt. </w:t>
      </w:r>
      <w:r w:rsidR="006E7044">
        <w:t xml:space="preserve">Zoals in de brief van 30 oktober 2025 aan </w:t>
      </w:r>
      <w:r w:rsidR="002C6C43">
        <w:t>de</w:t>
      </w:r>
      <w:r w:rsidR="006E7044">
        <w:t xml:space="preserve"> Kamer is gemeld, gaat de huidige aanwijzing aan de ILT uit van maximaal 478.000 vliegtuigbewegingen per </w:t>
      </w:r>
      <w:r w:rsidR="00877AB9">
        <w:t>gebruiks</w:t>
      </w:r>
      <w:r w:rsidR="006E7044">
        <w:t>jaar.</w:t>
      </w:r>
      <w:r w:rsidR="006E7044">
        <w:rPr>
          <w:rStyle w:val="FootnoteReference"/>
        </w:rPr>
        <w:footnoteReference w:id="3"/>
      </w:r>
      <w:r w:rsidR="006E7044">
        <w:t xml:space="preserve"> </w:t>
      </w:r>
    </w:p>
    <w:p w:rsidR="00194A9E" w:rsidP="00A65DD6" w:rsidRDefault="00194A9E" w14:paraId="61184904" w14:textId="77777777"/>
    <w:p w:rsidRPr="00194A9E" w:rsidR="00194A9E" w:rsidP="00A65DD6" w:rsidRDefault="00194A9E" w14:paraId="67E05BBD" w14:textId="77777777">
      <w:pPr>
        <w:rPr>
          <w:i/>
          <w:iCs/>
        </w:rPr>
      </w:pPr>
      <w:r w:rsidRPr="00194A9E">
        <w:rPr>
          <w:i/>
          <w:iCs/>
        </w:rPr>
        <w:t>Slot</w:t>
      </w:r>
    </w:p>
    <w:p w:rsidR="00482BBF" w:rsidP="00A65DD6" w:rsidRDefault="00785EC0" w14:paraId="5E7FC4D5" w14:textId="58B836DB">
      <w:r>
        <w:t xml:space="preserve">De door de Kamer gestelde vragen en aanvullende vragen over de uitspraak </w:t>
      </w:r>
      <w:r w:rsidR="003C0CFD">
        <w:t>worden</w:t>
      </w:r>
      <w:r w:rsidR="0070311E">
        <w:t xml:space="preserve"> met een separate brief beantwoord</w:t>
      </w:r>
      <w:r>
        <w:t xml:space="preserve">. </w:t>
      </w:r>
      <w:r w:rsidR="00774825">
        <w:t xml:space="preserve">De uitspraak onderstreept het belang van de </w:t>
      </w:r>
      <w:r w:rsidR="00EB52A0">
        <w:t xml:space="preserve">integrale </w:t>
      </w:r>
      <w:r w:rsidR="00774825">
        <w:t>wijziging van het</w:t>
      </w:r>
      <w:r w:rsidR="00A65DD6">
        <w:t xml:space="preserve"> LVB</w:t>
      </w:r>
      <w:r w:rsidR="00774825">
        <w:t>, d</w:t>
      </w:r>
      <w:r w:rsidR="00EB52A0">
        <w:t>ie</w:t>
      </w:r>
      <w:r w:rsidR="00774825">
        <w:t xml:space="preserve"> momenteel </w:t>
      </w:r>
      <w:r w:rsidR="006E7044">
        <w:t xml:space="preserve">in het kader van de voorhangprocedure </w:t>
      </w:r>
      <w:r w:rsidR="005840B5">
        <w:t xml:space="preserve">in ontwerp </w:t>
      </w:r>
      <w:r w:rsidR="006E7044">
        <w:t xml:space="preserve">bij </w:t>
      </w:r>
      <w:r w:rsidR="005D1A6F">
        <w:t xml:space="preserve">de </w:t>
      </w:r>
      <w:r w:rsidR="00EB52A0">
        <w:t xml:space="preserve">beide </w:t>
      </w:r>
      <w:r w:rsidR="005D1A6F">
        <w:t>Kamer</w:t>
      </w:r>
      <w:r w:rsidR="00EB52A0">
        <w:t>s</w:t>
      </w:r>
      <w:r w:rsidR="005D1A6F">
        <w:t xml:space="preserve"> ligt. Het </w:t>
      </w:r>
      <w:r w:rsidR="00F02F80">
        <w:t xml:space="preserve">blijft </w:t>
      </w:r>
      <w:r w:rsidR="005D1A6F">
        <w:t xml:space="preserve">van groot belang om de juridische basis van Schiphol op orde te brengen. </w:t>
      </w:r>
    </w:p>
    <w:p w:rsidR="00482BBF" w:rsidRDefault="0015497B" w14:paraId="66AF0428" w14:textId="77777777">
      <w:pPr>
        <w:pStyle w:val="Slotzin"/>
      </w:pPr>
      <w:r>
        <w:t>Hoogachtend,</w:t>
      </w:r>
    </w:p>
    <w:p w:rsidR="00482BBF" w:rsidRDefault="0015497B" w14:paraId="633F5822" w14:textId="77777777">
      <w:pPr>
        <w:pStyle w:val="OndertekeningArea1"/>
      </w:pPr>
      <w:r>
        <w:t>DE MINISTER VAN INFRASTRUCTUUR EN WATERSTAAT,</w:t>
      </w:r>
    </w:p>
    <w:p w:rsidR="00482BBF" w:rsidRDefault="00482BBF" w14:paraId="1024F5E2" w14:textId="77777777"/>
    <w:p w:rsidR="00482BBF" w:rsidRDefault="00482BBF" w14:paraId="74F9974B" w14:textId="77777777"/>
    <w:p w:rsidR="00482BBF" w:rsidRDefault="00482BBF" w14:paraId="262E214B" w14:textId="77777777"/>
    <w:p w:rsidR="00153608" w:rsidRDefault="00153608" w14:paraId="19982C42" w14:textId="77777777"/>
    <w:p w:rsidR="00482BBF" w:rsidRDefault="00482BBF" w14:paraId="52BFF643" w14:textId="77777777"/>
    <w:p w:rsidR="00562596" w:rsidRDefault="0015497B" w14:paraId="7D8562FC" w14:textId="08DEFA15">
      <w:r>
        <w:t>Vincent Karremans</w:t>
      </w:r>
    </w:p>
    <w:sectPr w:rsidR="0056259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9E694" w14:textId="77777777" w:rsidR="000250D7" w:rsidRDefault="000250D7">
      <w:pPr>
        <w:spacing w:line="240" w:lineRule="auto"/>
      </w:pPr>
      <w:r>
        <w:separator/>
      </w:r>
    </w:p>
  </w:endnote>
  <w:endnote w:type="continuationSeparator" w:id="0">
    <w:p w14:paraId="258CC33A" w14:textId="77777777" w:rsidR="000250D7" w:rsidRDefault="000250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C3993" w14:textId="77777777" w:rsidR="009F5E16" w:rsidRDefault="009F5E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E0A0C" w14:textId="77777777" w:rsidR="009F5E16" w:rsidRDefault="009F5E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BAFC9" w14:textId="77777777" w:rsidR="009F5E16" w:rsidRDefault="009F5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9D8A2" w14:textId="77777777" w:rsidR="000250D7" w:rsidRDefault="000250D7">
      <w:pPr>
        <w:spacing w:line="240" w:lineRule="auto"/>
      </w:pPr>
      <w:r>
        <w:separator/>
      </w:r>
    </w:p>
  </w:footnote>
  <w:footnote w:type="continuationSeparator" w:id="0">
    <w:p w14:paraId="0894F13B" w14:textId="77777777" w:rsidR="000250D7" w:rsidRDefault="000250D7">
      <w:pPr>
        <w:spacing w:line="240" w:lineRule="auto"/>
      </w:pPr>
      <w:r>
        <w:continuationSeparator/>
      </w:r>
    </w:p>
  </w:footnote>
  <w:footnote w:id="1">
    <w:p w14:paraId="0CCF9707" w14:textId="0B7B012F" w:rsidR="00216591" w:rsidRDefault="00216591">
      <w:pPr>
        <w:pStyle w:val="FootnoteText"/>
      </w:pPr>
      <w:r>
        <w:rPr>
          <w:rStyle w:val="FootnoteReference"/>
        </w:rPr>
        <w:footnoteRef/>
      </w:r>
      <w:r>
        <w:t xml:space="preserve"> </w:t>
      </w:r>
      <w:hyperlink r:id="rId1" w:history="1">
        <w:r w:rsidRPr="00216591">
          <w:rPr>
            <w:rStyle w:val="Hyperlink"/>
            <w:sz w:val="16"/>
            <w:szCs w:val="16"/>
          </w:rPr>
          <w:t>ECLI:NL:RVS:2026:1400, Raad van State, 202502813/1/R1</w:t>
        </w:r>
      </w:hyperlink>
    </w:p>
  </w:footnote>
  <w:footnote w:id="2">
    <w:p w14:paraId="580705BA" w14:textId="724251FA" w:rsidR="00562596" w:rsidRDefault="00562596" w:rsidP="00562596">
      <w:r>
        <w:rPr>
          <w:rStyle w:val="FootnoteReference"/>
        </w:rPr>
        <w:footnoteRef/>
      </w:r>
      <w:r>
        <w:t xml:space="preserve"> </w:t>
      </w:r>
      <w:hyperlink r:id="rId2" w:history="1">
        <w:r w:rsidRPr="00562596">
          <w:rPr>
            <w:color w:val="auto"/>
            <w:sz w:val="16"/>
            <w:szCs w:val="16"/>
            <w:u w:val="single"/>
          </w:rPr>
          <w:t>Bijlage 12 Grenswaardenscenario LVB Schiphol 2026 | Rapport | Rijksoverheid.nl</w:t>
        </w:r>
      </w:hyperlink>
    </w:p>
  </w:footnote>
  <w:footnote w:id="3">
    <w:p w14:paraId="156C08C1" w14:textId="54C195D3" w:rsidR="006E7044" w:rsidRPr="006E7044" w:rsidRDefault="006E7044">
      <w:pPr>
        <w:pStyle w:val="FootnoteText"/>
        <w:rPr>
          <w:sz w:val="16"/>
          <w:szCs w:val="16"/>
        </w:rPr>
      </w:pPr>
      <w:r w:rsidRPr="006E7044">
        <w:rPr>
          <w:rStyle w:val="FootnoteReference"/>
          <w:sz w:val="16"/>
          <w:szCs w:val="16"/>
        </w:rPr>
        <w:footnoteRef/>
      </w:r>
      <w:r w:rsidRPr="006E7044">
        <w:rPr>
          <w:sz w:val="16"/>
          <w:szCs w:val="16"/>
        </w:rPr>
        <w:t xml:space="preserve"> Kamerstukken II 2025/26, 29665, nr. 579</w:t>
      </w:r>
      <w:r w:rsidR="00987C95">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7D64E" w14:textId="77777777" w:rsidR="009F5E16" w:rsidRDefault="009F5E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EAF79" w14:textId="77777777" w:rsidR="00482BBF" w:rsidRDefault="0015497B">
    <w:r>
      <w:rPr>
        <w:noProof/>
        <w:lang w:val="en-GB" w:eastAsia="en-GB"/>
      </w:rPr>
      <mc:AlternateContent>
        <mc:Choice Requires="wps">
          <w:drawing>
            <wp:anchor distT="0" distB="0" distL="0" distR="0" simplePos="0" relativeHeight="251651584" behindDoc="0" locked="1" layoutInCell="1" allowOverlap="1" wp14:anchorId="7DE9F848" wp14:editId="13E6D746">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37E9D39" w14:textId="77777777" w:rsidR="00482BBF" w:rsidRDefault="0015497B">
                          <w:pPr>
                            <w:pStyle w:val="AfzendgegevensKop0"/>
                          </w:pPr>
                          <w:r>
                            <w:t>Ministerie van Infrastructuur en Waterstaat</w:t>
                          </w:r>
                        </w:p>
                        <w:p w14:paraId="5B627663" w14:textId="77777777" w:rsidR="00482BBF" w:rsidRDefault="00482BBF">
                          <w:pPr>
                            <w:pStyle w:val="WitregelW2"/>
                          </w:pPr>
                        </w:p>
                        <w:p w14:paraId="6B649658" w14:textId="77777777" w:rsidR="00482BBF" w:rsidRDefault="0015497B">
                          <w:pPr>
                            <w:pStyle w:val="Referentiegegevenskop"/>
                          </w:pPr>
                          <w:r>
                            <w:t>Ons kenmerk</w:t>
                          </w:r>
                        </w:p>
                        <w:p w14:paraId="0CE89AC5" w14:textId="46B1EC71" w:rsidR="00482BBF" w:rsidRDefault="0015497B">
                          <w:pPr>
                            <w:pStyle w:val="Referentiegegevens"/>
                          </w:pPr>
                          <w:r>
                            <w:t>IENW/BSK-2026/</w:t>
                          </w:r>
                          <w:r w:rsidR="00D551A5">
                            <w:t>55293</w:t>
                          </w:r>
                        </w:p>
                      </w:txbxContent>
                    </wps:txbx>
                    <wps:bodyPr vert="horz" wrap="square" lIns="0" tIns="0" rIns="0" bIns="0" anchor="t" anchorCtr="0"/>
                  </wps:wsp>
                </a:graphicData>
              </a:graphic>
            </wp:anchor>
          </w:drawing>
        </mc:Choice>
        <mc:Fallback>
          <w:pict>
            <v:shapetype w14:anchorId="7DE9F848"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37E9D39" w14:textId="77777777" w:rsidR="00482BBF" w:rsidRDefault="0015497B">
                    <w:pPr>
                      <w:pStyle w:val="AfzendgegevensKop0"/>
                    </w:pPr>
                    <w:r>
                      <w:t>Ministerie van Infrastructuur en Waterstaat</w:t>
                    </w:r>
                  </w:p>
                  <w:p w14:paraId="5B627663" w14:textId="77777777" w:rsidR="00482BBF" w:rsidRDefault="00482BBF">
                    <w:pPr>
                      <w:pStyle w:val="WitregelW2"/>
                    </w:pPr>
                  </w:p>
                  <w:p w14:paraId="6B649658" w14:textId="77777777" w:rsidR="00482BBF" w:rsidRDefault="0015497B">
                    <w:pPr>
                      <w:pStyle w:val="Referentiegegevenskop"/>
                    </w:pPr>
                    <w:r>
                      <w:t>Ons kenmerk</w:t>
                    </w:r>
                  </w:p>
                  <w:p w14:paraId="0CE89AC5" w14:textId="46B1EC71" w:rsidR="00482BBF" w:rsidRDefault="0015497B">
                    <w:pPr>
                      <w:pStyle w:val="Referentiegegevens"/>
                    </w:pPr>
                    <w:r>
                      <w:t>IENW/BSK-2026/</w:t>
                    </w:r>
                    <w:r w:rsidR="00D551A5">
                      <w:t>55293</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9DD4850" wp14:editId="592BDB29">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EB2A7BC" w14:textId="77777777" w:rsidR="00482BBF" w:rsidRDefault="0015497B">
                          <w:pPr>
                            <w:pStyle w:val="Referentiegegevens"/>
                          </w:pPr>
                          <w:r>
                            <w:t xml:space="preserve">Page </w:t>
                          </w:r>
                          <w:r>
                            <w:fldChar w:fldCharType="begin"/>
                          </w:r>
                          <w:r>
                            <w:instrText>PAGE</w:instrText>
                          </w:r>
                          <w:r>
                            <w:fldChar w:fldCharType="separate"/>
                          </w:r>
                          <w:r w:rsidR="002663AA">
                            <w:rPr>
                              <w:noProof/>
                            </w:rPr>
                            <w:t>1</w:t>
                          </w:r>
                          <w:r>
                            <w:fldChar w:fldCharType="end"/>
                          </w:r>
                          <w:r>
                            <w:t xml:space="preserve"> of </w:t>
                          </w:r>
                          <w:r>
                            <w:fldChar w:fldCharType="begin"/>
                          </w:r>
                          <w:r>
                            <w:instrText>NUMPAGES</w:instrText>
                          </w:r>
                          <w:r>
                            <w:fldChar w:fldCharType="separate"/>
                          </w:r>
                          <w:r w:rsidR="002663AA">
                            <w:rPr>
                              <w:noProof/>
                            </w:rPr>
                            <w:t>1</w:t>
                          </w:r>
                          <w:r>
                            <w:fldChar w:fldCharType="end"/>
                          </w:r>
                        </w:p>
                      </w:txbxContent>
                    </wps:txbx>
                    <wps:bodyPr vert="horz" wrap="square" lIns="0" tIns="0" rIns="0" bIns="0" anchor="t" anchorCtr="0"/>
                  </wps:wsp>
                </a:graphicData>
              </a:graphic>
            </wp:anchor>
          </w:drawing>
        </mc:Choice>
        <mc:Fallback>
          <w:pict>
            <v:shape w14:anchorId="19DD4850"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EB2A7BC" w14:textId="77777777" w:rsidR="00482BBF" w:rsidRDefault="0015497B">
                    <w:pPr>
                      <w:pStyle w:val="Referentiegegevens"/>
                    </w:pPr>
                    <w:r>
                      <w:t xml:space="preserve">Page </w:t>
                    </w:r>
                    <w:r>
                      <w:fldChar w:fldCharType="begin"/>
                    </w:r>
                    <w:r>
                      <w:instrText>PAGE</w:instrText>
                    </w:r>
                    <w:r>
                      <w:fldChar w:fldCharType="separate"/>
                    </w:r>
                    <w:r w:rsidR="002663AA">
                      <w:rPr>
                        <w:noProof/>
                      </w:rPr>
                      <w:t>1</w:t>
                    </w:r>
                    <w:r>
                      <w:fldChar w:fldCharType="end"/>
                    </w:r>
                    <w:r>
                      <w:t xml:space="preserve"> of </w:t>
                    </w:r>
                    <w:r>
                      <w:fldChar w:fldCharType="begin"/>
                    </w:r>
                    <w:r>
                      <w:instrText>NUMPAGES</w:instrText>
                    </w:r>
                    <w:r>
                      <w:fldChar w:fldCharType="separate"/>
                    </w:r>
                    <w:r w:rsidR="002663AA">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2839348" wp14:editId="0CB5ED67">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F245021" w14:textId="77777777" w:rsidR="0015497B" w:rsidRDefault="0015497B"/>
                      </w:txbxContent>
                    </wps:txbx>
                    <wps:bodyPr vert="horz" wrap="square" lIns="0" tIns="0" rIns="0" bIns="0" anchor="t" anchorCtr="0"/>
                  </wps:wsp>
                </a:graphicData>
              </a:graphic>
            </wp:anchor>
          </w:drawing>
        </mc:Choice>
        <mc:Fallback>
          <w:pict>
            <v:shape w14:anchorId="02839348"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F245021" w14:textId="77777777" w:rsidR="0015497B" w:rsidRDefault="0015497B"/>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A613D65" wp14:editId="3F7D2645">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133CC6D" w14:textId="77777777" w:rsidR="0015497B" w:rsidRDefault="0015497B"/>
                      </w:txbxContent>
                    </wps:txbx>
                    <wps:bodyPr vert="horz" wrap="square" lIns="0" tIns="0" rIns="0" bIns="0" anchor="t" anchorCtr="0"/>
                  </wps:wsp>
                </a:graphicData>
              </a:graphic>
            </wp:anchor>
          </w:drawing>
        </mc:Choice>
        <mc:Fallback>
          <w:pict>
            <v:shape w14:anchorId="3A613D65"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133CC6D" w14:textId="77777777" w:rsidR="0015497B" w:rsidRDefault="0015497B"/>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4C1FC" w14:textId="77777777" w:rsidR="00482BBF" w:rsidRDefault="0015497B">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F3206C6" wp14:editId="7D3AAE5F">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148A7C6" w14:textId="77777777" w:rsidR="0015497B" w:rsidRDefault="0015497B"/>
                      </w:txbxContent>
                    </wps:txbx>
                    <wps:bodyPr vert="horz" wrap="square" lIns="0" tIns="0" rIns="0" bIns="0" anchor="t" anchorCtr="0"/>
                  </wps:wsp>
                </a:graphicData>
              </a:graphic>
            </wp:anchor>
          </w:drawing>
        </mc:Choice>
        <mc:Fallback>
          <w:pict>
            <v:shapetype w14:anchorId="3F3206C6"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148A7C6" w14:textId="77777777" w:rsidR="0015497B" w:rsidRDefault="0015497B"/>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F40678D" wp14:editId="74D15B92">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73DCC6A" w14:textId="39C8FF70" w:rsidR="00482BBF" w:rsidRDefault="0015497B">
                          <w:pPr>
                            <w:pStyle w:val="Referentiegegevens"/>
                          </w:pPr>
                          <w:r>
                            <w:t xml:space="preserve">Page </w:t>
                          </w:r>
                          <w:r>
                            <w:fldChar w:fldCharType="begin"/>
                          </w:r>
                          <w:r>
                            <w:instrText>PAGE</w:instrText>
                          </w:r>
                          <w:r>
                            <w:fldChar w:fldCharType="separate"/>
                          </w:r>
                          <w:r w:rsidR="00465DB1">
                            <w:rPr>
                              <w:noProof/>
                            </w:rPr>
                            <w:t>1</w:t>
                          </w:r>
                          <w:r>
                            <w:fldChar w:fldCharType="end"/>
                          </w:r>
                          <w:r>
                            <w:t xml:space="preserve"> of </w:t>
                          </w:r>
                          <w:r>
                            <w:fldChar w:fldCharType="begin"/>
                          </w:r>
                          <w:r>
                            <w:instrText>NUMPAGES</w:instrText>
                          </w:r>
                          <w:r>
                            <w:fldChar w:fldCharType="separate"/>
                          </w:r>
                          <w:r w:rsidR="00465DB1">
                            <w:rPr>
                              <w:noProof/>
                            </w:rPr>
                            <w:t>1</w:t>
                          </w:r>
                          <w:r>
                            <w:fldChar w:fldCharType="end"/>
                          </w:r>
                        </w:p>
                      </w:txbxContent>
                    </wps:txbx>
                    <wps:bodyPr vert="horz" wrap="square" lIns="0" tIns="0" rIns="0" bIns="0" anchor="t" anchorCtr="0"/>
                  </wps:wsp>
                </a:graphicData>
              </a:graphic>
            </wp:anchor>
          </w:drawing>
        </mc:Choice>
        <mc:Fallback>
          <w:pict>
            <v:shape w14:anchorId="4F40678D"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73DCC6A" w14:textId="39C8FF70" w:rsidR="00482BBF" w:rsidRDefault="0015497B">
                    <w:pPr>
                      <w:pStyle w:val="Referentiegegevens"/>
                    </w:pPr>
                    <w:r>
                      <w:t xml:space="preserve">Page </w:t>
                    </w:r>
                    <w:r>
                      <w:fldChar w:fldCharType="begin"/>
                    </w:r>
                    <w:r>
                      <w:instrText>PAGE</w:instrText>
                    </w:r>
                    <w:r>
                      <w:fldChar w:fldCharType="separate"/>
                    </w:r>
                    <w:r w:rsidR="00465DB1">
                      <w:rPr>
                        <w:noProof/>
                      </w:rPr>
                      <w:t>1</w:t>
                    </w:r>
                    <w:r>
                      <w:fldChar w:fldCharType="end"/>
                    </w:r>
                    <w:r>
                      <w:t xml:space="preserve"> of </w:t>
                    </w:r>
                    <w:r>
                      <w:fldChar w:fldCharType="begin"/>
                    </w:r>
                    <w:r>
                      <w:instrText>NUMPAGES</w:instrText>
                    </w:r>
                    <w:r>
                      <w:fldChar w:fldCharType="separate"/>
                    </w:r>
                    <w:r w:rsidR="00465DB1">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EB2D798" wp14:editId="4E0596E5">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77D4F14" w14:textId="77777777" w:rsidR="00482BBF" w:rsidRDefault="0015497B">
                          <w:pPr>
                            <w:pStyle w:val="AfzendgegevensKop0"/>
                          </w:pPr>
                          <w:r>
                            <w:t>Ministerie van Infrastructuur en Waterstaat</w:t>
                          </w:r>
                        </w:p>
                        <w:p w14:paraId="7D4F8F8C" w14:textId="77777777" w:rsidR="00482BBF" w:rsidRDefault="00482BBF">
                          <w:pPr>
                            <w:pStyle w:val="WitregelW1"/>
                          </w:pPr>
                        </w:p>
                        <w:p w14:paraId="7042F387" w14:textId="77777777" w:rsidR="00482BBF" w:rsidRDefault="0015497B">
                          <w:pPr>
                            <w:pStyle w:val="Afzendgegevens"/>
                          </w:pPr>
                          <w:r>
                            <w:t>Rijnstraat 8</w:t>
                          </w:r>
                        </w:p>
                        <w:p w14:paraId="5385840B" w14:textId="77777777" w:rsidR="00482BBF" w:rsidRPr="002663AA" w:rsidRDefault="0015497B">
                          <w:pPr>
                            <w:pStyle w:val="Afzendgegevens"/>
                            <w:rPr>
                              <w:lang w:val="de-DE"/>
                            </w:rPr>
                          </w:pPr>
                          <w:r w:rsidRPr="002663AA">
                            <w:rPr>
                              <w:lang w:val="de-DE"/>
                            </w:rPr>
                            <w:t>2515 XP  Den Haag</w:t>
                          </w:r>
                        </w:p>
                        <w:p w14:paraId="44277988" w14:textId="77777777" w:rsidR="00482BBF" w:rsidRPr="002663AA" w:rsidRDefault="0015497B">
                          <w:pPr>
                            <w:pStyle w:val="Afzendgegevens"/>
                            <w:rPr>
                              <w:lang w:val="de-DE"/>
                            </w:rPr>
                          </w:pPr>
                          <w:r w:rsidRPr="002663AA">
                            <w:rPr>
                              <w:lang w:val="de-DE"/>
                            </w:rPr>
                            <w:t>Postbus 20901</w:t>
                          </w:r>
                        </w:p>
                        <w:p w14:paraId="396E2096" w14:textId="77777777" w:rsidR="00482BBF" w:rsidRPr="002663AA" w:rsidRDefault="0015497B">
                          <w:pPr>
                            <w:pStyle w:val="Afzendgegevens"/>
                            <w:rPr>
                              <w:lang w:val="de-DE"/>
                            </w:rPr>
                          </w:pPr>
                          <w:r w:rsidRPr="002663AA">
                            <w:rPr>
                              <w:lang w:val="de-DE"/>
                            </w:rPr>
                            <w:t>2500 EX Den Haag</w:t>
                          </w:r>
                        </w:p>
                        <w:p w14:paraId="50E4ED96" w14:textId="77777777" w:rsidR="00482BBF" w:rsidRPr="002663AA" w:rsidRDefault="00482BBF">
                          <w:pPr>
                            <w:pStyle w:val="WitregelW1"/>
                            <w:rPr>
                              <w:lang w:val="de-DE"/>
                            </w:rPr>
                          </w:pPr>
                        </w:p>
                        <w:p w14:paraId="797B7E30" w14:textId="77777777" w:rsidR="00482BBF" w:rsidRPr="002663AA" w:rsidRDefault="0015497B">
                          <w:pPr>
                            <w:pStyle w:val="Afzendgegevens"/>
                            <w:rPr>
                              <w:lang w:val="de-DE"/>
                            </w:rPr>
                          </w:pPr>
                          <w:r w:rsidRPr="002663AA">
                            <w:rPr>
                              <w:lang w:val="de-DE"/>
                            </w:rPr>
                            <w:t>T   070-456 0000</w:t>
                          </w:r>
                        </w:p>
                        <w:p w14:paraId="11A4EA75" w14:textId="77777777" w:rsidR="00482BBF" w:rsidRDefault="0015497B">
                          <w:pPr>
                            <w:pStyle w:val="Afzendgegevens"/>
                          </w:pPr>
                          <w:r>
                            <w:t>F   070-456 1111</w:t>
                          </w:r>
                        </w:p>
                        <w:p w14:paraId="7EC33715" w14:textId="77777777" w:rsidR="00482BBF" w:rsidRDefault="00482BBF">
                          <w:pPr>
                            <w:pStyle w:val="WitregelW2"/>
                          </w:pPr>
                        </w:p>
                        <w:p w14:paraId="222523C1" w14:textId="4F714997" w:rsidR="00482BBF" w:rsidRDefault="0015497B">
                          <w:pPr>
                            <w:pStyle w:val="Referentiegegevenskop"/>
                          </w:pPr>
                          <w:r>
                            <w:t>Ons kenmerk</w:t>
                          </w:r>
                          <w:r w:rsidR="00D551A5">
                            <w:br/>
                          </w:r>
                          <w:r w:rsidR="00D551A5" w:rsidRPr="00D551A5">
                            <w:rPr>
                              <w:b w:val="0"/>
                              <w:bCs/>
                            </w:rPr>
                            <w:t>IENW/BSK-2026/55293</w:t>
                          </w:r>
                        </w:p>
                        <w:p w14:paraId="05D97829" w14:textId="62D46BD8" w:rsidR="00482BBF" w:rsidRDefault="00482BBF">
                          <w:pPr>
                            <w:pStyle w:val="Referentiegegevens"/>
                          </w:pPr>
                        </w:p>
                        <w:p w14:paraId="02E37698" w14:textId="77777777" w:rsidR="00482BBF" w:rsidRDefault="00482BBF">
                          <w:pPr>
                            <w:pStyle w:val="WitregelW1"/>
                          </w:pPr>
                        </w:p>
                        <w:p w14:paraId="6B495372" w14:textId="77777777" w:rsidR="00482BBF" w:rsidRDefault="0015497B">
                          <w:pPr>
                            <w:pStyle w:val="Referentiegegevenskop"/>
                          </w:pPr>
                          <w:r>
                            <w:t>Bijlage(n)</w:t>
                          </w:r>
                        </w:p>
                        <w:p w14:paraId="77133F63" w14:textId="6F59220D" w:rsidR="00482BBF" w:rsidRDefault="008127D3">
                          <w:pPr>
                            <w:pStyle w:val="Referentiegegevens"/>
                          </w:pPr>
                          <w:r>
                            <w:t>1</w:t>
                          </w:r>
                        </w:p>
                      </w:txbxContent>
                    </wps:txbx>
                    <wps:bodyPr vert="horz" wrap="square" lIns="0" tIns="0" rIns="0" bIns="0" anchor="t" anchorCtr="0"/>
                  </wps:wsp>
                </a:graphicData>
              </a:graphic>
            </wp:anchor>
          </w:drawing>
        </mc:Choice>
        <mc:Fallback>
          <w:pict>
            <v:shape w14:anchorId="1EB2D798"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77D4F14" w14:textId="77777777" w:rsidR="00482BBF" w:rsidRDefault="0015497B">
                    <w:pPr>
                      <w:pStyle w:val="AfzendgegevensKop0"/>
                    </w:pPr>
                    <w:r>
                      <w:t>Ministerie van Infrastructuur en Waterstaat</w:t>
                    </w:r>
                  </w:p>
                  <w:p w14:paraId="7D4F8F8C" w14:textId="77777777" w:rsidR="00482BBF" w:rsidRDefault="00482BBF">
                    <w:pPr>
                      <w:pStyle w:val="WitregelW1"/>
                    </w:pPr>
                  </w:p>
                  <w:p w14:paraId="7042F387" w14:textId="77777777" w:rsidR="00482BBF" w:rsidRDefault="0015497B">
                    <w:pPr>
                      <w:pStyle w:val="Afzendgegevens"/>
                    </w:pPr>
                    <w:r>
                      <w:t>Rijnstraat 8</w:t>
                    </w:r>
                  </w:p>
                  <w:p w14:paraId="5385840B" w14:textId="77777777" w:rsidR="00482BBF" w:rsidRPr="002663AA" w:rsidRDefault="0015497B">
                    <w:pPr>
                      <w:pStyle w:val="Afzendgegevens"/>
                      <w:rPr>
                        <w:lang w:val="de-DE"/>
                      </w:rPr>
                    </w:pPr>
                    <w:r w:rsidRPr="002663AA">
                      <w:rPr>
                        <w:lang w:val="de-DE"/>
                      </w:rPr>
                      <w:t>2515 XP  Den Haag</w:t>
                    </w:r>
                  </w:p>
                  <w:p w14:paraId="44277988" w14:textId="77777777" w:rsidR="00482BBF" w:rsidRPr="002663AA" w:rsidRDefault="0015497B">
                    <w:pPr>
                      <w:pStyle w:val="Afzendgegevens"/>
                      <w:rPr>
                        <w:lang w:val="de-DE"/>
                      </w:rPr>
                    </w:pPr>
                    <w:r w:rsidRPr="002663AA">
                      <w:rPr>
                        <w:lang w:val="de-DE"/>
                      </w:rPr>
                      <w:t>Postbus 20901</w:t>
                    </w:r>
                  </w:p>
                  <w:p w14:paraId="396E2096" w14:textId="77777777" w:rsidR="00482BBF" w:rsidRPr="002663AA" w:rsidRDefault="0015497B">
                    <w:pPr>
                      <w:pStyle w:val="Afzendgegevens"/>
                      <w:rPr>
                        <w:lang w:val="de-DE"/>
                      </w:rPr>
                    </w:pPr>
                    <w:r w:rsidRPr="002663AA">
                      <w:rPr>
                        <w:lang w:val="de-DE"/>
                      </w:rPr>
                      <w:t>2500 EX Den Haag</w:t>
                    </w:r>
                  </w:p>
                  <w:p w14:paraId="50E4ED96" w14:textId="77777777" w:rsidR="00482BBF" w:rsidRPr="002663AA" w:rsidRDefault="00482BBF">
                    <w:pPr>
                      <w:pStyle w:val="WitregelW1"/>
                      <w:rPr>
                        <w:lang w:val="de-DE"/>
                      </w:rPr>
                    </w:pPr>
                  </w:p>
                  <w:p w14:paraId="797B7E30" w14:textId="77777777" w:rsidR="00482BBF" w:rsidRPr="002663AA" w:rsidRDefault="0015497B">
                    <w:pPr>
                      <w:pStyle w:val="Afzendgegevens"/>
                      <w:rPr>
                        <w:lang w:val="de-DE"/>
                      </w:rPr>
                    </w:pPr>
                    <w:r w:rsidRPr="002663AA">
                      <w:rPr>
                        <w:lang w:val="de-DE"/>
                      </w:rPr>
                      <w:t>T   070-456 0000</w:t>
                    </w:r>
                  </w:p>
                  <w:p w14:paraId="11A4EA75" w14:textId="77777777" w:rsidR="00482BBF" w:rsidRDefault="0015497B">
                    <w:pPr>
                      <w:pStyle w:val="Afzendgegevens"/>
                    </w:pPr>
                    <w:r>
                      <w:t>F   070-456 1111</w:t>
                    </w:r>
                  </w:p>
                  <w:p w14:paraId="7EC33715" w14:textId="77777777" w:rsidR="00482BBF" w:rsidRDefault="00482BBF">
                    <w:pPr>
                      <w:pStyle w:val="WitregelW2"/>
                    </w:pPr>
                  </w:p>
                  <w:p w14:paraId="222523C1" w14:textId="4F714997" w:rsidR="00482BBF" w:rsidRDefault="0015497B">
                    <w:pPr>
                      <w:pStyle w:val="Referentiegegevenskop"/>
                    </w:pPr>
                    <w:r>
                      <w:t>Ons kenmerk</w:t>
                    </w:r>
                    <w:r w:rsidR="00D551A5">
                      <w:br/>
                    </w:r>
                    <w:r w:rsidR="00D551A5" w:rsidRPr="00D551A5">
                      <w:rPr>
                        <w:b w:val="0"/>
                        <w:bCs/>
                      </w:rPr>
                      <w:t>IENW/BSK-2026/55293</w:t>
                    </w:r>
                  </w:p>
                  <w:p w14:paraId="05D97829" w14:textId="62D46BD8" w:rsidR="00482BBF" w:rsidRDefault="00482BBF">
                    <w:pPr>
                      <w:pStyle w:val="Referentiegegevens"/>
                    </w:pPr>
                  </w:p>
                  <w:p w14:paraId="02E37698" w14:textId="77777777" w:rsidR="00482BBF" w:rsidRDefault="00482BBF">
                    <w:pPr>
                      <w:pStyle w:val="WitregelW1"/>
                    </w:pPr>
                  </w:p>
                  <w:p w14:paraId="6B495372" w14:textId="77777777" w:rsidR="00482BBF" w:rsidRDefault="0015497B">
                    <w:pPr>
                      <w:pStyle w:val="Referentiegegevenskop"/>
                    </w:pPr>
                    <w:r>
                      <w:t>Bijlage(n)</w:t>
                    </w:r>
                  </w:p>
                  <w:p w14:paraId="77133F63" w14:textId="6F59220D" w:rsidR="00482BBF" w:rsidRDefault="008127D3">
                    <w:pPr>
                      <w:pStyle w:val="Referentiegegevens"/>
                    </w:pPr>
                    <w: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77A9D44" wp14:editId="45F01DE2">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B347120" w14:textId="77777777" w:rsidR="00482BBF" w:rsidRDefault="0015497B">
                          <w:pPr>
                            <w:spacing w:line="240" w:lineRule="auto"/>
                          </w:pPr>
                          <w:r>
                            <w:rPr>
                              <w:noProof/>
                              <w:lang w:val="en-GB" w:eastAsia="en-GB"/>
                            </w:rPr>
                            <w:drawing>
                              <wp:inline distT="0" distB="0" distL="0" distR="0" wp14:anchorId="3C6B4E51" wp14:editId="7BA86000">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77A9D44"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B347120" w14:textId="77777777" w:rsidR="00482BBF" w:rsidRDefault="0015497B">
                    <w:pPr>
                      <w:spacing w:line="240" w:lineRule="auto"/>
                    </w:pPr>
                    <w:r>
                      <w:rPr>
                        <w:noProof/>
                        <w:lang w:val="en-GB" w:eastAsia="en-GB"/>
                      </w:rPr>
                      <w:drawing>
                        <wp:inline distT="0" distB="0" distL="0" distR="0" wp14:anchorId="3C6B4E51" wp14:editId="7BA86000">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7B73B53" wp14:editId="3B6B98EC">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28266B0" w14:textId="77777777" w:rsidR="00482BBF" w:rsidRDefault="0015497B">
                          <w:pPr>
                            <w:spacing w:line="240" w:lineRule="auto"/>
                          </w:pPr>
                          <w:r>
                            <w:rPr>
                              <w:noProof/>
                              <w:lang w:val="en-GB" w:eastAsia="en-GB"/>
                            </w:rPr>
                            <w:drawing>
                              <wp:inline distT="0" distB="0" distL="0" distR="0" wp14:anchorId="0577D365" wp14:editId="60F572AD">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7B73B53"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28266B0" w14:textId="77777777" w:rsidR="00482BBF" w:rsidRDefault="0015497B">
                    <w:pPr>
                      <w:spacing w:line="240" w:lineRule="auto"/>
                    </w:pPr>
                    <w:r>
                      <w:rPr>
                        <w:noProof/>
                        <w:lang w:val="en-GB" w:eastAsia="en-GB"/>
                      </w:rPr>
                      <w:drawing>
                        <wp:inline distT="0" distB="0" distL="0" distR="0" wp14:anchorId="0577D365" wp14:editId="60F572AD">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9D6714C" wp14:editId="22C5491A">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FB36FF1" w14:textId="77777777" w:rsidR="00482BBF" w:rsidRDefault="0015497B">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9D6714C"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FB36FF1" w14:textId="77777777" w:rsidR="00482BBF" w:rsidRDefault="0015497B">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59231C8" wp14:editId="548C7622">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09816A8" w14:textId="77777777" w:rsidR="00482BBF" w:rsidRDefault="0015497B">
                          <w:bookmarkStart w:id="1" w:name="_Hlk225425522"/>
                          <w:bookmarkStart w:id="2" w:name="_Hlk225425523"/>
                          <w:r>
                            <w:t>De voorzitter van de Tweede Kamer</w:t>
                          </w:r>
                          <w:r>
                            <w:br/>
                            <w:t>der Staten-Generaal</w:t>
                          </w:r>
                          <w:r>
                            <w:br/>
                            <w:t>Postbus 20018</w:t>
                          </w:r>
                          <w:r>
                            <w:br/>
                            <w:t>2500 EA  DEN HAAG</w:t>
                          </w:r>
                          <w:bookmarkEnd w:id="1"/>
                          <w:bookmarkEnd w:id="2"/>
                        </w:p>
                      </w:txbxContent>
                    </wps:txbx>
                    <wps:bodyPr vert="horz" wrap="square" lIns="0" tIns="0" rIns="0" bIns="0" anchor="t" anchorCtr="0"/>
                  </wps:wsp>
                </a:graphicData>
              </a:graphic>
            </wp:anchor>
          </w:drawing>
        </mc:Choice>
        <mc:Fallback>
          <w:pict>
            <v:shape w14:anchorId="059231C8"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09816A8" w14:textId="77777777" w:rsidR="00482BBF" w:rsidRDefault="0015497B">
                    <w:bookmarkStart w:id="3" w:name="_Hlk225425522"/>
                    <w:bookmarkStart w:id="4" w:name="_Hlk225425523"/>
                    <w:r>
                      <w:t>De voorzitter van de Tweede Kamer</w:t>
                    </w:r>
                    <w:r>
                      <w:br/>
                      <w:t>der Staten-Generaal</w:t>
                    </w:r>
                    <w:r>
                      <w:br/>
                      <w:t>Postbus 20018</w:t>
                    </w:r>
                    <w:r>
                      <w:br/>
                      <w:t>2500 EA  DEN HAAG</w:t>
                    </w:r>
                    <w:bookmarkEnd w:id="3"/>
                    <w:bookmarkEnd w:id="4"/>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B9CE433" wp14:editId="3CEB36F1">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82BBF" w14:paraId="25577D3F" w14:textId="77777777">
                            <w:trPr>
                              <w:trHeight w:val="200"/>
                            </w:trPr>
                            <w:tc>
                              <w:tcPr>
                                <w:tcW w:w="1140" w:type="dxa"/>
                              </w:tcPr>
                              <w:p w14:paraId="5068374B" w14:textId="77777777" w:rsidR="00482BBF" w:rsidRDefault="00482BBF"/>
                            </w:tc>
                            <w:tc>
                              <w:tcPr>
                                <w:tcW w:w="5400" w:type="dxa"/>
                              </w:tcPr>
                              <w:p w14:paraId="491E2AA9" w14:textId="77777777" w:rsidR="00482BBF" w:rsidRDefault="00482BBF"/>
                            </w:tc>
                          </w:tr>
                          <w:tr w:rsidR="00482BBF" w14:paraId="46FBDDB0" w14:textId="77777777">
                            <w:trPr>
                              <w:trHeight w:val="240"/>
                            </w:trPr>
                            <w:tc>
                              <w:tcPr>
                                <w:tcW w:w="1140" w:type="dxa"/>
                              </w:tcPr>
                              <w:p w14:paraId="286CAA49" w14:textId="77777777" w:rsidR="00482BBF" w:rsidRDefault="0015497B">
                                <w:r>
                                  <w:t>Datum</w:t>
                                </w:r>
                              </w:p>
                            </w:tc>
                            <w:tc>
                              <w:tcPr>
                                <w:tcW w:w="5400" w:type="dxa"/>
                              </w:tcPr>
                              <w:p w14:paraId="6BCD8889" w14:textId="363A0900" w:rsidR="00482BBF" w:rsidRDefault="00477469">
                                <w:r>
                                  <w:t xml:space="preserve">1 </w:t>
                                </w:r>
                                <w:r w:rsidR="00153608">
                                  <w:t>april 2026</w:t>
                                </w:r>
                              </w:p>
                            </w:tc>
                          </w:tr>
                          <w:tr w:rsidR="00482BBF" w14:paraId="4C586BE1" w14:textId="77777777">
                            <w:trPr>
                              <w:trHeight w:val="240"/>
                            </w:trPr>
                            <w:tc>
                              <w:tcPr>
                                <w:tcW w:w="1140" w:type="dxa"/>
                              </w:tcPr>
                              <w:p w14:paraId="477494C2" w14:textId="77777777" w:rsidR="00482BBF" w:rsidRDefault="0015497B">
                                <w:r>
                                  <w:t>Betreft</w:t>
                                </w:r>
                              </w:p>
                            </w:tc>
                            <w:tc>
                              <w:tcPr>
                                <w:tcW w:w="5400" w:type="dxa"/>
                              </w:tcPr>
                              <w:p w14:paraId="5E7BBEED" w14:textId="5B93325D" w:rsidR="00482BBF" w:rsidRDefault="00564665">
                                <w:r>
                                  <w:t>Nadere duiding u</w:t>
                                </w:r>
                                <w:r w:rsidR="0015497B">
                                  <w:t xml:space="preserve">itspraak Raad van State </w:t>
                                </w:r>
                                <w:r>
                                  <w:t xml:space="preserve">versnelde wijziging </w:t>
                                </w:r>
                                <w:r w:rsidR="0015497B">
                                  <w:t xml:space="preserve">Luchthavenverkeerbesluit Schiphol </w:t>
                                </w:r>
                              </w:p>
                            </w:tc>
                          </w:tr>
                          <w:tr w:rsidR="00482BBF" w14:paraId="5E63E4DB" w14:textId="77777777">
                            <w:trPr>
                              <w:trHeight w:val="200"/>
                            </w:trPr>
                            <w:tc>
                              <w:tcPr>
                                <w:tcW w:w="1140" w:type="dxa"/>
                              </w:tcPr>
                              <w:p w14:paraId="772F7226" w14:textId="77777777" w:rsidR="00482BBF" w:rsidRDefault="00482BBF"/>
                            </w:tc>
                            <w:tc>
                              <w:tcPr>
                                <w:tcW w:w="5400" w:type="dxa"/>
                              </w:tcPr>
                              <w:p w14:paraId="723B0CB8" w14:textId="77777777" w:rsidR="00482BBF" w:rsidRDefault="00482BBF"/>
                            </w:tc>
                          </w:tr>
                        </w:tbl>
                        <w:p w14:paraId="394F82B2" w14:textId="77777777" w:rsidR="0015497B" w:rsidRDefault="0015497B"/>
                      </w:txbxContent>
                    </wps:txbx>
                    <wps:bodyPr vert="horz" wrap="square" lIns="0" tIns="0" rIns="0" bIns="0" anchor="t" anchorCtr="0"/>
                  </wps:wsp>
                </a:graphicData>
              </a:graphic>
            </wp:anchor>
          </w:drawing>
        </mc:Choice>
        <mc:Fallback>
          <w:pict>
            <v:shape w14:anchorId="2B9CE433"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482BBF" w14:paraId="25577D3F" w14:textId="77777777">
                      <w:trPr>
                        <w:trHeight w:val="200"/>
                      </w:trPr>
                      <w:tc>
                        <w:tcPr>
                          <w:tcW w:w="1140" w:type="dxa"/>
                        </w:tcPr>
                        <w:p w14:paraId="5068374B" w14:textId="77777777" w:rsidR="00482BBF" w:rsidRDefault="00482BBF"/>
                      </w:tc>
                      <w:tc>
                        <w:tcPr>
                          <w:tcW w:w="5400" w:type="dxa"/>
                        </w:tcPr>
                        <w:p w14:paraId="491E2AA9" w14:textId="77777777" w:rsidR="00482BBF" w:rsidRDefault="00482BBF"/>
                      </w:tc>
                    </w:tr>
                    <w:tr w:rsidR="00482BBF" w14:paraId="46FBDDB0" w14:textId="77777777">
                      <w:trPr>
                        <w:trHeight w:val="240"/>
                      </w:trPr>
                      <w:tc>
                        <w:tcPr>
                          <w:tcW w:w="1140" w:type="dxa"/>
                        </w:tcPr>
                        <w:p w14:paraId="286CAA49" w14:textId="77777777" w:rsidR="00482BBF" w:rsidRDefault="0015497B">
                          <w:r>
                            <w:t>Datum</w:t>
                          </w:r>
                        </w:p>
                      </w:tc>
                      <w:tc>
                        <w:tcPr>
                          <w:tcW w:w="5400" w:type="dxa"/>
                        </w:tcPr>
                        <w:p w14:paraId="6BCD8889" w14:textId="363A0900" w:rsidR="00482BBF" w:rsidRDefault="00477469">
                          <w:r>
                            <w:t xml:space="preserve">1 </w:t>
                          </w:r>
                          <w:r w:rsidR="00153608">
                            <w:t>april 2026</w:t>
                          </w:r>
                        </w:p>
                      </w:tc>
                    </w:tr>
                    <w:tr w:rsidR="00482BBF" w14:paraId="4C586BE1" w14:textId="77777777">
                      <w:trPr>
                        <w:trHeight w:val="240"/>
                      </w:trPr>
                      <w:tc>
                        <w:tcPr>
                          <w:tcW w:w="1140" w:type="dxa"/>
                        </w:tcPr>
                        <w:p w14:paraId="477494C2" w14:textId="77777777" w:rsidR="00482BBF" w:rsidRDefault="0015497B">
                          <w:r>
                            <w:t>Betreft</w:t>
                          </w:r>
                        </w:p>
                      </w:tc>
                      <w:tc>
                        <w:tcPr>
                          <w:tcW w:w="5400" w:type="dxa"/>
                        </w:tcPr>
                        <w:p w14:paraId="5E7BBEED" w14:textId="5B93325D" w:rsidR="00482BBF" w:rsidRDefault="00564665">
                          <w:r>
                            <w:t>Nadere duiding u</w:t>
                          </w:r>
                          <w:r w:rsidR="0015497B">
                            <w:t xml:space="preserve">itspraak Raad van State </w:t>
                          </w:r>
                          <w:r>
                            <w:t xml:space="preserve">versnelde wijziging </w:t>
                          </w:r>
                          <w:r w:rsidR="0015497B">
                            <w:t xml:space="preserve">Luchthavenverkeerbesluit Schiphol </w:t>
                          </w:r>
                        </w:p>
                      </w:tc>
                    </w:tr>
                    <w:tr w:rsidR="00482BBF" w14:paraId="5E63E4DB" w14:textId="77777777">
                      <w:trPr>
                        <w:trHeight w:val="200"/>
                      </w:trPr>
                      <w:tc>
                        <w:tcPr>
                          <w:tcW w:w="1140" w:type="dxa"/>
                        </w:tcPr>
                        <w:p w14:paraId="772F7226" w14:textId="77777777" w:rsidR="00482BBF" w:rsidRDefault="00482BBF"/>
                      </w:tc>
                      <w:tc>
                        <w:tcPr>
                          <w:tcW w:w="5400" w:type="dxa"/>
                        </w:tcPr>
                        <w:p w14:paraId="723B0CB8" w14:textId="77777777" w:rsidR="00482BBF" w:rsidRDefault="00482BBF"/>
                      </w:tc>
                    </w:tr>
                  </w:tbl>
                  <w:p w14:paraId="394F82B2" w14:textId="77777777" w:rsidR="0015497B" w:rsidRDefault="0015497B"/>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6A7A128" wp14:editId="07DE3AB3">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5821527" w14:textId="77777777" w:rsidR="0015497B" w:rsidRDefault="0015497B"/>
                      </w:txbxContent>
                    </wps:txbx>
                    <wps:bodyPr vert="horz" wrap="square" lIns="0" tIns="0" rIns="0" bIns="0" anchor="t" anchorCtr="0"/>
                  </wps:wsp>
                </a:graphicData>
              </a:graphic>
            </wp:anchor>
          </w:drawing>
        </mc:Choice>
        <mc:Fallback>
          <w:pict>
            <v:shape w14:anchorId="26A7A128"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5821527" w14:textId="77777777" w:rsidR="0015497B" w:rsidRDefault="0015497B"/>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5E5D1B"/>
    <w:multiLevelType w:val="multilevel"/>
    <w:tmpl w:val="A4BF8A4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DA71F17"/>
    <w:multiLevelType w:val="multilevel"/>
    <w:tmpl w:val="E23072A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98646B9"/>
    <w:multiLevelType w:val="multilevel"/>
    <w:tmpl w:val="B84B781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DC4FE61B"/>
    <w:multiLevelType w:val="multilevel"/>
    <w:tmpl w:val="25836120"/>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C7ABCC7"/>
    <w:multiLevelType w:val="multilevel"/>
    <w:tmpl w:val="8F877F33"/>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7812D43"/>
    <w:multiLevelType w:val="multilevel"/>
    <w:tmpl w:val="427CB695"/>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C97FAC7"/>
    <w:multiLevelType w:val="multilevel"/>
    <w:tmpl w:val="70DBB8D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D773B69"/>
    <w:multiLevelType w:val="multilevel"/>
    <w:tmpl w:val="3BD64116"/>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DA3747A"/>
    <w:multiLevelType w:val="multilevel"/>
    <w:tmpl w:val="5A09A79F"/>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E74BFA9"/>
    <w:multiLevelType w:val="multilevel"/>
    <w:tmpl w:val="AD728113"/>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314F69F"/>
    <w:multiLevelType w:val="multilevel"/>
    <w:tmpl w:val="0B1497E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4563CD8"/>
    <w:multiLevelType w:val="multilevel"/>
    <w:tmpl w:val="D4E99EE7"/>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663CD48"/>
    <w:multiLevelType w:val="multilevel"/>
    <w:tmpl w:val="D275081A"/>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9149F99"/>
    <w:multiLevelType w:val="multilevel"/>
    <w:tmpl w:val="DA9C790C"/>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9DA79CA"/>
    <w:multiLevelType w:val="multilevel"/>
    <w:tmpl w:val="BD31E45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B51F55"/>
    <w:multiLevelType w:val="multilevel"/>
    <w:tmpl w:val="14EC0034"/>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13F72F7"/>
    <w:multiLevelType w:val="multilevel"/>
    <w:tmpl w:val="1746FD21"/>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4D18988"/>
    <w:multiLevelType w:val="multilevel"/>
    <w:tmpl w:val="AB3B68FB"/>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E90CBA2"/>
    <w:multiLevelType w:val="multilevel"/>
    <w:tmpl w:val="1B6C9796"/>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38C21C9"/>
    <w:multiLevelType w:val="hybridMultilevel"/>
    <w:tmpl w:val="A1802F12"/>
    <w:lvl w:ilvl="0" w:tplc="42C015F8">
      <w:start w:val="1"/>
      <w:numFmt w:val="bullet"/>
      <w:lvlText w:val="•"/>
      <w:lvlJc w:val="left"/>
      <w:pPr>
        <w:tabs>
          <w:tab w:val="num" w:pos="720"/>
        </w:tabs>
        <w:ind w:left="720" w:hanging="360"/>
      </w:pPr>
      <w:rPr>
        <w:rFonts w:ascii="Arial" w:hAnsi="Arial" w:hint="default"/>
      </w:rPr>
    </w:lvl>
    <w:lvl w:ilvl="1" w:tplc="1E6C72BC" w:tentative="1">
      <w:start w:val="1"/>
      <w:numFmt w:val="bullet"/>
      <w:lvlText w:val="•"/>
      <w:lvlJc w:val="left"/>
      <w:pPr>
        <w:tabs>
          <w:tab w:val="num" w:pos="1440"/>
        </w:tabs>
        <w:ind w:left="1440" w:hanging="360"/>
      </w:pPr>
      <w:rPr>
        <w:rFonts w:ascii="Arial" w:hAnsi="Arial" w:hint="default"/>
      </w:rPr>
    </w:lvl>
    <w:lvl w:ilvl="2" w:tplc="1B445DA4" w:tentative="1">
      <w:start w:val="1"/>
      <w:numFmt w:val="bullet"/>
      <w:lvlText w:val="•"/>
      <w:lvlJc w:val="left"/>
      <w:pPr>
        <w:tabs>
          <w:tab w:val="num" w:pos="2160"/>
        </w:tabs>
        <w:ind w:left="2160" w:hanging="360"/>
      </w:pPr>
      <w:rPr>
        <w:rFonts w:ascii="Arial" w:hAnsi="Arial" w:hint="default"/>
      </w:rPr>
    </w:lvl>
    <w:lvl w:ilvl="3" w:tplc="CF9631A8" w:tentative="1">
      <w:start w:val="1"/>
      <w:numFmt w:val="bullet"/>
      <w:lvlText w:val="•"/>
      <w:lvlJc w:val="left"/>
      <w:pPr>
        <w:tabs>
          <w:tab w:val="num" w:pos="2880"/>
        </w:tabs>
        <w:ind w:left="2880" w:hanging="360"/>
      </w:pPr>
      <w:rPr>
        <w:rFonts w:ascii="Arial" w:hAnsi="Arial" w:hint="default"/>
      </w:rPr>
    </w:lvl>
    <w:lvl w:ilvl="4" w:tplc="69763464" w:tentative="1">
      <w:start w:val="1"/>
      <w:numFmt w:val="bullet"/>
      <w:lvlText w:val="•"/>
      <w:lvlJc w:val="left"/>
      <w:pPr>
        <w:tabs>
          <w:tab w:val="num" w:pos="3600"/>
        </w:tabs>
        <w:ind w:left="3600" w:hanging="360"/>
      </w:pPr>
      <w:rPr>
        <w:rFonts w:ascii="Arial" w:hAnsi="Arial" w:hint="default"/>
      </w:rPr>
    </w:lvl>
    <w:lvl w:ilvl="5" w:tplc="542CADB4" w:tentative="1">
      <w:start w:val="1"/>
      <w:numFmt w:val="bullet"/>
      <w:lvlText w:val="•"/>
      <w:lvlJc w:val="left"/>
      <w:pPr>
        <w:tabs>
          <w:tab w:val="num" w:pos="4320"/>
        </w:tabs>
        <w:ind w:left="4320" w:hanging="360"/>
      </w:pPr>
      <w:rPr>
        <w:rFonts w:ascii="Arial" w:hAnsi="Arial" w:hint="default"/>
      </w:rPr>
    </w:lvl>
    <w:lvl w:ilvl="6" w:tplc="6938EAC6" w:tentative="1">
      <w:start w:val="1"/>
      <w:numFmt w:val="bullet"/>
      <w:lvlText w:val="•"/>
      <w:lvlJc w:val="left"/>
      <w:pPr>
        <w:tabs>
          <w:tab w:val="num" w:pos="5040"/>
        </w:tabs>
        <w:ind w:left="5040" w:hanging="360"/>
      </w:pPr>
      <w:rPr>
        <w:rFonts w:ascii="Arial" w:hAnsi="Arial" w:hint="default"/>
      </w:rPr>
    </w:lvl>
    <w:lvl w:ilvl="7" w:tplc="37A8A9D0" w:tentative="1">
      <w:start w:val="1"/>
      <w:numFmt w:val="bullet"/>
      <w:lvlText w:val="•"/>
      <w:lvlJc w:val="left"/>
      <w:pPr>
        <w:tabs>
          <w:tab w:val="num" w:pos="5760"/>
        </w:tabs>
        <w:ind w:left="5760" w:hanging="360"/>
      </w:pPr>
      <w:rPr>
        <w:rFonts w:ascii="Arial" w:hAnsi="Arial" w:hint="default"/>
      </w:rPr>
    </w:lvl>
    <w:lvl w:ilvl="8" w:tplc="41EE9A3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A5FC96B"/>
    <w:multiLevelType w:val="multilevel"/>
    <w:tmpl w:val="922CB760"/>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D030D47"/>
    <w:multiLevelType w:val="multilevel"/>
    <w:tmpl w:val="3DDEC3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80CEE2"/>
    <w:multiLevelType w:val="multilevel"/>
    <w:tmpl w:val="8F2BFA1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071A12"/>
    <w:multiLevelType w:val="multilevel"/>
    <w:tmpl w:val="92FADE1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4" w15:restartNumberingAfterBreak="0">
    <w:nsid w:val="69BC03CB"/>
    <w:multiLevelType w:val="multilevel"/>
    <w:tmpl w:val="7A2103D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12"/>
  </w:num>
  <w:num w:numId="4">
    <w:abstractNumId w:val="13"/>
  </w:num>
  <w:num w:numId="5">
    <w:abstractNumId w:val="2"/>
  </w:num>
  <w:num w:numId="6">
    <w:abstractNumId w:val="22"/>
  </w:num>
  <w:num w:numId="7">
    <w:abstractNumId w:val="6"/>
  </w:num>
  <w:num w:numId="8">
    <w:abstractNumId w:val="9"/>
  </w:num>
  <w:num w:numId="9">
    <w:abstractNumId w:val="7"/>
  </w:num>
  <w:num w:numId="10">
    <w:abstractNumId w:val="1"/>
  </w:num>
  <w:num w:numId="11">
    <w:abstractNumId w:val="24"/>
  </w:num>
  <w:num w:numId="12">
    <w:abstractNumId w:val="23"/>
  </w:num>
  <w:num w:numId="13">
    <w:abstractNumId w:val="16"/>
  </w:num>
  <w:num w:numId="14">
    <w:abstractNumId w:val="14"/>
  </w:num>
  <w:num w:numId="15">
    <w:abstractNumId w:val="11"/>
  </w:num>
  <w:num w:numId="16">
    <w:abstractNumId w:val="0"/>
  </w:num>
  <w:num w:numId="17">
    <w:abstractNumId w:val="10"/>
  </w:num>
  <w:num w:numId="18">
    <w:abstractNumId w:val="8"/>
  </w:num>
  <w:num w:numId="19">
    <w:abstractNumId w:val="20"/>
  </w:num>
  <w:num w:numId="20">
    <w:abstractNumId w:val="17"/>
  </w:num>
  <w:num w:numId="21">
    <w:abstractNumId w:val="18"/>
  </w:num>
  <w:num w:numId="22">
    <w:abstractNumId w:val="15"/>
  </w:num>
  <w:num w:numId="23">
    <w:abstractNumId w:val="5"/>
  </w:num>
  <w:num w:numId="24">
    <w:abstractNumId w:val="21"/>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3AA"/>
    <w:rsid w:val="00015321"/>
    <w:rsid w:val="000156C5"/>
    <w:rsid w:val="000250D7"/>
    <w:rsid w:val="000251C9"/>
    <w:rsid w:val="000652D3"/>
    <w:rsid w:val="000A64B2"/>
    <w:rsid w:val="000F5737"/>
    <w:rsid w:val="0010713B"/>
    <w:rsid w:val="00153608"/>
    <w:rsid w:val="0015497B"/>
    <w:rsid w:val="00161EC3"/>
    <w:rsid w:val="00193201"/>
    <w:rsid w:val="00194A9E"/>
    <w:rsid w:val="001C724F"/>
    <w:rsid w:val="001E394E"/>
    <w:rsid w:val="00200FF7"/>
    <w:rsid w:val="00216591"/>
    <w:rsid w:val="0021660A"/>
    <w:rsid w:val="00220E1C"/>
    <w:rsid w:val="00226A4B"/>
    <w:rsid w:val="002663AA"/>
    <w:rsid w:val="00271BB8"/>
    <w:rsid w:val="00276205"/>
    <w:rsid w:val="002C6A77"/>
    <w:rsid w:val="002C6C43"/>
    <w:rsid w:val="002E107D"/>
    <w:rsid w:val="002F5779"/>
    <w:rsid w:val="00313E0D"/>
    <w:rsid w:val="0032135F"/>
    <w:rsid w:val="00323824"/>
    <w:rsid w:val="00344191"/>
    <w:rsid w:val="003471C2"/>
    <w:rsid w:val="00374440"/>
    <w:rsid w:val="003762FB"/>
    <w:rsid w:val="0037680C"/>
    <w:rsid w:val="003B563D"/>
    <w:rsid w:val="003C0CFD"/>
    <w:rsid w:val="004162B6"/>
    <w:rsid w:val="00453947"/>
    <w:rsid w:val="00465DB1"/>
    <w:rsid w:val="00471CBB"/>
    <w:rsid w:val="0047696D"/>
    <w:rsid w:val="00477469"/>
    <w:rsid w:val="00482BBF"/>
    <w:rsid w:val="004867BD"/>
    <w:rsid w:val="00496B46"/>
    <w:rsid w:val="004C48C1"/>
    <w:rsid w:val="0052192C"/>
    <w:rsid w:val="00522BD8"/>
    <w:rsid w:val="00523907"/>
    <w:rsid w:val="00562596"/>
    <w:rsid w:val="00564665"/>
    <w:rsid w:val="005840B5"/>
    <w:rsid w:val="005944D8"/>
    <w:rsid w:val="005D1A6F"/>
    <w:rsid w:val="005E0AE9"/>
    <w:rsid w:val="00604D33"/>
    <w:rsid w:val="00635C5A"/>
    <w:rsid w:val="00651332"/>
    <w:rsid w:val="00663EC7"/>
    <w:rsid w:val="0067775D"/>
    <w:rsid w:val="00692116"/>
    <w:rsid w:val="006940A2"/>
    <w:rsid w:val="006B69DB"/>
    <w:rsid w:val="006E03BF"/>
    <w:rsid w:val="006E7044"/>
    <w:rsid w:val="0070311E"/>
    <w:rsid w:val="00714128"/>
    <w:rsid w:val="00764BB3"/>
    <w:rsid w:val="00770912"/>
    <w:rsid w:val="00774825"/>
    <w:rsid w:val="00775758"/>
    <w:rsid w:val="00785EC0"/>
    <w:rsid w:val="007B153A"/>
    <w:rsid w:val="007C3B7A"/>
    <w:rsid w:val="007C6FC1"/>
    <w:rsid w:val="007F1383"/>
    <w:rsid w:val="007F7FCA"/>
    <w:rsid w:val="008127D3"/>
    <w:rsid w:val="008304BB"/>
    <w:rsid w:val="00833528"/>
    <w:rsid w:val="00842DF2"/>
    <w:rsid w:val="008747B5"/>
    <w:rsid w:val="00877AB9"/>
    <w:rsid w:val="0088013C"/>
    <w:rsid w:val="008838C6"/>
    <w:rsid w:val="008C0300"/>
    <w:rsid w:val="008C4C04"/>
    <w:rsid w:val="008E766C"/>
    <w:rsid w:val="008F49B6"/>
    <w:rsid w:val="00904938"/>
    <w:rsid w:val="00932BFB"/>
    <w:rsid w:val="00987C95"/>
    <w:rsid w:val="009A5DCD"/>
    <w:rsid w:val="009C0819"/>
    <w:rsid w:val="009D2E10"/>
    <w:rsid w:val="009D4450"/>
    <w:rsid w:val="009E327E"/>
    <w:rsid w:val="009E71F4"/>
    <w:rsid w:val="009F5E16"/>
    <w:rsid w:val="00A10BB2"/>
    <w:rsid w:val="00A13F1B"/>
    <w:rsid w:val="00A141E3"/>
    <w:rsid w:val="00A33099"/>
    <w:rsid w:val="00A40501"/>
    <w:rsid w:val="00A4536B"/>
    <w:rsid w:val="00A65DD6"/>
    <w:rsid w:val="00AC38A9"/>
    <w:rsid w:val="00B25922"/>
    <w:rsid w:val="00B50AE7"/>
    <w:rsid w:val="00B97B0B"/>
    <w:rsid w:val="00BA679D"/>
    <w:rsid w:val="00BA796F"/>
    <w:rsid w:val="00BB487D"/>
    <w:rsid w:val="00BB52A9"/>
    <w:rsid w:val="00BE5295"/>
    <w:rsid w:val="00C115FB"/>
    <w:rsid w:val="00C12E71"/>
    <w:rsid w:val="00C21D99"/>
    <w:rsid w:val="00C43F65"/>
    <w:rsid w:val="00C720AD"/>
    <w:rsid w:val="00C811DB"/>
    <w:rsid w:val="00C85522"/>
    <w:rsid w:val="00CC2A3B"/>
    <w:rsid w:val="00CE5AA7"/>
    <w:rsid w:val="00CE7EE8"/>
    <w:rsid w:val="00CF419B"/>
    <w:rsid w:val="00D228E4"/>
    <w:rsid w:val="00D4331C"/>
    <w:rsid w:val="00D51925"/>
    <w:rsid w:val="00D551A5"/>
    <w:rsid w:val="00D62430"/>
    <w:rsid w:val="00D93170"/>
    <w:rsid w:val="00DB1FE5"/>
    <w:rsid w:val="00DC291D"/>
    <w:rsid w:val="00E33715"/>
    <w:rsid w:val="00E400D0"/>
    <w:rsid w:val="00E46AB8"/>
    <w:rsid w:val="00E520B4"/>
    <w:rsid w:val="00E657E4"/>
    <w:rsid w:val="00E6763F"/>
    <w:rsid w:val="00E70FBD"/>
    <w:rsid w:val="00E71B22"/>
    <w:rsid w:val="00E8130C"/>
    <w:rsid w:val="00EB52A0"/>
    <w:rsid w:val="00F02F80"/>
    <w:rsid w:val="00F04909"/>
    <w:rsid w:val="00F1562B"/>
    <w:rsid w:val="00F34AD3"/>
    <w:rsid w:val="00F5205A"/>
    <w:rsid w:val="00FC04FC"/>
    <w:rsid w:val="00FD3E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76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2663AA"/>
    <w:pPr>
      <w:tabs>
        <w:tab w:val="center" w:pos="4536"/>
        <w:tab w:val="right" w:pos="9072"/>
      </w:tabs>
      <w:spacing w:line="240" w:lineRule="auto"/>
    </w:pPr>
  </w:style>
  <w:style w:type="character" w:customStyle="1" w:styleId="HeaderChar">
    <w:name w:val="Header Char"/>
    <w:basedOn w:val="DefaultParagraphFont"/>
    <w:link w:val="Header"/>
    <w:uiPriority w:val="99"/>
    <w:rsid w:val="002663AA"/>
    <w:rPr>
      <w:rFonts w:ascii="Verdana" w:hAnsi="Verdana"/>
      <w:color w:val="000000"/>
      <w:sz w:val="18"/>
      <w:szCs w:val="18"/>
    </w:rPr>
  </w:style>
  <w:style w:type="paragraph" w:styleId="Footer">
    <w:name w:val="footer"/>
    <w:basedOn w:val="Normal"/>
    <w:link w:val="FooterChar"/>
    <w:uiPriority w:val="99"/>
    <w:unhideWhenUsed/>
    <w:rsid w:val="002663AA"/>
    <w:pPr>
      <w:tabs>
        <w:tab w:val="center" w:pos="4536"/>
        <w:tab w:val="right" w:pos="9072"/>
      </w:tabs>
      <w:spacing w:line="240" w:lineRule="auto"/>
    </w:pPr>
  </w:style>
  <w:style w:type="character" w:customStyle="1" w:styleId="FooterChar">
    <w:name w:val="Footer Char"/>
    <w:basedOn w:val="DefaultParagraphFont"/>
    <w:link w:val="Footer"/>
    <w:uiPriority w:val="99"/>
    <w:rsid w:val="002663AA"/>
    <w:rPr>
      <w:rFonts w:ascii="Verdana" w:hAnsi="Verdana"/>
      <w:color w:val="000000"/>
      <w:sz w:val="18"/>
      <w:szCs w:val="18"/>
    </w:rPr>
  </w:style>
  <w:style w:type="paragraph" w:styleId="Revision">
    <w:name w:val="Revision"/>
    <w:hidden/>
    <w:uiPriority w:val="99"/>
    <w:semiHidden/>
    <w:rsid w:val="009D2E10"/>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6E7044"/>
    <w:pPr>
      <w:spacing w:line="240" w:lineRule="auto"/>
    </w:pPr>
    <w:rPr>
      <w:sz w:val="20"/>
      <w:szCs w:val="20"/>
    </w:rPr>
  </w:style>
  <w:style w:type="character" w:customStyle="1" w:styleId="FootnoteTextChar">
    <w:name w:val="Footnote Text Char"/>
    <w:basedOn w:val="DefaultParagraphFont"/>
    <w:link w:val="FootnoteText"/>
    <w:uiPriority w:val="99"/>
    <w:semiHidden/>
    <w:rsid w:val="006E7044"/>
    <w:rPr>
      <w:rFonts w:ascii="Verdana" w:hAnsi="Verdana"/>
      <w:color w:val="000000"/>
    </w:rPr>
  </w:style>
  <w:style w:type="character" w:styleId="FootnoteReference">
    <w:name w:val="footnote reference"/>
    <w:basedOn w:val="DefaultParagraphFont"/>
    <w:uiPriority w:val="99"/>
    <w:semiHidden/>
    <w:unhideWhenUsed/>
    <w:rsid w:val="006E7044"/>
    <w:rPr>
      <w:vertAlign w:val="superscript"/>
    </w:rPr>
  </w:style>
  <w:style w:type="character" w:customStyle="1" w:styleId="UnresolvedMention">
    <w:name w:val="Unresolved Mention"/>
    <w:basedOn w:val="DefaultParagraphFont"/>
    <w:uiPriority w:val="99"/>
    <w:semiHidden/>
    <w:unhideWhenUsed/>
    <w:rsid w:val="00216591"/>
    <w:rPr>
      <w:color w:val="605E5C"/>
      <w:shd w:val="clear" w:color="auto" w:fill="E1DFDD"/>
    </w:rPr>
  </w:style>
  <w:style w:type="paragraph" w:styleId="ListParagraph">
    <w:name w:val="List Paragraph"/>
    <w:basedOn w:val="Normal"/>
    <w:uiPriority w:val="34"/>
    <w:qFormat/>
    <w:rsid w:val="003471C2"/>
    <w:pPr>
      <w:autoSpaceDN/>
      <w:spacing w:line="240" w:lineRule="auto"/>
      <w:ind w:left="720"/>
      <w:contextualSpacing/>
      <w:textAlignment w:val="auto"/>
    </w:pPr>
    <w:rPr>
      <w:rFonts w:ascii="Times New Roman" w:eastAsia="Times New Roman" w:hAnsi="Times New Roman" w:cs="Times New Roman"/>
      <w:color w:val="auto"/>
      <w:sz w:val="24"/>
      <w:szCs w:val="24"/>
    </w:rPr>
  </w:style>
  <w:style w:type="paragraph" w:styleId="NoSpacing">
    <w:name w:val="No Spacing"/>
    <w:uiPriority w:val="1"/>
    <w:qFormat/>
    <w:rsid w:val="00BB487D"/>
    <w:pPr>
      <w:autoSpaceDN/>
      <w:textAlignment w:val="auto"/>
    </w:pPr>
    <w:rPr>
      <w:rFonts w:ascii="Verdana" w:eastAsiaTheme="minorHAnsi" w:hAnsi="Verdana" w:cstheme="minorBidi"/>
      <w:sz w:val="1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752968">
      <w:bodyDiv w:val="1"/>
      <w:marLeft w:val="0"/>
      <w:marRight w:val="0"/>
      <w:marTop w:val="0"/>
      <w:marBottom w:val="0"/>
      <w:divBdr>
        <w:top w:val="none" w:sz="0" w:space="0" w:color="auto"/>
        <w:left w:val="none" w:sz="0" w:space="0" w:color="auto"/>
        <w:bottom w:val="none" w:sz="0" w:space="0" w:color="auto"/>
        <w:right w:val="none" w:sz="0" w:space="0" w:color="auto"/>
      </w:divBdr>
    </w:div>
    <w:div w:id="871192804">
      <w:bodyDiv w:val="1"/>
      <w:marLeft w:val="0"/>
      <w:marRight w:val="0"/>
      <w:marTop w:val="0"/>
      <w:marBottom w:val="0"/>
      <w:divBdr>
        <w:top w:val="none" w:sz="0" w:space="0" w:color="auto"/>
        <w:left w:val="none" w:sz="0" w:space="0" w:color="auto"/>
        <w:bottom w:val="none" w:sz="0" w:space="0" w:color="auto"/>
        <w:right w:val="none" w:sz="0" w:space="0" w:color="auto"/>
      </w:divBdr>
    </w:div>
    <w:div w:id="940143738">
      <w:bodyDiv w:val="1"/>
      <w:marLeft w:val="0"/>
      <w:marRight w:val="0"/>
      <w:marTop w:val="0"/>
      <w:marBottom w:val="0"/>
      <w:divBdr>
        <w:top w:val="none" w:sz="0" w:space="0" w:color="auto"/>
        <w:left w:val="none" w:sz="0" w:space="0" w:color="auto"/>
        <w:bottom w:val="none" w:sz="0" w:space="0" w:color="auto"/>
        <w:right w:val="none" w:sz="0" w:space="0" w:color="auto"/>
      </w:divBdr>
    </w:div>
    <w:div w:id="1276254181">
      <w:bodyDiv w:val="1"/>
      <w:marLeft w:val="0"/>
      <w:marRight w:val="0"/>
      <w:marTop w:val="0"/>
      <w:marBottom w:val="0"/>
      <w:divBdr>
        <w:top w:val="none" w:sz="0" w:space="0" w:color="auto"/>
        <w:left w:val="none" w:sz="0" w:space="0" w:color="auto"/>
        <w:bottom w:val="none" w:sz="0" w:space="0" w:color="auto"/>
        <w:right w:val="none" w:sz="0" w:space="0" w:color="auto"/>
      </w:divBdr>
    </w:div>
    <w:div w:id="1396582774">
      <w:bodyDiv w:val="1"/>
      <w:marLeft w:val="0"/>
      <w:marRight w:val="0"/>
      <w:marTop w:val="0"/>
      <w:marBottom w:val="0"/>
      <w:divBdr>
        <w:top w:val="none" w:sz="0" w:space="0" w:color="auto"/>
        <w:left w:val="none" w:sz="0" w:space="0" w:color="auto"/>
        <w:bottom w:val="none" w:sz="0" w:space="0" w:color="auto"/>
        <w:right w:val="none" w:sz="0" w:space="0" w:color="auto"/>
      </w:divBdr>
    </w:div>
    <w:div w:id="1678071867">
      <w:bodyDiv w:val="1"/>
      <w:marLeft w:val="0"/>
      <w:marRight w:val="0"/>
      <w:marTop w:val="0"/>
      <w:marBottom w:val="0"/>
      <w:divBdr>
        <w:top w:val="none" w:sz="0" w:space="0" w:color="auto"/>
        <w:left w:val="none" w:sz="0" w:space="0" w:color="auto"/>
        <w:bottom w:val="none" w:sz="0" w:space="0" w:color="auto"/>
        <w:right w:val="none" w:sz="0" w:space="0" w:color="auto"/>
      </w:divBdr>
    </w:div>
    <w:div w:id="1690134700">
      <w:bodyDiv w:val="1"/>
      <w:marLeft w:val="0"/>
      <w:marRight w:val="0"/>
      <w:marTop w:val="0"/>
      <w:marBottom w:val="0"/>
      <w:divBdr>
        <w:top w:val="none" w:sz="0" w:space="0" w:color="auto"/>
        <w:left w:val="none" w:sz="0" w:space="0" w:color="auto"/>
        <w:bottom w:val="none" w:sz="0" w:space="0" w:color="auto"/>
        <w:right w:val="none" w:sz="0" w:space="0" w:color="auto"/>
      </w:divBdr>
      <w:divsChild>
        <w:div w:id="990250924">
          <w:marLeft w:val="504"/>
          <w:marRight w:val="0"/>
          <w:marTop w:val="240"/>
          <w:marBottom w:val="0"/>
          <w:divBdr>
            <w:top w:val="none" w:sz="0" w:space="0" w:color="auto"/>
            <w:left w:val="none" w:sz="0" w:space="0" w:color="auto"/>
            <w:bottom w:val="none" w:sz="0" w:space="0" w:color="auto"/>
            <w:right w:val="none" w:sz="0" w:space="0" w:color="auto"/>
          </w:divBdr>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rapporten/2026/01/19/bijlage-12-grenswaardenscenario-lvb-schiphol-2026" TargetMode="External"/><Relationship Id="rId1" Type="http://schemas.openxmlformats.org/officeDocument/2006/relationships/hyperlink" Target="https://uitspraken.rechtspraak.nl/details?id=ECLI:NL:RVS:2026:140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1045</ap:Words>
  <ap:Characters>5962</ap:Characters>
  <ap:DocSecurity>0</ap:DocSecurity>
  <ap:Lines>49</ap:Lines>
  <ap:Paragraphs>13</ap:Paragraphs>
  <ap:ScaleCrop>false</ap:ScaleCrop>
  <ap:HeadingPairs>
    <vt:vector baseType="variant" size="2">
      <vt:variant>
        <vt:lpstr>Titel</vt:lpstr>
      </vt:variant>
      <vt:variant>
        <vt:i4>1</vt:i4>
      </vt:variant>
    </vt:vector>
  </ap:HeadingPairs>
  <ap:TitlesOfParts>
    <vt:vector baseType="lpstr" size="1">
      <vt:lpstr>Brief aan Parlement - Uitspraak Raad van State inzake wijziging van artikel 4.2.3a van het Luchthavenverkeerbesluit Schiphol</vt:lpstr>
    </vt:vector>
  </ap:TitlesOfParts>
  <ap:LinksUpToDate>false</ap:LinksUpToDate>
  <ap:CharactersWithSpaces>6994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2026-04-01T12:26:00.0000000Z</lastPrinted>
  <dcterms:created xsi:type="dcterms:W3CDTF">2026-04-01T14:53:00.0000000Z</dcterms:created>
  <dcterms:modified xsi:type="dcterms:W3CDTF">2026-04-01T14:53:00.0000000Z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Uitspraak Raad van State inzake wijziging van artikel 4.2.3a van het Luchthavenverkeerbesluit Schiphol </vt:lpwstr>
  </property>
  <property fmtid="{D5CDD505-2E9C-101B-9397-08002B2CF9AE}" pid="5" name="Publicatiedatum">
    <vt:lpwstr/>
  </property>
  <property fmtid="{D5CDD505-2E9C-101B-9397-08002B2CF9AE}" pid="6" name="Verantwoordelijke organisatie">
    <vt:lpwstr>Prog.dir. Omgeving Luchthaven Schiphol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D.N.F. Meijer</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