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05CB" w14:paraId="7E9244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712A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6F01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05CB" w14:paraId="006CC6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47FAC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F05CB" w14:paraId="604DE9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13F293" w14:textId="77777777"/>
        </w:tc>
      </w:tr>
      <w:tr w:rsidR="00997775" w:rsidTr="002F05CB" w14:paraId="440ECE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04326A" w14:textId="77777777"/>
        </w:tc>
      </w:tr>
      <w:tr w:rsidR="00997775" w:rsidTr="002F05CB" w14:paraId="4048F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187F01" w14:textId="77777777"/>
        </w:tc>
        <w:tc>
          <w:tcPr>
            <w:tcW w:w="7654" w:type="dxa"/>
            <w:gridSpan w:val="2"/>
          </w:tcPr>
          <w:p w:rsidR="00997775" w:rsidRDefault="00997775" w14:paraId="51CCFE69" w14:textId="77777777"/>
        </w:tc>
      </w:tr>
      <w:tr w:rsidR="002F05CB" w:rsidTr="002F05CB" w14:paraId="1BFAE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49A17C63" w14:textId="2D812774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2F05CB" w:rsidP="002F05CB" w:rsidRDefault="002F05CB" w14:paraId="532DB80E" w14:textId="1EF19F0E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2F05CB" w:rsidTr="002F05CB" w14:paraId="54907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03556916" w14:textId="77777777"/>
        </w:tc>
        <w:tc>
          <w:tcPr>
            <w:tcW w:w="7654" w:type="dxa"/>
            <w:gridSpan w:val="2"/>
          </w:tcPr>
          <w:p w:rsidR="002F05CB" w:rsidP="002F05CB" w:rsidRDefault="002F05CB" w14:paraId="7EAD2C7B" w14:textId="77777777"/>
        </w:tc>
      </w:tr>
      <w:tr w:rsidR="002F05CB" w:rsidTr="002F05CB" w14:paraId="44065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44A92066" w14:textId="77777777"/>
        </w:tc>
        <w:tc>
          <w:tcPr>
            <w:tcW w:w="7654" w:type="dxa"/>
            <w:gridSpan w:val="2"/>
          </w:tcPr>
          <w:p w:rsidR="002F05CB" w:rsidP="002F05CB" w:rsidRDefault="002F05CB" w14:paraId="274CAFF0" w14:textId="77777777"/>
        </w:tc>
      </w:tr>
      <w:tr w:rsidR="002F05CB" w:rsidTr="002F05CB" w14:paraId="5294B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4340FD56" w14:textId="189E50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11D49"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2F05CB" w:rsidP="002F05CB" w:rsidRDefault="002F05CB" w14:paraId="2F43AEC6" w14:textId="441568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11D49">
              <w:rPr>
                <w:b/>
              </w:rPr>
              <w:t>DE LEDEN CEDER EN VAN DER WERF</w:t>
            </w:r>
          </w:p>
        </w:tc>
      </w:tr>
      <w:tr w:rsidR="002F05CB" w:rsidTr="002F05CB" w14:paraId="3462EF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2E226FAE" w14:textId="77777777"/>
        </w:tc>
        <w:tc>
          <w:tcPr>
            <w:tcW w:w="7654" w:type="dxa"/>
            <w:gridSpan w:val="2"/>
          </w:tcPr>
          <w:p w:rsidR="002F05CB" w:rsidP="002F05CB" w:rsidRDefault="002F05CB" w14:paraId="7A233987" w14:textId="1F144CF5">
            <w:r>
              <w:t>Voorgesteld 1 april 2026</w:t>
            </w:r>
          </w:p>
        </w:tc>
      </w:tr>
      <w:tr w:rsidR="002F05CB" w:rsidTr="002F05CB" w14:paraId="739E0D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529073AB" w14:textId="77777777"/>
        </w:tc>
        <w:tc>
          <w:tcPr>
            <w:tcW w:w="7654" w:type="dxa"/>
            <w:gridSpan w:val="2"/>
          </w:tcPr>
          <w:p w:rsidR="002F05CB" w:rsidP="002F05CB" w:rsidRDefault="002F05CB" w14:paraId="0AB24216" w14:textId="77777777"/>
        </w:tc>
      </w:tr>
      <w:tr w:rsidR="002F05CB" w:rsidTr="002F05CB" w14:paraId="212AF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11696063" w14:textId="77777777"/>
        </w:tc>
        <w:tc>
          <w:tcPr>
            <w:tcW w:w="7654" w:type="dxa"/>
            <w:gridSpan w:val="2"/>
          </w:tcPr>
          <w:p w:rsidR="002F05CB" w:rsidP="002F05CB" w:rsidRDefault="002F05CB" w14:paraId="12A36373" w14:textId="6D35BC2D">
            <w:r>
              <w:t>De Kamer,</w:t>
            </w:r>
          </w:p>
        </w:tc>
      </w:tr>
      <w:tr w:rsidR="002F05CB" w:rsidTr="002F05CB" w14:paraId="03868D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0748AC59" w14:textId="77777777"/>
        </w:tc>
        <w:tc>
          <w:tcPr>
            <w:tcW w:w="7654" w:type="dxa"/>
            <w:gridSpan w:val="2"/>
          </w:tcPr>
          <w:p w:rsidR="002F05CB" w:rsidP="002F05CB" w:rsidRDefault="002F05CB" w14:paraId="0A088297" w14:textId="77777777"/>
        </w:tc>
      </w:tr>
      <w:tr w:rsidR="002F05CB" w:rsidTr="002F05CB" w14:paraId="2B7BA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05CB" w:rsidP="002F05CB" w:rsidRDefault="002F05CB" w14:paraId="5BECA61A" w14:textId="77777777"/>
        </w:tc>
        <w:tc>
          <w:tcPr>
            <w:tcW w:w="7654" w:type="dxa"/>
            <w:gridSpan w:val="2"/>
          </w:tcPr>
          <w:p w:rsidR="002F05CB" w:rsidP="002F05CB" w:rsidRDefault="002F05CB" w14:paraId="20AD17ED" w14:textId="0A8502C1">
            <w:r>
              <w:t>gehoord de beraadslaging,</w:t>
            </w:r>
          </w:p>
        </w:tc>
      </w:tr>
      <w:tr w:rsidR="00997775" w:rsidTr="002F05CB" w14:paraId="40CBF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089CAA" w14:textId="77777777"/>
        </w:tc>
        <w:tc>
          <w:tcPr>
            <w:tcW w:w="7654" w:type="dxa"/>
            <w:gridSpan w:val="2"/>
          </w:tcPr>
          <w:p w:rsidR="00997775" w:rsidRDefault="00997775" w14:paraId="5F6F02D1" w14:textId="77777777"/>
        </w:tc>
      </w:tr>
      <w:tr w:rsidR="00997775" w:rsidTr="002F05CB" w14:paraId="676DB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A9FA4D" w14:textId="77777777"/>
        </w:tc>
        <w:tc>
          <w:tcPr>
            <w:tcW w:w="7654" w:type="dxa"/>
            <w:gridSpan w:val="2"/>
          </w:tcPr>
          <w:p w:rsidR="002F05CB" w:rsidP="002F05CB" w:rsidRDefault="002F05CB" w14:paraId="09F7FD7F" w14:textId="77777777">
            <w:r>
              <w:t>constaterende dat in diverse landen nog steeds gedwongen (kind)huwelijken plaatsvinden, die vaak samengaan met gedwongen bekering en seksueel misbruik;</w:t>
            </w:r>
          </w:p>
          <w:p w:rsidR="00C11D49" w:rsidP="002F05CB" w:rsidRDefault="00C11D49" w14:paraId="16C09133" w14:textId="77777777"/>
          <w:p w:rsidR="002F05CB" w:rsidP="002F05CB" w:rsidRDefault="002F05CB" w14:paraId="09C4B6C0" w14:textId="77777777">
            <w:r>
              <w:t>overwegende dat hiermee zowel de rechten van vrouwen en kinderen als de rechten van minderheden als christenen worden geschonden;</w:t>
            </w:r>
          </w:p>
          <w:p w:rsidR="00C11D49" w:rsidP="002F05CB" w:rsidRDefault="00C11D49" w14:paraId="303B0C75" w14:textId="77777777"/>
          <w:p w:rsidR="002F05CB" w:rsidP="002F05CB" w:rsidRDefault="002F05CB" w14:paraId="5AA38D69" w14:textId="77777777">
            <w:r>
              <w:t>verzoekt de regering om actief deze praktijken aan te kaarten in bilaterale contacten met regeringen en daarbij in het bijzonder ook het belang van eerlijke rechtspraak naar voren te brengen,</w:t>
            </w:r>
          </w:p>
          <w:p w:rsidR="00C11D49" w:rsidP="002F05CB" w:rsidRDefault="00C11D49" w14:paraId="5D98394D" w14:textId="77777777"/>
          <w:p w:rsidR="002F05CB" w:rsidP="002F05CB" w:rsidRDefault="002F05CB" w14:paraId="4F74CEAF" w14:textId="77777777">
            <w:r>
              <w:t>en gaat over tot de orde van de dag.</w:t>
            </w:r>
          </w:p>
          <w:p w:rsidR="00C11D49" w:rsidP="002F05CB" w:rsidRDefault="00C11D49" w14:paraId="78B26574" w14:textId="77777777"/>
          <w:p w:rsidR="00C11D49" w:rsidP="002F05CB" w:rsidRDefault="002F05CB" w14:paraId="29A8FD8B" w14:textId="77777777">
            <w:r>
              <w:t>Ceder</w:t>
            </w:r>
          </w:p>
          <w:p w:rsidR="00997775" w:rsidP="002F05CB" w:rsidRDefault="002F05CB" w14:paraId="4FF43A4F" w14:textId="531393AA">
            <w:r>
              <w:t>Van der Werf</w:t>
            </w:r>
          </w:p>
        </w:tc>
      </w:tr>
    </w:tbl>
    <w:p w:rsidR="00997775" w:rsidRDefault="00997775" w14:paraId="77010E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CC9A" w14:textId="77777777" w:rsidR="002F05CB" w:rsidRDefault="002F05CB">
      <w:pPr>
        <w:spacing w:line="20" w:lineRule="exact"/>
      </w:pPr>
    </w:p>
  </w:endnote>
  <w:endnote w:type="continuationSeparator" w:id="0">
    <w:p w14:paraId="31C1900F" w14:textId="77777777" w:rsidR="002F05CB" w:rsidRDefault="002F05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F662B2" w14:textId="77777777" w:rsidR="002F05CB" w:rsidRDefault="002F05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B7ED" w14:textId="77777777" w:rsidR="002F05CB" w:rsidRDefault="002F05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01DF7F" w14:textId="77777777" w:rsidR="002F05CB" w:rsidRDefault="002F0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CB"/>
    <w:rsid w:val="00133FCE"/>
    <w:rsid w:val="001E482C"/>
    <w:rsid w:val="001E4877"/>
    <w:rsid w:val="0021105A"/>
    <w:rsid w:val="00280D6A"/>
    <w:rsid w:val="002B78E9"/>
    <w:rsid w:val="002C5406"/>
    <w:rsid w:val="002F05CB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11D4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B2797"/>
  <w15:docId w15:val="{59E12209-03EC-4CE7-A15D-486B987D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