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1D3A3E" w14:paraId="7E00E718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CFA7746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FBE9902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1D3A3E" w14:paraId="5ADF3145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3AE9037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1D3A3E" w14:paraId="1653FA5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F72131C" w14:textId="77777777"/>
        </w:tc>
      </w:tr>
      <w:tr w:rsidR="00997775" w:rsidTr="001D3A3E" w14:paraId="6D591A8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EB83F17" w14:textId="77777777"/>
        </w:tc>
      </w:tr>
      <w:tr w:rsidR="00997775" w:rsidTr="001D3A3E" w14:paraId="55BF7F5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E5B0689" w14:textId="77777777"/>
        </w:tc>
        <w:tc>
          <w:tcPr>
            <w:tcW w:w="7654" w:type="dxa"/>
            <w:gridSpan w:val="2"/>
          </w:tcPr>
          <w:p w:rsidR="00997775" w:rsidRDefault="00997775" w14:paraId="55165B75" w14:textId="77777777"/>
        </w:tc>
      </w:tr>
      <w:tr w:rsidR="001D3A3E" w:rsidTr="001D3A3E" w14:paraId="07BDC83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D3A3E" w:rsidP="001D3A3E" w:rsidRDefault="001D3A3E" w14:paraId="2E859675" w14:textId="490D7748">
            <w:pPr>
              <w:rPr>
                <w:b/>
              </w:rPr>
            </w:pPr>
            <w:r>
              <w:rPr>
                <w:b/>
              </w:rPr>
              <w:t>36 800 V</w:t>
            </w:r>
          </w:p>
        </w:tc>
        <w:tc>
          <w:tcPr>
            <w:tcW w:w="7654" w:type="dxa"/>
            <w:gridSpan w:val="2"/>
          </w:tcPr>
          <w:p w:rsidR="001D3A3E" w:rsidP="001D3A3E" w:rsidRDefault="001D3A3E" w14:paraId="55E9DC85" w14:textId="084F267F">
            <w:pPr>
              <w:rPr>
                <w:b/>
              </w:rPr>
            </w:pPr>
            <w:r w:rsidRPr="006A064D">
              <w:rPr>
                <w:b/>
                <w:bCs/>
                <w:szCs w:val="24"/>
              </w:rPr>
              <w:t>Vaststelling van de begrotingsstaat van het Ministerie van Buitenlandse Zaken (V) voor het jaar 2026</w:t>
            </w:r>
          </w:p>
        </w:tc>
      </w:tr>
      <w:tr w:rsidR="001D3A3E" w:rsidTr="001D3A3E" w14:paraId="027CF6B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D3A3E" w:rsidP="001D3A3E" w:rsidRDefault="001D3A3E" w14:paraId="16B7918C" w14:textId="77777777"/>
        </w:tc>
        <w:tc>
          <w:tcPr>
            <w:tcW w:w="7654" w:type="dxa"/>
            <w:gridSpan w:val="2"/>
          </w:tcPr>
          <w:p w:rsidR="001D3A3E" w:rsidP="001D3A3E" w:rsidRDefault="001D3A3E" w14:paraId="1B5762FB" w14:textId="77777777"/>
        </w:tc>
      </w:tr>
      <w:tr w:rsidR="001D3A3E" w:rsidTr="001D3A3E" w14:paraId="623B608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D3A3E" w:rsidP="001D3A3E" w:rsidRDefault="001D3A3E" w14:paraId="0F11F240" w14:textId="77777777"/>
        </w:tc>
        <w:tc>
          <w:tcPr>
            <w:tcW w:w="7654" w:type="dxa"/>
            <w:gridSpan w:val="2"/>
          </w:tcPr>
          <w:p w:rsidR="001D3A3E" w:rsidP="001D3A3E" w:rsidRDefault="001D3A3E" w14:paraId="3E8728F7" w14:textId="77777777"/>
        </w:tc>
      </w:tr>
      <w:tr w:rsidR="001D3A3E" w:rsidTr="001D3A3E" w14:paraId="5B0D49D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D3A3E" w:rsidP="001D3A3E" w:rsidRDefault="001D3A3E" w14:paraId="1AF3CC61" w14:textId="58DC263A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124075">
              <w:rPr>
                <w:b/>
              </w:rPr>
              <w:t>91</w:t>
            </w:r>
          </w:p>
        </w:tc>
        <w:tc>
          <w:tcPr>
            <w:tcW w:w="7654" w:type="dxa"/>
            <w:gridSpan w:val="2"/>
          </w:tcPr>
          <w:p w:rsidR="001D3A3E" w:rsidP="001D3A3E" w:rsidRDefault="001D3A3E" w14:paraId="15F45FD6" w14:textId="74083A64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124075">
              <w:rPr>
                <w:b/>
              </w:rPr>
              <w:t>DE LEDEN CEDER EN STOFFER</w:t>
            </w:r>
          </w:p>
        </w:tc>
      </w:tr>
      <w:tr w:rsidR="001D3A3E" w:rsidTr="001D3A3E" w14:paraId="6C92492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D3A3E" w:rsidP="001D3A3E" w:rsidRDefault="001D3A3E" w14:paraId="27D79B2C" w14:textId="77777777"/>
        </w:tc>
        <w:tc>
          <w:tcPr>
            <w:tcW w:w="7654" w:type="dxa"/>
            <w:gridSpan w:val="2"/>
          </w:tcPr>
          <w:p w:rsidR="001D3A3E" w:rsidP="001D3A3E" w:rsidRDefault="001D3A3E" w14:paraId="1568B271" w14:textId="0D68D8B5">
            <w:r>
              <w:t>Voorgesteld 1 april 2026</w:t>
            </w:r>
          </w:p>
        </w:tc>
      </w:tr>
      <w:tr w:rsidR="001D3A3E" w:rsidTr="001D3A3E" w14:paraId="13AFF8F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D3A3E" w:rsidP="001D3A3E" w:rsidRDefault="001D3A3E" w14:paraId="430D4E89" w14:textId="77777777"/>
        </w:tc>
        <w:tc>
          <w:tcPr>
            <w:tcW w:w="7654" w:type="dxa"/>
            <w:gridSpan w:val="2"/>
          </w:tcPr>
          <w:p w:rsidR="001D3A3E" w:rsidP="001D3A3E" w:rsidRDefault="001D3A3E" w14:paraId="708AB0DD" w14:textId="77777777"/>
        </w:tc>
      </w:tr>
      <w:tr w:rsidR="001D3A3E" w:rsidTr="001D3A3E" w14:paraId="5E6841D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D3A3E" w:rsidP="001D3A3E" w:rsidRDefault="001D3A3E" w14:paraId="60EFA832" w14:textId="77777777"/>
        </w:tc>
        <w:tc>
          <w:tcPr>
            <w:tcW w:w="7654" w:type="dxa"/>
            <w:gridSpan w:val="2"/>
          </w:tcPr>
          <w:p w:rsidR="001D3A3E" w:rsidP="001D3A3E" w:rsidRDefault="001D3A3E" w14:paraId="65147F65" w14:textId="792A4248">
            <w:r>
              <w:t>De Kamer,</w:t>
            </w:r>
          </w:p>
        </w:tc>
      </w:tr>
      <w:tr w:rsidR="001D3A3E" w:rsidTr="001D3A3E" w14:paraId="4A77962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D3A3E" w:rsidP="001D3A3E" w:rsidRDefault="001D3A3E" w14:paraId="60B2FAD8" w14:textId="77777777"/>
        </w:tc>
        <w:tc>
          <w:tcPr>
            <w:tcW w:w="7654" w:type="dxa"/>
            <w:gridSpan w:val="2"/>
          </w:tcPr>
          <w:p w:rsidR="001D3A3E" w:rsidP="001D3A3E" w:rsidRDefault="001D3A3E" w14:paraId="4D4E2894" w14:textId="77777777"/>
        </w:tc>
      </w:tr>
      <w:tr w:rsidR="001D3A3E" w:rsidTr="001D3A3E" w14:paraId="7264634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D3A3E" w:rsidP="001D3A3E" w:rsidRDefault="001D3A3E" w14:paraId="68C713BA" w14:textId="77777777"/>
        </w:tc>
        <w:tc>
          <w:tcPr>
            <w:tcW w:w="7654" w:type="dxa"/>
            <w:gridSpan w:val="2"/>
          </w:tcPr>
          <w:p w:rsidR="001D3A3E" w:rsidP="001D3A3E" w:rsidRDefault="001D3A3E" w14:paraId="384CB910" w14:textId="0E85E508">
            <w:r>
              <w:t>gehoord de beraadslaging,</w:t>
            </w:r>
          </w:p>
        </w:tc>
      </w:tr>
      <w:tr w:rsidR="00997775" w:rsidTr="001D3A3E" w14:paraId="09C80B9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0411A59" w14:textId="77777777"/>
        </w:tc>
        <w:tc>
          <w:tcPr>
            <w:tcW w:w="7654" w:type="dxa"/>
            <w:gridSpan w:val="2"/>
          </w:tcPr>
          <w:p w:rsidR="00997775" w:rsidRDefault="00997775" w14:paraId="2C9C7883" w14:textId="77777777"/>
        </w:tc>
      </w:tr>
      <w:tr w:rsidR="00997775" w:rsidTr="001D3A3E" w14:paraId="27A0A77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A706236" w14:textId="77777777"/>
        </w:tc>
        <w:tc>
          <w:tcPr>
            <w:tcW w:w="7654" w:type="dxa"/>
            <w:gridSpan w:val="2"/>
          </w:tcPr>
          <w:p w:rsidR="001D3A3E" w:rsidP="001D3A3E" w:rsidRDefault="001D3A3E" w14:paraId="5D87BFED" w14:textId="77777777">
            <w:r>
              <w:t>overwegende dat de Europese Commissie eindelijk weer een speciaal gezant voor godsdienstvrijheid heeft aangesteld;</w:t>
            </w:r>
          </w:p>
          <w:p w:rsidR="00124075" w:rsidP="001D3A3E" w:rsidRDefault="00124075" w14:paraId="0D044B41" w14:textId="77777777"/>
          <w:p w:rsidR="001D3A3E" w:rsidP="001D3A3E" w:rsidRDefault="001D3A3E" w14:paraId="3BDACF8C" w14:textId="77777777">
            <w:r>
              <w:t>verzoekt de regering om zich in EU-verband hard te maken voor een ambitieuze invulling van de speciaal gezant, inclusief voldoende budget, mandaat en structurele institutionele inbedding;</w:t>
            </w:r>
          </w:p>
          <w:p w:rsidR="00124075" w:rsidP="001D3A3E" w:rsidRDefault="00124075" w14:paraId="1E5C83CF" w14:textId="77777777"/>
          <w:p w:rsidR="001D3A3E" w:rsidP="001D3A3E" w:rsidRDefault="001D3A3E" w14:paraId="54590FA4" w14:textId="77777777">
            <w:r>
              <w:t>verzoekt het kabinet hierin een leidende rol te pakken,</w:t>
            </w:r>
          </w:p>
          <w:p w:rsidR="00124075" w:rsidP="001D3A3E" w:rsidRDefault="00124075" w14:paraId="583C6B50" w14:textId="77777777"/>
          <w:p w:rsidR="001D3A3E" w:rsidP="001D3A3E" w:rsidRDefault="001D3A3E" w14:paraId="77B9E1FD" w14:textId="77777777">
            <w:r>
              <w:t>en gaat over tot de orde van de dag.</w:t>
            </w:r>
          </w:p>
          <w:p w:rsidR="00124075" w:rsidP="001D3A3E" w:rsidRDefault="00124075" w14:paraId="5970FBB6" w14:textId="77777777"/>
          <w:p w:rsidR="00124075" w:rsidP="001D3A3E" w:rsidRDefault="001D3A3E" w14:paraId="78B5450D" w14:textId="77777777">
            <w:r>
              <w:t>Ceder</w:t>
            </w:r>
          </w:p>
          <w:p w:rsidR="00997775" w:rsidP="001D3A3E" w:rsidRDefault="001D3A3E" w14:paraId="247495B9" w14:textId="5D270173">
            <w:r>
              <w:t>Stoffer</w:t>
            </w:r>
          </w:p>
        </w:tc>
      </w:tr>
    </w:tbl>
    <w:p w:rsidR="00997775" w:rsidRDefault="00997775" w14:paraId="594517C2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E7525" w14:textId="77777777" w:rsidR="001D3A3E" w:rsidRDefault="001D3A3E">
      <w:pPr>
        <w:spacing w:line="20" w:lineRule="exact"/>
      </w:pPr>
    </w:p>
  </w:endnote>
  <w:endnote w:type="continuationSeparator" w:id="0">
    <w:p w14:paraId="53F9A000" w14:textId="77777777" w:rsidR="001D3A3E" w:rsidRDefault="001D3A3E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02F8A28" w14:textId="77777777" w:rsidR="001D3A3E" w:rsidRDefault="001D3A3E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97DC4" w14:textId="77777777" w:rsidR="001D3A3E" w:rsidRDefault="001D3A3E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A678BE7" w14:textId="77777777" w:rsidR="001D3A3E" w:rsidRDefault="001D3A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A3E"/>
    <w:rsid w:val="00124075"/>
    <w:rsid w:val="00133FCE"/>
    <w:rsid w:val="001D3A3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44B70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E06F0B"/>
  <w15:docId w15:val="{9F7F3E2B-8B54-4A00-A25A-7CF2302FA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110</ap:Words>
  <ap:Characters>611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720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2026-04-02T07:50:00.0000000Z</dcterms:created>
  <dcterms:modified xsi:type="dcterms:W3CDTF">2026-04-02T08:04:00.0000000Z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