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C71DC" w14:paraId="367375F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8A122C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BF858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C71DC" w14:paraId="11344E5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680AB3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C71DC" w14:paraId="7B461F0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AD5943" w14:textId="77777777"/>
        </w:tc>
      </w:tr>
      <w:tr w:rsidR="00997775" w:rsidTr="00DC71DC" w14:paraId="31820C3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C213884" w14:textId="77777777"/>
        </w:tc>
      </w:tr>
      <w:tr w:rsidR="00997775" w:rsidTr="00DC71DC" w14:paraId="6A83C6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1BD29A" w14:textId="77777777"/>
        </w:tc>
        <w:tc>
          <w:tcPr>
            <w:tcW w:w="7654" w:type="dxa"/>
            <w:gridSpan w:val="2"/>
          </w:tcPr>
          <w:p w:rsidR="00997775" w:rsidRDefault="00997775" w14:paraId="776B4D5C" w14:textId="77777777"/>
        </w:tc>
      </w:tr>
      <w:tr w:rsidR="00DC71DC" w:rsidTr="00DC71DC" w14:paraId="496DD6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1DC" w:rsidP="00DC71DC" w:rsidRDefault="00DC71DC" w14:paraId="5C60DF5A" w14:textId="704625CB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DC71DC" w:rsidP="00DC71DC" w:rsidRDefault="00DC71DC" w14:paraId="0B6554AB" w14:textId="730FD821">
            <w:pPr>
              <w:rPr>
                <w:b/>
              </w:rPr>
            </w:pPr>
            <w:r w:rsidRPr="006A064D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DC71DC" w:rsidTr="00DC71DC" w14:paraId="53E1D7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1DC" w:rsidP="00DC71DC" w:rsidRDefault="00DC71DC" w14:paraId="15D81B8D" w14:textId="77777777"/>
        </w:tc>
        <w:tc>
          <w:tcPr>
            <w:tcW w:w="7654" w:type="dxa"/>
            <w:gridSpan w:val="2"/>
          </w:tcPr>
          <w:p w:rsidR="00DC71DC" w:rsidP="00DC71DC" w:rsidRDefault="00DC71DC" w14:paraId="1EA5A619" w14:textId="77777777"/>
        </w:tc>
      </w:tr>
      <w:tr w:rsidR="00DC71DC" w:rsidTr="00DC71DC" w14:paraId="3666E4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1DC" w:rsidP="00DC71DC" w:rsidRDefault="00DC71DC" w14:paraId="1A1777EC" w14:textId="77777777"/>
        </w:tc>
        <w:tc>
          <w:tcPr>
            <w:tcW w:w="7654" w:type="dxa"/>
            <w:gridSpan w:val="2"/>
          </w:tcPr>
          <w:p w:rsidR="00DC71DC" w:rsidP="00DC71DC" w:rsidRDefault="00DC71DC" w14:paraId="11604C97" w14:textId="77777777"/>
        </w:tc>
      </w:tr>
      <w:tr w:rsidR="00DC71DC" w:rsidTr="00DC71DC" w14:paraId="618075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1DC" w:rsidP="00DC71DC" w:rsidRDefault="00DC71DC" w14:paraId="245E52BA" w14:textId="0F386EA1">
            <w:pPr>
              <w:rPr>
                <w:b/>
              </w:rPr>
            </w:pPr>
            <w:r>
              <w:rPr>
                <w:b/>
              </w:rPr>
              <w:t>Nr. 93</w:t>
            </w:r>
          </w:p>
        </w:tc>
        <w:tc>
          <w:tcPr>
            <w:tcW w:w="7654" w:type="dxa"/>
            <w:gridSpan w:val="2"/>
          </w:tcPr>
          <w:p w:rsidR="00DC71DC" w:rsidP="00DC71DC" w:rsidRDefault="00DC71DC" w14:paraId="519879AB" w14:textId="042D2A56">
            <w:pPr>
              <w:rPr>
                <w:b/>
              </w:rPr>
            </w:pPr>
            <w:r>
              <w:rPr>
                <w:b/>
              </w:rPr>
              <w:t>MOTIE VAN HET LID VAN BAARLE</w:t>
            </w:r>
          </w:p>
        </w:tc>
      </w:tr>
      <w:tr w:rsidR="00DC71DC" w:rsidTr="00DC71DC" w14:paraId="36A978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1DC" w:rsidP="00DC71DC" w:rsidRDefault="00DC71DC" w14:paraId="182D7988" w14:textId="77777777"/>
        </w:tc>
        <w:tc>
          <w:tcPr>
            <w:tcW w:w="7654" w:type="dxa"/>
            <w:gridSpan w:val="2"/>
          </w:tcPr>
          <w:p w:rsidR="00DC71DC" w:rsidP="00DC71DC" w:rsidRDefault="00DC71DC" w14:paraId="239C1A4B" w14:textId="7D3488D6">
            <w:r>
              <w:t>Voorgesteld 1 april 2026</w:t>
            </w:r>
          </w:p>
        </w:tc>
      </w:tr>
      <w:tr w:rsidR="00DC71DC" w:rsidTr="00DC71DC" w14:paraId="038A8C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1DC" w:rsidP="00DC71DC" w:rsidRDefault="00DC71DC" w14:paraId="1E7EBF60" w14:textId="77777777"/>
        </w:tc>
        <w:tc>
          <w:tcPr>
            <w:tcW w:w="7654" w:type="dxa"/>
            <w:gridSpan w:val="2"/>
          </w:tcPr>
          <w:p w:rsidR="00DC71DC" w:rsidP="00DC71DC" w:rsidRDefault="00DC71DC" w14:paraId="7F80996B" w14:textId="77777777"/>
        </w:tc>
      </w:tr>
      <w:tr w:rsidR="00DC71DC" w:rsidTr="00DC71DC" w14:paraId="22BF7D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1DC" w:rsidP="00DC71DC" w:rsidRDefault="00DC71DC" w14:paraId="752A4FE3" w14:textId="77777777"/>
        </w:tc>
        <w:tc>
          <w:tcPr>
            <w:tcW w:w="7654" w:type="dxa"/>
            <w:gridSpan w:val="2"/>
          </w:tcPr>
          <w:p w:rsidR="00DC71DC" w:rsidP="00DC71DC" w:rsidRDefault="00DC71DC" w14:paraId="7347C0E1" w14:textId="3A91C117">
            <w:r>
              <w:t>De Kamer,</w:t>
            </w:r>
          </w:p>
        </w:tc>
      </w:tr>
      <w:tr w:rsidR="00DC71DC" w:rsidTr="00DC71DC" w14:paraId="0FCD92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1DC" w:rsidP="00DC71DC" w:rsidRDefault="00DC71DC" w14:paraId="272CA181" w14:textId="77777777"/>
        </w:tc>
        <w:tc>
          <w:tcPr>
            <w:tcW w:w="7654" w:type="dxa"/>
            <w:gridSpan w:val="2"/>
          </w:tcPr>
          <w:p w:rsidR="00DC71DC" w:rsidP="00DC71DC" w:rsidRDefault="00DC71DC" w14:paraId="763CA687" w14:textId="77777777"/>
        </w:tc>
      </w:tr>
      <w:tr w:rsidR="00DC71DC" w:rsidTr="00DC71DC" w14:paraId="665E46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1DC" w:rsidP="00DC71DC" w:rsidRDefault="00DC71DC" w14:paraId="5C8CB6D2" w14:textId="77777777"/>
        </w:tc>
        <w:tc>
          <w:tcPr>
            <w:tcW w:w="7654" w:type="dxa"/>
            <w:gridSpan w:val="2"/>
          </w:tcPr>
          <w:p w:rsidR="00DC71DC" w:rsidP="00DC71DC" w:rsidRDefault="00DC71DC" w14:paraId="1D4E77FF" w14:textId="737A4638">
            <w:r>
              <w:t>gehoord de beraadslaging,</w:t>
            </w:r>
          </w:p>
        </w:tc>
      </w:tr>
      <w:tr w:rsidR="00997775" w:rsidTr="00DC71DC" w14:paraId="011376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B3624E" w14:textId="77777777"/>
        </w:tc>
        <w:tc>
          <w:tcPr>
            <w:tcW w:w="7654" w:type="dxa"/>
            <w:gridSpan w:val="2"/>
          </w:tcPr>
          <w:p w:rsidR="00997775" w:rsidRDefault="00997775" w14:paraId="01CF198A" w14:textId="77777777"/>
        </w:tc>
      </w:tr>
      <w:tr w:rsidR="00997775" w:rsidTr="00DC71DC" w14:paraId="1C59BA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B170BB" w14:textId="77777777"/>
        </w:tc>
        <w:tc>
          <w:tcPr>
            <w:tcW w:w="7654" w:type="dxa"/>
            <w:gridSpan w:val="2"/>
          </w:tcPr>
          <w:p w:rsidR="00DC71DC" w:rsidP="00DC71DC" w:rsidRDefault="00DC71DC" w14:paraId="23C3A9B5" w14:textId="77777777">
            <w:r>
              <w:t>overwegende dat de Israëlische regering misdaden pleegt tegen Palestijnse christenen, zoals onteigening, verdrijving, geweld en intimidatie, of nalaat hiertegen op te treden;</w:t>
            </w:r>
          </w:p>
          <w:p w:rsidR="00DC71DC" w:rsidP="00DC71DC" w:rsidRDefault="00DC71DC" w14:paraId="32DCD74A" w14:textId="77777777"/>
          <w:p w:rsidR="00DC71DC" w:rsidP="00DC71DC" w:rsidRDefault="00DC71DC" w14:paraId="245241E6" w14:textId="77777777">
            <w:r>
              <w:t>van mening dat misdaden tegen christenen gestopt moeten worden;</w:t>
            </w:r>
          </w:p>
          <w:p w:rsidR="00D3155E" w:rsidP="00DC71DC" w:rsidRDefault="00D3155E" w14:paraId="3C157D56" w14:textId="77777777"/>
          <w:p w:rsidR="00DC71DC" w:rsidP="00DC71DC" w:rsidRDefault="00DC71DC" w14:paraId="02B6D06D" w14:textId="77777777">
            <w:r>
              <w:t>verzoekt de regering om de misdaden tegen Palestijnse christenen te beantwoorden met sancties tegen Israël,</w:t>
            </w:r>
          </w:p>
          <w:p w:rsidR="00DC71DC" w:rsidP="00DC71DC" w:rsidRDefault="00DC71DC" w14:paraId="5F255D38" w14:textId="77777777"/>
          <w:p w:rsidR="00DC71DC" w:rsidP="00DC71DC" w:rsidRDefault="00DC71DC" w14:paraId="3A669E18" w14:textId="77777777">
            <w:r>
              <w:t>en gaat over tot de orde van de dag.</w:t>
            </w:r>
          </w:p>
          <w:p w:rsidR="00DC71DC" w:rsidP="00DC71DC" w:rsidRDefault="00DC71DC" w14:paraId="49A49DB7" w14:textId="77777777"/>
          <w:p w:rsidR="00997775" w:rsidP="00DC71DC" w:rsidRDefault="00DC71DC" w14:paraId="4C3EB2AF" w14:textId="1DAC101D">
            <w:r>
              <w:t>Van Baarle</w:t>
            </w:r>
          </w:p>
        </w:tc>
      </w:tr>
    </w:tbl>
    <w:p w:rsidR="00997775" w:rsidRDefault="00997775" w14:paraId="3962A19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75B8" w14:textId="77777777" w:rsidR="00DC71DC" w:rsidRDefault="00DC71DC">
      <w:pPr>
        <w:spacing w:line="20" w:lineRule="exact"/>
      </w:pPr>
    </w:p>
  </w:endnote>
  <w:endnote w:type="continuationSeparator" w:id="0">
    <w:p w14:paraId="58439945" w14:textId="77777777" w:rsidR="00DC71DC" w:rsidRDefault="00DC71D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F224E2" w14:textId="77777777" w:rsidR="00DC71DC" w:rsidRDefault="00DC71D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417C7" w14:textId="77777777" w:rsidR="00DC71DC" w:rsidRDefault="00DC71D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014552" w14:textId="77777777" w:rsidR="00DC71DC" w:rsidRDefault="00DC7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13988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4B70"/>
    <w:rsid w:val="00B511EE"/>
    <w:rsid w:val="00B74E9D"/>
    <w:rsid w:val="00BF5690"/>
    <w:rsid w:val="00CC23D1"/>
    <w:rsid w:val="00CC270F"/>
    <w:rsid w:val="00D3155E"/>
    <w:rsid w:val="00D43192"/>
    <w:rsid w:val="00DC71DC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CBB4A"/>
  <w15:docId w15:val="{6AF5F404-BA4A-43B7-8F17-0683340D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600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2026-04-02T07:50:00.0000000Z</dcterms:created>
  <dcterms:modified xsi:type="dcterms:W3CDTF">2026-04-02T08:20:00.0000000Z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