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310F" w14:paraId="4F5102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6EFE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1C0D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310F" w14:paraId="2DECBB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E9B5B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7310F" w14:paraId="3E46C4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ED28E5" w14:textId="77777777"/>
        </w:tc>
      </w:tr>
      <w:tr w:rsidR="00997775" w:rsidTr="0097310F" w14:paraId="2A0B52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E70DDB" w14:textId="77777777"/>
        </w:tc>
      </w:tr>
      <w:tr w:rsidR="00997775" w:rsidTr="0097310F" w14:paraId="0941A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E2D61" w14:textId="77777777"/>
        </w:tc>
        <w:tc>
          <w:tcPr>
            <w:tcW w:w="7654" w:type="dxa"/>
            <w:gridSpan w:val="2"/>
          </w:tcPr>
          <w:p w:rsidR="00997775" w:rsidRDefault="00997775" w14:paraId="10CFA6E0" w14:textId="77777777"/>
        </w:tc>
      </w:tr>
      <w:tr w:rsidR="0097310F" w:rsidTr="0097310F" w14:paraId="074AD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35DEED85" w14:textId="04825C40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97310F" w:rsidP="0097310F" w:rsidRDefault="0097310F" w14:paraId="444ADE9C" w14:textId="2D3BF27A">
            <w:pPr>
              <w:rPr>
                <w:b/>
              </w:rPr>
            </w:pPr>
            <w:r w:rsidRPr="006A064D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97310F" w:rsidTr="0097310F" w14:paraId="19B09D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5C57CCFF" w14:textId="77777777"/>
        </w:tc>
        <w:tc>
          <w:tcPr>
            <w:tcW w:w="7654" w:type="dxa"/>
            <w:gridSpan w:val="2"/>
          </w:tcPr>
          <w:p w:rsidR="0097310F" w:rsidP="0097310F" w:rsidRDefault="0097310F" w14:paraId="2F603A7D" w14:textId="77777777"/>
        </w:tc>
      </w:tr>
      <w:tr w:rsidR="0097310F" w:rsidTr="0097310F" w14:paraId="137B0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27A2E438" w14:textId="77777777"/>
        </w:tc>
        <w:tc>
          <w:tcPr>
            <w:tcW w:w="7654" w:type="dxa"/>
            <w:gridSpan w:val="2"/>
          </w:tcPr>
          <w:p w:rsidR="0097310F" w:rsidP="0097310F" w:rsidRDefault="0097310F" w14:paraId="2F19FFE7" w14:textId="77777777"/>
        </w:tc>
      </w:tr>
      <w:tr w:rsidR="0097310F" w:rsidTr="0097310F" w14:paraId="0600C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71AD9974" w14:textId="5B1D75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94</w:t>
            </w:r>
          </w:p>
        </w:tc>
        <w:tc>
          <w:tcPr>
            <w:tcW w:w="7654" w:type="dxa"/>
            <w:gridSpan w:val="2"/>
          </w:tcPr>
          <w:p w:rsidR="0097310F" w:rsidP="0097310F" w:rsidRDefault="0097310F" w14:paraId="2BE4DD0B" w14:textId="4ACA11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97310F" w:rsidTr="0097310F" w14:paraId="563F5B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67538958" w14:textId="77777777"/>
        </w:tc>
        <w:tc>
          <w:tcPr>
            <w:tcW w:w="7654" w:type="dxa"/>
            <w:gridSpan w:val="2"/>
          </w:tcPr>
          <w:p w:rsidR="0097310F" w:rsidP="0097310F" w:rsidRDefault="0097310F" w14:paraId="0AC8D927" w14:textId="1933FDCB">
            <w:r>
              <w:t>Voorgesteld 1 april 2026</w:t>
            </w:r>
          </w:p>
        </w:tc>
      </w:tr>
      <w:tr w:rsidR="0097310F" w:rsidTr="0097310F" w14:paraId="758E8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5793D550" w14:textId="77777777"/>
        </w:tc>
        <w:tc>
          <w:tcPr>
            <w:tcW w:w="7654" w:type="dxa"/>
            <w:gridSpan w:val="2"/>
          </w:tcPr>
          <w:p w:rsidR="0097310F" w:rsidP="0097310F" w:rsidRDefault="0097310F" w14:paraId="5D6B39A0" w14:textId="77777777"/>
        </w:tc>
      </w:tr>
      <w:tr w:rsidR="0097310F" w:rsidTr="0097310F" w14:paraId="392E3C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77F57FBA" w14:textId="77777777"/>
        </w:tc>
        <w:tc>
          <w:tcPr>
            <w:tcW w:w="7654" w:type="dxa"/>
            <w:gridSpan w:val="2"/>
          </w:tcPr>
          <w:p w:rsidR="0097310F" w:rsidP="0097310F" w:rsidRDefault="0097310F" w14:paraId="2031FFC7" w14:textId="4E984884">
            <w:r>
              <w:t>De Kamer,</w:t>
            </w:r>
          </w:p>
        </w:tc>
      </w:tr>
      <w:tr w:rsidR="0097310F" w:rsidTr="0097310F" w14:paraId="4E30E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3DE13C94" w14:textId="77777777"/>
        </w:tc>
        <w:tc>
          <w:tcPr>
            <w:tcW w:w="7654" w:type="dxa"/>
            <w:gridSpan w:val="2"/>
          </w:tcPr>
          <w:p w:rsidR="0097310F" w:rsidP="0097310F" w:rsidRDefault="0097310F" w14:paraId="04DDDB40" w14:textId="77777777"/>
        </w:tc>
      </w:tr>
      <w:tr w:rsidR="0097310F" w:rsidTr="0097310F" w14:paraId="46873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310F" w:rsidP="0097310F" w:rsidRDefault="0097310F" w14:paraId="44EC516C" w14:textId="77777777"/>
        </w:tc>
        <w:tc>
          <w:tcPr>
            <w:tcW w:w="7654" w:type="dxa"/>
            <w:gridSpan w:val="2"/>
          </w:tcPr>
          <w:p w:rsidR="0097310F" w:rsidP="0097310F" w:rsidRDefault="0097310F" w14:paraId="38FC6A4F" w14:textId="2B1CA5F8">
            <w:r>
              <w:t>gehoord de beraadslaging,</w:t>
            </w:r>
          </w:p>
        </w:tc>
      </w:tr>
      <w:tr w:rsidR="00997775" w:rsidTr="0097310F" w14:paraId="3D2E4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3757F5" w14:textId="77777777"/>
        </w:tc>
        <w:tc>
          <w:tcPr>
            <w:tcW w:w="7654" w:type="dxa"/>
            <w:gridSpan w:val="2"/>
          </w:tcPr>
          <w:p w:rsidR="00997775" w:rsidRDefault="00997775" w14:paraId="5F363223" w14:textId="77777777"/>
        </w:tc>
      </w:tr>
      <w:tr w:rsidR="00997775" w:rsidTr="0097310F" w14:paraId="7AF8AD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E3049" w14:textId="77777777"/>
        </w:tc>
        <w:tc>
          <w:tcPr>
            <w:tcW w:w="7654" w:type="dxa"/>
            <w:gridSpan w:val="2"/>
          </w:tcPr>
          <w:p w:rsidR="0097310F" w:rsidP="0097310F" w:rsidRDefault="0097310F" w14:paraId="03E9D70B" w14:textId="77777777">
            <w:r>
              <w:t>constaterende dat Palestijnse christenen het slachtoffer worden van onteigening, intimidatie, geweld en verdrijving;</w:t>
            </w:r>
          </w:p>
          <w:p w:rsidR="0097310F" w:rsidP="0097310F" w:rsidRDefault="0097310F" w14:paraId="7C5EF562" w14:textId="77777777"/>
          <w:p w:rsidR="0097310F" w:rsidP="0097310F" w:rsidRDefault="0097310F" w14:paraId="3CEB75F9" w14:textId="77777777">
            <w:r>
              <w:t>constaterende dat deze misdaden ook gepleegd worden door gewelddadige kolonisten;</w:t>
            </w:r>
          </w:p>
          <w:p w:rsidR="0097310F" w:rsidP="0097310F" w:rsidRDefault="0097310F" w14:paraId="1E9D89D3" w14:textId="77777777"/>
          <w:p w:rsidR="0097310F" w:rsidP="0097310F" w:rsidRDefault="0097310F" w14:paraId="3019950B" w14:textId="77777777">
            <w:r>
              <w:t>verzoekt de regering Israëlische kolonisten die aantoonbaar schendingen van mensenrechten plegen een inreisverbod in de vorm van een SIS-signalering te geven,</w:t>
            </w:r>
          </w:p>
          <w:p w:rsidR="0097310F" w:rsidP="0097310F" w:rsidRDefault="0097310F" w14:paraId="1EB12D34" w14:textId="77777777"/>
          <w:p w:rsidR="0097310F" w:rsidP="0097310F" w:rsidRDefault="0097310F" w14:paraId="60779AB0" w14:textId="77777777">
            <w:r>
              <w:t>en gaat over tot de orde van de dag.</w:t>
            </w:r>
          </w:p>
          <w:p w:rsidR="0097310F" w:rsidP="0097310F" w:rsidRDefault="0097310F" w14:paraId="7961C29D" w14:textId="77777777"/>
          <w:p w:rsidR="00997775" w:rsidP="0097310F" w:rsidRDefault="0097310F" w14:paraId="5C8F27DA" w14:textId="5AE74683">
            <w:r>
              <w:t>Van Baarle</w:t>
            </w:r>
          </w:p>
        </w:tc>
      </w:tr>
    </w:tbl>
    <w:p w:rsidR="00997775" w:rsidRDefault="00997775" w14:paraId="311320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E61B" w14:textId="77777777" w:rsidR="0097310F" w:rsidRDefault="0097310F">
      <w:pPr>
        <w:spacing w:line="20" w:lineRule="exact"/>
      </w:pPr>
    </w:p>
  </w:endnote>
  <w:endnote w:type="continuationSeparator" w:id="0">
    <w:p w14:paraId="644271F0" w14:textId="77777777" w:rsidR="0097310F" w:rsidRDefault="009731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04EF10" w14:textId="77777777" w:rsidR="0097310F" w:rsidRDefault="009731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3EB69" w14:textId="77777777" w:rsidR="0097310F" w:rsidRDefault="009731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99B57B" w14:textId="77777777" w:rsidR="0097310F" w:rsidRDefault="00973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0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310F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B1008"/>
  <w15:docId w15:val="{DBEEB368-2F4F-4DEC-AFFA-9B4D9955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2026-04-02T07:50:00.0000000Z</dcterms:created>
  <dcterms:modified xsi:type="dcterms:W3CDTF">2026-04-02T08:07:00.0000000Z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