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50287" w14:paraId="28FFF01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5B02F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8D83A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50287" w14:paraId="3065EB8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AB519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50287" w14:paraId="61C0B9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0902E4" w14:textId="77777777"/>
        </w:tc>
      </w:tr>
      <w:tr w:rsidR="00997775" w:rsidTr="00F50287" w14:paraId="7BA29D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9A4A033" w14:textId="77777777"/>
        </w:tc>
      </w:tr>
      <w:tr w:rsidR="00997775" w:rsidTr="00F50287" w14:paraId="0A17F0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772FC3" w14:textId="77777777"/>
        </w:tc>
        <w:tc>
          <w:tcPr>
            <w:tcW w:w="7654" w:type="dxa"/>
            <w:gridSpan w:val="2"/>
          </w:tcPr>
          <w:p w:rsidR="00997775" w:rsidRDefault="00997775" w14:paraId="7F701664" w14:textId="77777777"/>
        </w:tc>
      </w:tr>
      <w:tr w:rsidR="00F50287" w:rsidTr="00F50287" w14:paraId="3B2D48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0287" w:rsidP="00F50287" w:rsidRDefault="00F50287" w14:paraId="536936F2" w14:textId="4334A70C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F50287" w:rsidP="00F50287" w:rsidRDefault="00F50287" w14:paraId="066DBE61" w14:textId="58E0A0DF">
            <w:pPr>
              <w:rPr>
                <w:b/>
              </w:rPr>
            </w:pPr>
            <w:r w:rsidRPr="006A064D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F50287" w:rsidTr="00F50287" w14:paraId="5F12B0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0287" w:rsidP="00F50287" w:rsidRDefault="00F50287" w14:paraId="5339EE95" w14:textId="77777777"/>
        </w:tc>
        <w:tc>
          <w:tcPr>
            <w:tcW w:w="7654" w:type="dxa"/>
            <w:gridSpan w:val="2"/>
          </w:tcPr>
          <w:p w:rsidR="00F50287" w:rsidP="00F50287" w:rsidRDefault="00F50287" w14:paraId="7082A577" w14:textId="77777777"/>
        </w:tc>
      </w:tr>
      <w:tr w:rsidR="00F50287" w:rsidTr="00F50287" w14:paraId="27129B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0287" w:rsidP="00F50287" w:rsidRDefault="00F50287" w14:paraId="6AFDA88E" w14:textId="77777777"/>
        </w:tc>
        <w:tc>
          <w:tcPr>
            <w:tcW w:w="7654" w:type="dxa"/>
            <w:gridSpan w:val="2"/>
          </w:tcPr>
          <w:p w:rsidR="00F50287" w:rsidP="00F50287" w:rsidRDefault="00F50287" w14:paraId="2038333E" w14:textId="77777777"/>
        </w:tc>
      </w:tr>
      <w:tr w:rsidR="00F50287" w:rsidTr="00F50287" w14:paraId="0DDFD1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0287" w:rsidP="00F50287" w:rsidRDefault="00F50287" w14:paraId="0FE37BE1" w14:textId="1DEEE45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95</w:t>
            </w:r>
          </w:p>
        </w:tc>
        <w:tc>
          <w:tcPr>
            <w:tcW w:w="7654" w:type="dxa"/>
            <w:gridSpan w:val="2"/>
          </w:tcPr>
          <w:p w:rsidR="00F50287" w:rsidP="00F50287" w:rsidRDefault="00F50287" w14:paraId="25141113" w14:textId="1A289C6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F50287" w:rsidTr="00F50287" w14:paraId="5E0333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0287" w:rsidP="00F50287" w:rsidRDefault="00F50287" w14:paraId="5E724665" w14:textId="77777777"/>
        </w:tc>
        <w:tc>
          <w:tcPr>
            <w:tcW w:w="7654" w:type="dxa"/>
            <w:gridSpan w:val="2"/>
          </w:tcPr>
          <w:p w:rsidR="00F50287" w:rsidP="00F50287" w:rsidRDefault="00F50287" w14:paraId="61037DEF" w14:textId="630CBC34">
            <w:r>
              <w:t>Voorgesteld 1 april 2026</w:t>
            </w:r>
          </w:p>
        </w:tc>
      </w:tr>
      <w:tr w:rsidR="00F50287" w:rsidTr="00F50287" w14:paraId="3DB4E4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0287" w:rsidP="00F50287" w:rsidRDefault="00F50287" w14:paraId="3BDEBB56" w14:textId="77777777"/>
        </w:tc>
        <w:tc>
          <w:tcPr>
            <w:tcW w:w="7654" w:type="dxa"/>
            <w:gridSpan w:val="2"/>
          </w:tcPr>
          <w:p w:rsidR="00F50287" w:rsidP="00F50287" w:rsidRDefault="00F50287" w14:paraId="6AC5B4C5" w14:textId="77777777"/>
        </w:tc>
      </w:tr>
      <w:tr w:rsidR="00F50287" w:rsidTr="00F50287" w14:paraId="3680A9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0287" w:rsidP="00F50287" w:rsidRDefault="00F50287" w14:paraId="5FA725D4" w14:textId="77777777"/>
        </w:tc>
        <w:tc>
          <w:tcPr>
            <w:tcW w:w="7654" w:type="dxa"/>
            <w:gridSpan w:val="2"/>
          </w:tcPr>
          <w:p w:rsidR="00F50287" w:rsidP="00F50287" w:rsidRDefault="00F50287" w14:paraId="2A631746" w14:textId="74F6A322">
            <w:r>
              <w:t>De Kamer,</w:t>
            </w:r>
          </w:p>
        </w:tc>
      </w:tr>
      <w:tr w:rsidR="00F50287" w:rsidTr="00F50287" w14:paraId="17A8A7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0287" w:rsidP="00F50287" w:rsidRDefault="00F50287" w14:paraId="00F0A201" w14:textId="77777777"/>
        </w:tc>
        <w:tc>
          <w:tcPr>
            <w:tcW w:w="7654" w:type="dxa"/>
            <w:gridSpan w:val="2"/>
          </w:tcPr>
          <w:p w:rsidR="00F50287" w:rsidP="00F50287" w:rsidRDefault="00F50287" w14:paraId="2A83A6F4" w14:textId="77777777"/>
        </w:tc>
      </w:tr>
      <w:tr w:rsidR="00F50287" w:rsidTr="00F50287" w14:paraId="0CBD6C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0287" w:rsidP="00F50287" w:rsidRDefault="00F50287" w14:paraId="3C1C61FE" w14:textId="77777777"/>
        </w:tc>
        <w:tc>
          <w:tcPr>
            <w:tcW w:w="7654" w:type="dxa"/>
            <w:gridSpan w:val="2"/>
          </w:tcPr>
          <w:p w:rsidR="00F50287" w:rsidP="00F50287" w:rsidRDefault="00F50287" w14:paraId="27E81013" w14:textId="27816082">
            <w:r>
              <w:t>gehoord de beraadslaging,</w:t>
            </w:r>
          </w:p>
        </w:tc>
      </w:tr>
      <w:tr w:rsidR="00997775" w:rsidTr="00F50287" w14:paraId="0EE00E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090A54" w14:textId="77777777"/>
        </w:tc>
        <w:tc>
          <w:tcPr>
            <w:tcW w:w="7654" w:type="dxa"/>
            <w:gridSpan w:val="2"/>
          </w:tcPr>
          <w:p w:rsidR="00997775" w:rsidRDefault="00997775" w14:paraId="27DE1BDF" w14:textId="77777777"/>
        </w:tc>
      </w:tr>
      <w:tr w:rsidR="00997775" w:rsidTr="00F50287" w14:paraId="50AEBF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91AD70" w14:textId="77777777"/>
        </w:tc>
        <w:tc>
          <w:tcPr>
            <w:tcW w:w="7654" w:type="dxa"/>
            <w:gridSpan w:val="2"/>
          </w:tcPr>
          <w:p w:rsidR="00F50287" w:rsidP="00F50287" w:rsidRDefault="00F50287" w14:paraId="6EDC8380" w14:textId="77777777">
            <w:r>
              <w:t>constaterende dat het Israëlische parlement een doodstrafwet heeft aangenomen die in de praktijk gericht zal zijn tegen Palestijnen, waaronder dus ook Palestijnse christenen;</w:t>
            </w:r>
          </w:p>
          <w:p w:rsidR="00F50287" w:rsidP="00F50287" w:rsidRDefault="00F50287" w14:paraId="2BBE7A0F" w14:textId="77777777"/>
          <w:p w:rsidR="00F50287" w:rsidP="00F50287" w:rsidRDefault="00F50287" w14:paraId="1CADBC57" w14:textId="77777777">
            <w:r>
              <w:t>verzoekt de regering om in Europees verband sancties tegen Israël te bepleiten vanwege de doodstrafwet,</w:t>
            </w:r>
          </w:p>
          <w:p w:rsidR="00F50287" w:rsidP="00F50287" w:rsidRDefault="00F50287" w14:paraId="2C068643" w14:textId="77777777"/>
          <w:p w:rsidR="00F50287" w:rsidP="00F50287" w:rsidRDefault="00F50287" w14:paraId="501F0C61" w14:textId="77777777">
            <w:r>
              <w:t>en gaat over tot de orde van de dag.</w:t>
            </w:r>
          </w:p>
          <w:p w:rsidR="00F50287" w:rsidP="00F50287" w:rsidRDefault="00F50287" w14:paraId="33CB4613" w14:textId="77777777"/>
          <w:p w:rsidR="00997775" w:rsidP="00F50287" w:rsidRDefault="00F50287" w14:paraId="23B77922" w14:textId="78B3A48F">
            <w:r>
              <w:t>Van Baarle</w:t>
            </w:r>
          </w:p>
        </w:tc>
      </w:tr>
    </w:tbl>
    <w:p w:rsidR="00997775" w:rsidRDefault="00997775" w14:paraId="5B02F85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A2CB" w14:textId="77777777" w:rsidR="00F50287" w:rsidRDefault="00F50287">
      <w:pPr>
        <w:spacing w:line="20" w:lineRule="exact"/>
      </w:pPr>
    </w:p>
  </w:endnote>
  <w:endnote w:type="continuationSeparator" w:id="0">
    <w:p w14:paraId="1FE2FA2A" w14:textId="77777777" w:rsidR="00F50287" w:rsidRDefault="00F5028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B3A0A5" w14:textId="77777777" w:rsidR="00F50287" w:rsidRDefault="00F5028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88D1B" w14:textId="77777777" w:rsidR="00F50287" w:rsidRDefault="00F5028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A6C37D" w14:textId="77777777" w:rsidR="00F50287" w:rsidRDefault="00F50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8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4B70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0287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B2E6A"/>
  <w15:docId w15:val="{D36760C6-58F8-4D8C-B386-DEC3B72E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2026-04-02T07:50:00.0000000Z</dcterms:created>
  <dcterms:modified xsi:type="dcterms:W3CDTF">2026-04-02T08:08:00.0000000Z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