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37666" w14:paraId="759FE158" w14:textId="77777777">
        <w:tc>
          <w:tcPr>
            <w:tcW w:w="6733" w:type="dxa"/>
            <w:gridSpan w:val="2"/>
            <w:tcBorders>
              <w:top w:val="nil"/>
              <w:left w:val="nil"/>
              <w:bottom w:val="nil"/>
              <w:right w:val="nil"/>
            </w:tcBorders>
            <w:vAlign w:val="center"/>
          </w:tcPr>
          <w:p w:rsidR="00997775" w:rsidP="00710A7A" w:rsidRDefault="00997775" w14:paraId="69FDEDF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D9F5C2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37666" w14:paraId="1578EF7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194D340" w14:textId="77777777">
            <w:r w:rsidRPr="008B0CC5">
              <w:t xml:space="preserve">Vergaderjaar </w:t>
            </w:r>
            <w:r w:rsidR="00AC6B87">
              <w:t>202</w:t>
            </w:r>
            <w:r w:rsidR="00684DFF">
              <w:t>5</w:t>
            </w:r>
            <w:r w:rsidR="00AC6B87">
              <w:t>-202</w:t>
            </w:r>
            <w:r w:rsidR="00684DFF">
              <w:t>6</w:t>
            </w:r>
          </w:p>
        </w:tc>
      </w:tr>
      <w:tr w:rsidR="00997775" w:rsidTr="00037666" w14:paraId="0BC64132" w14:textId="77777777">
        <w:trPr>
          <w:cantSplit/>
        </w:trPr>
        <w:tc>
          <w:tcPr>
            <w:tcW w:w="10985" w:type="dxa"/>
            <w:gridSpan w:val="3"/>
            <w:tcBorders>
              <w:top w:val="nil"/>
              <w:left w:val="nil"/>
              <w:bottom w:val="nil"/>
              <w:right w:val="nil"/>
            </w:tcBorders>
          </w:tcPr>
          <w:p w:rsidR="00997775" w:rsidRDefault="00997775" w14:paraId="5B88021F" w14:textId="77777777"/>
        </w:tc>
      </w:tr>
      <w:tr w:rsidR="00997775" w:rsidTr="00037666" w14:paraId="0EBA407C" w14:textId="77777777">
        <w:trPr>
          <w:cantSplit/>
        </w:trPr>
        <w:tc>
          <w:tcPr>
            <w:tcW w:w="10985" w:type="dxa"/>
            <w:gridSpan w:val="3"/>
            <w:tcBorders>
              <w:top w:val="nil"/>
              <w:left w:val="nil"/>
              <w:bottom w:val="single" w:color="auto" w:sz="4" w:space="0"/>
              <w:right w:val="nil"/>
            </w:tcBorders>
          </w:tcPr>
          <w:p w:rsidR="00997775" w:rsidRDefault="00997775" w14:paraId="4FBFDE26" w14:textId="77777777"/>
        </w:tc>
      </w:tr>
      <w:tr w:rsidR="00997775" w:rsidTr="00037666" w14:paraId="4A9E23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487F02" w14:textId="77777777"/>
        </w:tc>
        <w:tc>
          <w:tcPr>
            <w:tcW w:w="7654" w:type="dxa"/>
            <w:gridSpan w:val="2"/>
          </w:tcPr>
          <w:p w:rsidR="00997775" w:rsidRDefault="00997775" w14:paraId="6A3D3EC6" w14:textId="77777777"/>
        </w:tc>
      </w:tr>
      <w:tr w:rsidR="00037666" w:rsidTr="00037666" w14:paraId="5D1D8F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37666" w:rsidP="00037666" w:rsidRDefault="00037666" w14:paraId="2FD6CC78" w14:textId="65D90069">
            <w:pPr>
              <w:rPr>
                <w:b/>
              </w:rPr>
            </w:pPr>
            <w:r>
              <w:rPr>
                <w:b/>
              </w:rPr>
              <w:t>36 800 V</w:t>
            </w:r>
          </w:p>
        </w:tc>
        <w:tc>
          <w:tcPr>
            <w:tcW w:w="7654" w:type="dxa"/>
            <w:gridSpan w:val="2"/>
          </w:tcPr>
          <w:p w:rsidR="00037666" w:rsidP="00037666" w:rsidRDefault="00037666" w14:paraId="5E6ED63B" w14:textId="61C8770D">
            <w:pPr>
              <w:rPr>
                <w:b/>
              </w:rPr>
            </w:pPr>
            <w:r w:rsidRPr="006A064D">
              <w:rPr>
                <w:b/>
                <w:bCs/>
                <w:szCs w:val="24"/>
              </w:rPr>
              <w:t>Vaststelling van de begrotingsstaat van het Ministerie van Buitenlandse Zaken (V) voor het jaar 2026</w:t>
            </w:r>
          </w:p>
        </w:tc>
      </w:tr>
      <w:tr w:rsidR="00037666" w:rsidTr="00037666" w14:paraId="4359B0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37666" w:rsidP="00037666" w:rsidRDefault="00037666" w14:paraId="5227E9B7" w14:textId="77777777"/>
        </w:tc>
        <w:tc>
          <w:tcPr>
            <w:tcW w:w="7654" w:type="dxa"/>
            <w:gridSpan w:val="2"/>
          </w:tcPr>
          <w:p w:rsidR="00037666" w:rsidP="00037666" w:rsidRDefault="00037666" w14:paraId="603DF12A" w14:textId="77777777"/>
        </w:tc>
      </w:tr>
      <w:tr w:rsidR="00037666" w:rsidTr="00037666" w14:paraId="64D109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37666" w:rsidP="00037666" w:rsidRDefault="00037666" w14:paraId="62D01DBA" w14:textId="77777777"/>
        </w:tc>
        <w:tc>
          <w:tcPr>
            <w:tcW w:w="7654" w:type="dxa"/>
            <w:gridSpan w:val="2"/>
          </w:tcPr>
          <w:p w:rsidR="00037666" w:rsidP="00037666" w:rsidRDefault="00037666" w14:paraId="65115404" w14:textId="77777777"/>
        </w:tc>
      </w:tr>
      <w:tr w:rsidR="00037666" w:rsidTr="00037666" w14:paraId="046979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37666" w:rsidP="00037666" w:rsidRDefault="00037666" w14:paraId="42636A9F" w14:textId="50DB2C77">
            <w:pPr>
              <w:rPr>
                <w:b/>
              </w:rPr>
            </w:pPr>
            <w:r>
              <w:rPr>
                <w:b/>
              </w:rPr>
              <w:t xml:space="preserve">Nr. </w:t>
            </w:r>
            <w:r>
              <w:rPr>
                <w:b/>
              </w:rPr>
              <w:t>97</w:t>
            </w:r>
          </w:p>
        </w:tc>
        <w:tc>
          <w:tcPr>
            <w:tcW w:w="7654" w:type="dxa"/>
            <w:gridSpan w:val="2"/>
          </w:tcPr>
          <w:p w:rsidR="00037666" w:rsidP="00037666" w:rsidRDefault="00037666" w14:paraId="7AFE2F4C" w14:textId="5442E017">
            <w:pPr>
              <w:rPr>
                <w:b/>
              </w:rPr>
            </w:pPr>
            <w:r>
              <w:rPr>
                <w:b/>
              </w:rPr>
              <w:t xml:space="preserve">MOTIE VAN </w:t>
            </w:r>
            <w:r>
              <w:rPr>
                <w:b/>
              </w:rPr>
              <w:t>HET LID CEULEMANS C.S.</w:t>
            </w:r>
          </w:p>
        </w:tc>
      </w:tr>
      <w:tr w:rsidR="00037666" w:rsidTr="00037666" w14:paraId="414997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37666" w:rsidP="00037666" w:rsidRDefault="00037666" w14:paraId="5D58F760" w14:textId="77777777"/>
        </w:tc>
        <w:tc>
          <w:tcPr>
            <w:tcW w:w="7654" w:type="dxa"/>
            <w:gridSpan w:val="2"/>
          </w:tcPr>
          <w:p w:rsidR="00037666" w:rsidP="00037666" w:rsidRDefault="00037666" w14:paraId="3916F88A" w14:textId="0ECC098D">
            <w:r>
              <w:t>Voorgesteld 1 april 2026</w:t>
            </w:r>
          </w:p>
        </w:tc>
      </w:tr>
      <w:tr w:rsidR="00037666" w:rsidTr="00037666" w14:paraId="3D086D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37666" w:rsidP="00037666" w:rsidRDefault="00037666" w14:paraId="3F4EB35B" w14:textId="77777777"/>
        </w:tc>
        <w:tc>
          <w:tcPr>
            <w:tcW w:w="7654" w:type="dxa"/>
            <w:gridSpan w:val="2"/>
          </w:tcPr>
          <w:p w:rsidR="00037666" w:rsidP="00037666" w:rsidRDefault="00037666" w14:paraId="49437C68" w14:textId="77777777"/>
        </w:tc>
      </w:tr>
      <w:tr w:rsidR="00037666" w:rsidTr="00037666" w14:paraId="037066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37666" w:rsidP="00037666" w:rsidRDefault="00037666" w14:paraId="07508D66" w14:textId="77777777"/>
        </w:tc>
        <w:tc>
          <w:tcPr>
            <w:tcW w:w="7654" w:type="dxa"/>
            <w:gridSpan w:val="2"/>
          </w:tcPr>
          <w:p w:rsidR="00037666" w:rsidP="00037666" w:rsidRDefault="00037666" w14:paraId="384D2AD1" w14:textId="71E48F2A">
            <w:r>
              <w:t>De Kamer,</w:t>
            </w:r>
          </w:p>
        </w:tc>
      </w:tr>
      <w:tr w:rsidR="00037666" w:rsidTr="00037666" w14:paraId="290E6C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37666" w:rsidP="00037666" w:rsidRDefault="00037666" w14:paraId="0A1BD64B" w14:textId="77777777"/>
        </w:tc>
        <w:tc>
          <w:tcPr>
            <w:tcW w:w="7654" w:type="dxa"/>
            <w:gridSpan w:val="2"/>
          </w:tcPr>
          <w:p w:rsidR="00037666" w:rsidP="00037666" w:rsidRDefault="00037666" w14:paraId="68F8BA42" w14:textId="77777777"/>
        </w:tc>
      </w:tr>
      <w:tr w:rsidR="00037666" w:rsidTr="00037666" w14:paraId="6A08F1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37666" w:rsidP="00037666" w:rsidRDefault="00037666" w14:paraId="2977044B" w14:textId="77777777"/>
        </w:tc>
        <w:tc>
          <w:tcPr>
            <w:tcW w:w="7654" w:type="dxa"/>
            <w:gridSpan w:val="2"/>
          </w:tcPr>
          <w:p w:rsidR="00037666" w:rsidP="00037666" w:rsidRDefault="00037666" w14:paraId="55EC6C70" w14:textId="28419284">
            <w:r>
              <w:t>gehoord de beraadslaging,</w:t>
            </w:r>
          </w:p>
        </w:tc>
      </w:tr>
      <w:tr w:rsidR="00997775" w:rsidTr="00037666" w14:paraId="592F9F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27D1DD" w14:textId="77777777"/>
        </w:tc>
        <w:tc>
          <w:tcPr>
            <w:tcW w:w="7654" w:type="dxa"/>
            <w:gridSpan w:val="2"/>
          </w:tcPr>
          <w:p w:rsidR="00997775" w:rsidRDefault="00997775" w14:paraId="36AB0019" w14:textId="77777777"/>
        </w:tc>
      </w:tr>
      <w:tr w:rsidR="00997775" w:rsidTr="00037666" w14:paraId="0D846A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12DB83" w14:textId="77777777"/>
        </w:tc>
        <w:tc>
          <w:tcPr>
            <w:tcW w:w="7654" w:type="dxa"/>
            <w:gridSpan w:val="2"/>
          </w:tcPr>
          <w:p w:rsidR="00037666" w:rsidP="00037666" w:rsidRDefault="00037666" w14:paraId="156CD97D" w14:textId="77777777">
            <w:r>
              <w:t>constaterende dat personen die hun geloof verlaten en bekeerlingen in Nederland te maken kunnen krijgen met bedreiging, intimidatie en geweld;</w:t>
            </w:r>
          </w:p>
          <w:p w:rsidR="00037666" w:rsidP="00037666" w:rsidRDefault="00037666" w14:paraId="03F8C287" w14:textId="77777777"/>
          <w:p w:rsidR="00037666" w:rsidP="00037666" w:rsidRDefault="00037666" w14:paraId="0BE05E57" w14:textId="77777777">
            <w:r>
              <w:t>constaterende dat de gemeente Amsterdam eerder onderzoek heeft verricht naar de aard en omvang hiervan;</w:t>
            </w:r>
          </w:p>
          <w:p w:rsidR="00037666" w:rsidP="00037666" w:rsidRDefault="00037666" w14:paraId="5E6B372D" w14:textId="77777777"/>
          <w:p w:rsidR="00037666" w:rsidP="00037666" w:rsidRDefault="00037666" w14:paraId="398FDF7C" w14:textId="77777777">
            <w:r>
              <w:t>overwegende dat het in kaart brengen van het probleem kan bijdragen aan het aanpakken ervan;</w:t>
            </w:r>
          </w:p>
          <w:p w:rsidR="00037666" w:rsidP="00037666" w:rsidRDefault="00037666" w14:paraId="2CADE88F" w14:textId="77777777"/>
          <w:p w:rsidR="00037666" w:rsidP="00037666" w:rsidRDefault="00037666" w14:paraId="5F7D7482" w14:textId="77777777">
            <w:r>
              <w:t>verzoekt de regering een onderzoek te laten verrichten naar de aard en omvang van de fysieke en psychische bedreiging en intimidatie van personen die hun geloof verlaten en bekeerlingen in Nederland;</w:t>
            </w:r>
          </w:p>
          <w:p w:rsidR="00037666" w:rsidP="00037666" w:rsidRDefault="00037666" w14:paraId="1C415DF9" w14:textId="77777777"/>
          <w:p w:rsidR="00037666" w:rsidP="00037666" w:rsidRDefault="00037666" w14:paraId="6AEB7E9C" w14:textId="77777777">
            <w:r>
              <w:t>verzoekt de regering hierbij nadrukkelijk mee te nemen welk geloof personen verlaten en tot welk geloof zij zich bekeren,</w:t>
            </w:r>
          </w:p>
          <w:p w:rsidR="00037666" w:rsidP="00037666" w:rsidRDefault="00037666" w14:paraId="3FD69B52" w14:textId="77777777"/>
          <w:p w:rsidR="00037666" w:rsidP="00037666" w:rsidRDefault="00037666" w14:paraId="67650947" w14:textId="77777777">
            <w:r>
              <w:t>en gaat over tot de orde van de dag.</w:t>
            </w:r>
          </w:p>
          <w:p w:rsidR="00037666" w:rsidP="00037666" w:rsidRDefault="00037666" w14:paraId="62142B6B" w14:textId="77777777"/>
          <w:p w:rsidR="00037666" w:rsidP="00037666" w:rsidRDefault="00037666" w14:paraId="56E2C789" w14:textId="77777777">
            <w:r>
              <w:t>Ceulemans</w:t>
            </w:r>
          </w:p>
          <w:p w:rsidR="00037666" w:rsidP="00037666" w:rsidRDefault="00037666" w14:paraId="7FA8C6C6" w14:textId="77777777">
            <w:r>
              <w:t>Boomsma</w:t>
            </w:r>
          </w:p>
          <w:p w:rsidR="00037666" w:rsidP="00037666" w:rsidRDefault="00037666" w14:paraId="3C7BAD7F" w14:textId="77777777">
            <w:r>
              <w:t>Stoffer</w:t>
            </w:r>
          </w:p>
          <w:p w:rsidR="00997775" w:rsidP="00037666" w:rsidRDefault="00037666" w14:paraId="557BE81C" w14:textId="6FBBC503">
            <w:r>
              <w:t>Ceder</w:t>
            </w:r>
          </w:p>
        </w:tc>
      </w:tr>
    </w:tbl>
    <w:p w:rsidR="00997775" w:rsidRDefault="00997775" w14:paraId="2C04815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50433" w14:textId="77777777" w:rsidR="00037666" w:rsidRDefault="00037666">
      <w:pPr>
        <w:spacing w:line="20" w:lineRule="exact"/>
      </w:pPr>
    </w:p>
  </w:endnote>
  <w:endnote w:type="continuationSeparator" w:id="0">
    <w:p w14:paraId="5BDCBF24" w14:textId="77777777" w:rsidR="00037666" w:rsidRDefault="00037666">
      <w:pPr>
        <w:pStyle w:val="Amendement"/>
      </w:pPr>
      <w:r>
        <w:rPr>
          <w:b w:val="0"/>
        </w:rPr>
        <w:t xml:space="preserve"> </w:t>
      </w:r>
    </w:p>
  </w:endnote>
  <w:endnote w:type="continuationNotice" w:id="1">
    <w:p w14:paraId="40A7228D" w14:textId="77777777" w:rsidR="00037666" w:rsidRDefault="0003766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9C581" w14:textId="77777777" w:rsidR="00037666" w:rsidRDefault="00037666">
      <w:pPr>
        <w:pStyle w:val="Amendement"/>
      </w:pPr>
      <w:r>
        <w:rPr>
          <w:b w:val="0"/>
        </w:rPr>
        <w:separator/>
      </w:r>
    </w:p>
  </w:footnote>
  <w:footnote w:type="continuationSeparator" w:id="0">
    <w:p w14:paraId="2D6FA63F" w14:textId="77777777" w:rsidR="00037666" w:rsidRDefault="000376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66"/>
    <w:rsid w:val="0003766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44B70"/>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67E09"/>
  <w15:docId w15:val="{7A4D5ED9-8F6D-4399-AF29-509C582B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881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2026-04-02T07:50:00.0000000Z</dcterms:created>
  <dcterms:modified xsi:type="dcterms:W3CDTF">2026-04-02T08:10:00.0000000Z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