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766B3" w14:paraId="2DF264D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6D7CD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5B770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766B3" w14:paraId="2D43424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71289F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766B3" w14:paraId="6C7176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52D2E6" w14:textId="77777777"/>
        </w:tc>
      </w:tr>
      <w:tr w:rsidR="00997775" w:rsidTr="00F766B3" w14:paraId="50DBB8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7C8E3E5" w14:textId="77777777"/>
        </w:tc>
      </w:tr>
      <w:tr w:rsidR="00997775" w:rsidTr="00F766B3" w14:paraId="5844E3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4DB744" w14:textId="77777777"/>
        </w:tc>
        <w:tc>
          <w:tcPr>
            <w:tcW w:w="7654" w:type="dxa"/>
            <w:gridSpan w:val="2"/>
          </w:tcPr>
          <w:p w:rsidR="00997775" w:rsidRDefault="00997775" w14:paraId="787C6BEA" w14:textId="77777777"/>
        </w:tc>
      </w:tr>
      <w:tr w:rsidR="00F766B3" w:rsidTr="00F766B3" w14:paraId="3BB889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66B3" w:rsidP="00F766B3" w:rsidRDefault="00F766B3" w14:paraId="65D48F67" w14:textId="46FB2EAD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F766B3" w:rsidP="00F766B3" w:rsidRDefault="00F766B3" w14:paraId="268E49F9" w14:textId="39D0C676">
            <w:pPr>
              <w:rPr>
                <w:b/>
              </w:rPr>
            </w:pPr>
            <w:r w:rsidRPr="006A064D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F766B3" w:rsidTr="00F766B3" w14:paraId="6AEC03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66B3" w:rsidP="00F766B3" w:rsidRDefault="00F766B3" w14:paraId="319248B0" w14:textId="77777777"/>
        </w:tc>
        <w:tc>
          <w:tcPr>
            <w:tcW w:w="7654" w:type="dxa"/>
            <w:gridSpan w:val="2"/>
          </w:tcPr>
          <w:p w:rsidR="00F766B3" w:rsidP="00F766B3" w:rsidRDefault="00F766B3" w14:paraId="53FB4DFF" w14:textId="77777777"/>
        </w:tc>
      </w:tr>
      <w:tr w:rsidR="00F766B3" w:rsidTr="00F766B3" w14:paraId="436AF9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66B3" w:rsidP="00F766B3" w:rsidRDefault="00F766B3" w14:paraId="7B4009FB" w14:textId="77777777"/>
        </w:tc>
        <w:tc>
          <w:tcPr>
            <w:tcW w:w="7654" w:type="dxa"/>
            <w:gridSpan w:val="2"/>
          </w:tcPr>
          <w:p w:rsidR="00F766B3" w:rsidP="00F766B3" w:rsidRDefault="00F766B3" w14:paraId="62CBE708" w14:textId="77777777"/>
        </w:tc>
      </w:tr>
      <w:tr w:rsidR="00F766B3" w:rsidTr="00F766B3" w14:paraId="34FE6F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66B3" w:rsidP="00F766B3" w:rsidRDefault="00F766B3" w14:paraId="79F9E8B1" w14:textId="0E45F97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98</w:t>
            </w:r>
          </w:p>
        </w:tc>
        <w:tc>
          <w:tcPr>
            <w:tcW w:w="7654" w:type="dxa"/>
            <w:gridSpan w:val="2"/>
          </w:tcPr>
          <w:p w:rsidR="00F766B3" w:rsidP="00F766B3" w:rsidRDefault="00F766B3" w14:paraId="0360D600" w14:textId="32FB8D0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STÖTELER EN WILDERS</w:t>
            </w:r>
          </w:p>
        </w:tc>
      </w:tr>
      <w:tr w:rsidR="00F766B3" w:rsidTr="00F766B3" w14:paraId="18333E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66B3" w:rsidP="00F766B3" w:rsidRDefault="00F766B3" w14:paraId="200F2A19" w14:textId="77777777"/>
        </w:tc>
        <w:tc>
          <w:tcPr>
            <w:tcW w:w="7654" w:type="dxa"/>
            <w:gridSpan w:val="2"/>
          </w:tcPr>
          <w:p w:rsidR="00F766B3" w:rsidP="00F766B3" w:rsidRDefault="00F766B3" w14:paraId="00CECA4B" w14:textId="202CA115">
            <w:r>
              <w:t>Voorgesteld 1 april 2026</w:t>
            </w:r>
          </w:p>
        </w:tc>
      </w:tr>
      <w:tr w:rsidR="00F766B3" w:rsidTr="00F766B3" w14:paraId="390875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66B3" w:rsidP="00F766B3" w:rsidRDefault="00F766B3" w14:paraId="00E2D873" w14:textId="77777777"/>
        </w:tc>
        <w:tc>
          <w:tcPr>
            <w:tcW w:w="7654" w:type="dxa"/>
            <w:gridSpan w:val="2"/>
          </w:tcPr>
          <w:p w:rsidR="00F766B3" w:rsidP="00F766B3" w:rsidRDefault="00F766B3" w14:paraId="199660B3" w14:textId="77777777"/>
        </w:tc>
      </w:tr>
      <w:tr w:rsidR="00F766B3" w:rsidTr="00F766B3" w14:paraId="0388A3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66B3" w:rsidP="00F766B3" w:rsidRDefault="00F766B3" w14:paraId="149475FB" w14:textId="77777777"/>
        </w:tc>
        <w:tc>
          <w:tcPr>
            <w:tcW w:w="7654" w:type="dxa"/>
            <w:gridSpan w:val="2"/>
          </w:tcPr>
          <w:p w:rsidR="00F766B3" w:rsidP="00F766B3" w:rsidRDefault="00F766B3" w14:paraId="1E7EDA47" w14:textId="1FF5AFB7">
            <w:r>
              <w:t>De Kamer,</w:t>
            </w:r>
          </w:p>
        </w:tc>
      </w:tr>
      <w:tr w:rsidR="00F766B3" w:rsidTr="00F766B3" w14:paraId="681938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66B3" w:rsidP="00F766B3" w:rsidRDefault="00F766B3" w14:paraId="2BE980FE" w14:textId="77777777"/>
        </w:tc>
        <w:tc>
          <w:tcPr>
            <w:tcW w:w="7654" w:type="dxa"/>
            <w:gridSpan w:val="2"/>
          </w:tcPr>
          <w:p w:rsidR="00F766B3" w:rsidP="00F766B3" w:rsidRDefault="00F766B3" w14:paraId="38066338" w14:textId="77777777"/>
        </w:tc>
      </w:tr>
      <w:tr w:rsidR="00F766B3" w:rsidTr="00F766B3" w14:paraId="1A9535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66B3" w:rsidP="00F766B3" w:rsidRDefault="00F766B3" w14:paraId="2A8A38B4" w14:textId="77777777"/>
        </w:tc>
        <w:tc>
          <w:tcPr>
            <w:tcW w:w="7654" w:type="dxa"/>
            <w:gridSpan w:val="2"/>
          </w:tcPr>
          <w:p w:rsidR="00F766B3" w:rsidP="00F766B3" w:rsidRDefault="00F766B3" w14:paraId="13AE2384" w14:textId="79B46472">
            <w:r>
              <w:t>gehoord de beraadslaging,</w:t>
            </w:r>
          </w:p>
        </w:tc>
      </w:tr>
      <w:tr w:rsidR="00997775" w:rsidTr="00F766B3" w14:paraId="2713AF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2F7275" w14:textId="77777777"/>
        </w:tc>
        <w:tc>
          <w:tcPr>
            <w:tcW w:w="7654" w:type="dxa"/>
            <w:gridSpan w:val="2"/>
          </w:tcPr>
          <w:p w:rsidR="00997775" w:rsidRDefault="00997775" w14:paraId="5C46E6DE" w14:textId="77777777"/>
        </w:tc>
      </w:tr>
      <w:tr w:rsidR="00997775" w:rsidTr="00F766B3" w14:paraId="13C25B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4E6343" w14:textId="77777777"/>
        </w:tc>
        <w:tc>
          <w:tcPr>
            <w:tcW w:w="7654" w:type="dxa"/>
            <w:gridSpan w:val="2"/>
          </w:tcPr>
          <w:p w:rsidR="00F766B3" w:rsidP="00F766B3" w:rsidRDefault="00F766B3" w14:paraId="5A942236" w14:textId="77777777">
            <w:r>
              <w:t>overwegende dat het beleid tegen christenvervolging aan geloofwaardigheid en effectiviteit kan winnen bij een juiste probleemanalyse;</w:t>
            </w:r>
          </w:p>
          <w:p w:rsidR="00F766B3" w:rsidP="00F766B3" w:rsidRDefault="00F766B3" w14:paraId="10519A6C" w14:textId="77777777"/>
          <w:p w:rsidR="00F766B3" w:rsidP="00F766B3" w:rsidRDefault="00F766B3" w14:paraId="7FF163E1" w14:textId="77777777">
            <w:r>
              <w:t>verzoekt de regering te erkennen dat de islam de voornaamste oorzaak is achter de wereldwijde christenvervolging,</w:t>
            </w:r>
          </w:p>
          <w:p w:rsidR="006909FF" w:rsidP="00F766B3" w:rsidRDefault="006909FF" w14:paraId="11601479" w14:textId="77777777"/>
          <w:p w:rsidR="00F766B3" w:rsidP="00F766B3" w:rsidRDefault="00F766B3" w14:paraId="6A91AF03" w14:textId="77777777">
            <w:r>
              <w:t>en gaat over tot de orde van de dag.</w:t>
            </w:r>
          </w:p>
          <w:p w:rsidR="006909FF" w:rsidP="00F766B3" w:rsidRDefault="006909FF" w14:paraId="0833C839" w14:textId="77777777"/>
          <w:p w:rsidR="006909FF" w:rsidP="00F766B3" w:rsidRDefault="00F766B3" w14:paraId="041172C9" w14:textId="77777777">
            <w:proofErr w:type="spellStart"/>
            <w:r>
              <w:t>Stöteler</w:t>
            </w:r>
            <w:proofErr w:type="spellEnd"/>
          </w:p>
          <w:p w:rsidR="00997775" w:rsidP="00F766B3" w:rsidRDefault="00F766B3" w14:paraId="0F42E11A" w14:textId="2C6D372D">
            <w:r>
              <w:t>Wilders</w:t>
            </w:r>
          </w:p>
        </w:tc>
      </w:tr>
    </w:tbl>
    <w:p w:rsidR="00997775" w:rsidRDefault="00997775" w14:paraId="2230475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5675" w14:textId="77777777" w:rsidR="00F766B3" w:rsidRDefault="00F766B3">
      <w:pPr>
        <w:spacing w:line="20" w:lineRule="exact"/>
      </w:pPr>
    </w:p>
  </w:endnote>
  <w:endnote w:type="continuationSeparator" w:id="0">
    <w:p w14:paraId="218ABC15" w14:textId="77777777" w:rsidR="00F766B3" w:rsidRDefault="00F766B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E475E8" w14:textId="77777777" w:rsidR="00F766B3" w:rsidRDefault="00F766B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B3767" w14:textId="77777777" w:rsidR="00F766B3" w:rsidRDefault="00F766B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BD1BF0" w14:textId="77777777" w:rsidR="00F766B3" w:rsidRDefault="00F76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B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909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4B70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766B3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3CB39"/>
  <w15:docId w15:val="{13AC20D8-6645-4610-A341-62B5D542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2026-04-02T07:50:00.0000000Z</dcterms:created>
  <dcterms:modified xsi:type="dcterms:W3CDTF">2026-04-02T08:12:00.0000000Z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