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C7DC7" w14:paraId="5CE129A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8F0E73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CE2339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C7DC7" w14:paraId="795BC8D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508B02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C7DC7" w14:paraId="7D6CE24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1351B80" w14:textId="77777777"/>
        </w:tc>
      </w:tr>
      <w:tr w:rsidR="00997775" w:rsidTr="00DC7DC7" w14:paraId="6C563F3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531A365" w14:textId="77777777"/>
        </w:tc>
      </w:tr>
      <w:tr w:rsidR="00997775" w:rsidTr="00DC7DC7" w14:paraId="27BD1C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C425E7" w14:textId="77777777"/>
        </w:tc>
        <w:tc>
          <w:tcPr>
            <w:tcW w:w="7654" w:type="dxa"/>
            <w:gridSpan w:val="2"/>
          </w:tcPr>
          <w:p w:rsidR="00997775" w:rsidRDefault="00997775" w14:paraId="56EEF1BF" w14:textId="77777777"/>
        </w:tc>
      </w:tr>
      <w:tr w:rsidR="00DC7DC7" w:rsidTr="00DC7DC7" w14:paraId="7DAB57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7DC7" w:rsidP="00DC7DC7" w:rsidRDefault="00DC7DC7" w14:paraId="1D002A14" w14:textId="169D1B41">
            <w:pPr>
              <w:rPr>
                <w:b/>
              </w:rPr>
            </w:pPr>
            <w:r>
              <w:rPr>
                <w:b/>
              </w:rPr>
              <w:t>36 800 V</w:t>
            </w:r>
          </w:p>
        </w:tc>
        <w:tc>
          <w:tcPr>
            <w:tcW w:w="7654" w:type="dxa"/>
            <w:gridSpan w:val="2"/>
          </w:tcPr>
          <w:p w:rsidR="00DC7DC7" w:rsidP="00DC7DC7" w:rsidRDefault="00DC7DC7" w14:paraId="2A5AEFB9" w14:textId="29A58B45">
            <w:pPr>
              <w:rPr>
                <w:b/>
              </w:rPr>
            </w:pPr>
            <w:r w:rsidRPr="006A064D">
              <w:rPr>
                <w:b/>
                <w:bCs/>
                <w:szCs w:val="24"/>
              </w:rPr>
              <w:t>Vaststelling van de begrotingsstaat van het Ministerie van Buitenlandse Zaken (V) voor het jaar 2026</w:t>
            </w:r>
          </w:p>
        </w:tc>
      </w:tr>
      <w:tr w:rsidR="00DC7DC7" w:rsidTr="00DC7DC7" w14:paraId="57BBF1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7DC7" w:rsidP="00DC7DC7" w:rsidRDefault="00DC7DC7" w14:paraId="31434561" w14:textId="77777777"/>
        </w:tc>
        <w:tc>
          <w:tcPr>
            <w:tcW w:w="7654" w:type="dxa"/>
            <w:gridSpan w:val="2"/>
          </w:tcPr>
          <w:p w:rsidR="00DC7DC7" w:rsidP="00DC7DC7" w:rsidRDefault="00DC7DC7" w14:paraId="7CC975DF" w14:textId="77777777"/>
        </w:tc>
      </w:tr>
      <w:tr w:rsidR="00DC7DC7" w:rsidTr="00DC7DC7" w14:paraId="76A123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7DC7" w:rsidP="00DC7DC7" w:rsidRDefault="00DC7DC7" w14:paraId="6039621A" w14:textId="77777777"/>
        </w:tc>
        <w:tc>
          <w:tcPr>
            <w:tcW w:w="7654" w:type="dxa"/>
            <w:gridSpan w:val="2"/>
          </w:tcPr>
          <w:p w:rsidR="00DC7DC7" w:rsidP="00DC7DC7" w:rsidRDefault="00DC7DC7" w14:paraId="1475649A" w14:textId="77777777"/>
        </w:tc>
      </w:tr>
      <w:tr w:rsidR="00DC7DC7" w:rsidTr="00DC7DC7" w14:paraId="198D9B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7DC7" w:rsidP="00DC7DC7" w:rsidRDefault="00DC7DC7" w14:paraId="1EE201AF" w14:textId="647A64E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F7D6B">
              <w:rPr>
                <w:b/>
              </w:rPr>
              <w:t>101</w:t>
            </w:r>
          </w:p>
        </w:tc>
        <w:tc>
          <w:tcPr>
            <w:tcW w:w="7654" w:type="dxa"/>
            <w:gridSpan w:val="2"/>
          </w:tcPr>
          <w:p w:rsidR="00DC7DC7" w:rsidP="00DC7DC7" w:rsidRDefault="00DC7DC7" w14:paraId="5F6750A4" w14:textId="0AC7344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F7D6B">
              <w:rPr>
                <w:b/>
              </w:rPr>
              <w:t>DE LEDEN STOFFER EN CEULEMANS</w:t>
            </w:r>
          </w:p>
        </w:tc>
      </w:tr>
      <w:tr w:rsidR="00DC7DC7" w:rsidTr="00DC7DC7" w14:paraId="59DD06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7DC7" w:rsidP="00DC7DC7" w:rsidRDefault="00DC7DC7" w14:paraId="6880B075" w14:textId="77777777"/>
        </w:tc>
        <w:tc>
          <w:tcPr>
            <w:tcW w:w="7654" w:type="dxa"/>
            <w:gridSpan w:val="2"/>
          </w:tcPr>
          <w:p w:rsidR="00DC7DC7" w:rsidP="00DC7DC7" w:rsidRDefault="00DC7DC7" w14:paraId="2BFE67B3" w14:textId="7955B498">
            <w:r>
              <w:t>Voorgesteld 1 april 2026</w:t>
            </w:r>
          </w:p>
        </w:tc>
      </w:tr>
      <w:tr w:rsidR="00DC7DC7" w:rsidTr="00DC7DC7" w14:paraId="7626B4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7DC7" w:rsidP="00DC7DC7" w:rsidRDefault="00DC7DC7" w14:paraId="0F5A0ECF" w14:textId="77777777"/>
        </w:tc>
        <w:tc>
          <w:tcPr>
            <w:tcW w:w="7654" w:type="dxa"/>
            <w:gridSpan w:val="2"/>
          </w:tcPr>
          <w:p w:rsidR="00DC7DC7" w:rsidP="00DC7DC7" w:rsidRDefault="00DC7DC7" w14:paraId="0CF6E11C" w14:textId="77777777"/>
        </w:tc>
      </w:tr>
      <w:tr w:rsidR="00DC7DC7" w:rsidTr="00DC7DC7" w14:paraId="45AC79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7DC7" w:rsidP="00DC7DC7" w:rsidRDefault="00DC7DC7" w14:paraId="45EF4CCF" w14:textId="77777777"/>
        </w:tc>
        <w:tc>
          <w:tcPr>
            <w:tcW w:w="7654" w:type="dxa"/>
            <w:gridSpan w:val="2"/>
          </w:tcPr>
          <w:p w:rsidR="00DC7DC7" w:rsidP="00DC7DC7" w:rsidRDefault="00DC7DC7" w14:paraId="08627EF0" w14:textId="1E728D5C">
            <w:r>
              <w:t>De Kamer,</w:t>
            </w:r>
          </w:p>
        </w:tc>
      </w:tr>
      <w:tr w:rsidR="00DC7DC7" w:rsidTr="00DC7DC7" w14:paraId="472787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7DC7" w:rsidP="00DC7DC7" w:rsidRDefault="00DC7DC7" w14:paraId="04C10C0B" w14:textId="77777777"/>
        </w:tc>
        <w:tc>
          <w:tcPr>
            <w:tcW w:w="7654" w:type="dxa"/>
            <w:gridSpan w:val="2"/>
          </w:tcPr>
          <w:p w:rsidR="00DC7DC7" w:rsidP="00DC7DC7" w:rsidRDefault="00DC7DC7" w14:paraId="7CF7BD56" w14:textId="77777777"/>
        </w:tc>
      </w:tr>
      <w:tr w:rsidR="00DC7DC7" w:rsidTr="00DC7DC7" w14:paraId="3A71E5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7DC7" w:rsidP="00DC7DC7" w:rsidRDefault="00DC7DC7" w14:paraId="5274CC79" w14:textId="77777777"/>
        </w:tc>
        <w:tc>
          <w:tcPr>
            <w:tcW w:w="7654" w:type="dxa"/>
            <w:gridSpan w:val="2"/>
          </w:tcPr>
          <w:p w:rsidR="00DC7DC7" w:rsidP="00DC7DC7" w:rsidRDefault="00DC7DC7" w14:paraId="65D5141F" w14:textId="1347FBCD">
            <w:r>
              <w:t>gehoord de beraadslaging,</w:t>
            </w:r>
          </w:p>
        </w:tc>
      </w:tr>
      <w:tr w:rsidR="00997775" w:rsidTr="00DC7DC7" w14:paraId="3A9697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6F9367" w14:textId="77777777"/>
        </w:tc>
        <w:tc>
          <w:tcPr>
            <w:tcW w:w="7654" w:type="dxa"/>
            <w:gridSpan w:val="2"/>
          </w:tcPr>
          <w:p w:rsidR="00997775" w:rsidRDefault="00997775" w14:paraId="5976B8A6" w14:textId="77777777"/>
        </w:tc>
      </w:tr>
      <w:tr w:rsidR="00997775" w:rsidTr="00DC7DC7" w14:paraId="2AC2FB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31FE73" w14:textId="77777777"/>
        </w:tc>
        <w:tc>
          <w:tcPr>
            <w:tcW w:w="7654" w:type="dxa"/>
            <w:gridSpan w:val="2"/>
          </w:tcPr>
          <w:p w:rsidR="00DC7DC7" w:rsidP="00DC7DC7" w:rsidRDefault="00DC7DC7" w14:paraId="3A713F11" w14:textId="77777777">
            <w:proofErr w:type="spellStart"/>
            <w:r>
              <w:t>constaterenđe</w:t>
            </w:r>
            <w:proofErr w:type="spellEnd"/>
            <w:r>
              <w:t xml:space="preserve"> dat de VS wereldwijd een actieve rol spelen in de bevordering van religieuze vrijheid en de bescherming van vervolgde christenen binnen internationale instituties en via het State </w:t>
            </w:r>
            <w:proofErr w:type="spellStart"/>
            <w:r>
              <w:t>Department</w:t>
            </w:r>
            <w:proofErr w:type="spellEnd"/>
            <w:r>
              <w:t xml:space="preserve"> en het </w:t>
            </w:r>
            <w:proofErr w:type="spellStart"/>
            <w:r>
              <w:t>Faith</w:t>
            </w:r>
            <w:proofErr w:type="spellEnd"/>
            <w:r>
              <w:t xml:space="preserve"> Office van het Witte Huis;</w:t>
            </w:r>
          </w:p>
          <w:p w:rsidR="00FF7D6B" w:rsidP="00DC7DC7" w:rsidRDefault="00FF7D6B" w14:paraId="60D43E4A" w14:textId="77777777"/>
          <w:p w:rsidR="00DC7DC7" w:rsidP="00DC7DC7" w:rsidRDefault="00DC7DC7" w14:paraId="258D548E" w14:textId="77777777">
            <w:r>
              <w:t>overwegende dat de VS over aanzienlijke diplomatieke en politieke slagkracht beschikken en dat vaak pas beweging ontstaat in landen waar religieuze vervolging plaatsvindt wanneer de VS druk uitoefenen;</w:t>
            </w:r>
          </w:p>
          <w:p w:rsidR="00FF7D6B" w:rsidP="00DC7DC7" w:rsidRDefault="00FF7D6B" w14:paraId="00042DE9" w14:textId="77777777"/>
          <w:p w:rsidR="00DC7DC7" w:rsidP="00DC7DC7" w:rsidRDefault="00DC7DC7" w14:paraId="39F19C36" w14:textId="77777777">
            <w:r>
              <w:t xml:space="preserve">verzoekt de regering om best </w:t>
            </w:r>
            <w:proofErr w:type="spellStart"/>
            <w:r>
              <w:t>practices</w:t>
            </w:r>
            <w:proofErr w:type="spellEnd"/>
            <w:r>
              <w:t xml:space="preserve"> op het gebied van de aanpak van wereldwijde christenvervolging actief uit te wisselen met de Verenigde Staten,</w:t>
            </w:r>
          </w:p>
          <w:p w:rsidR="00FF7D6B" w:rsidP="00DC7DC7" w:rsidRDefault="00FF7D6B" w14:paraId="3857F1AD" w14:textId="77777777"/>
          <w:p w:rsidR="00DC7DC7" w:rsidP="00DC7DC7" w:rsidRDefault="00DC7DC7" w14:paraId="0502882E" w14:textId="77777777">
            <w:r>
              <w:t>en gaat over tot de orde van de dag.</w:t>
            </w:r>
          </w:p>
          <w:p w:rsidR="00FF7D6B" w:rsidP="00DC7DC7" w:rsidRDefault="00FF7D6B" w14:paraId="3360AFB0" w14:textId="77777777"/>
          <w:p w:rsidR="00FF7D6B" w:rsidP="00DC7DC7" w:rsidRDefault="00DC7DC7" w14:paraId="6B73AE82" w14:textId="77777777">
            <w:r>
              <w:t>Stoffer</w:t>
            </w:r>
          </w:p>
          <w:p w:rsidR="00997775" w:rsidP="00DC7DC7" w:rsidRDefault="00DC7DC7" w14:paraId="1EFB539A" w14:textId="4FFAA97C">
            <w:r>
              <w:t>Ceulemans</w:t>
            </w:r>
          </w:p>
        </w:tc>
      </w:tr>
    </w:tbl>
    <w:p w:rsidR="00997775" w:rsidRDefault="00997775" w14:paraId="1546DFA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6A680" w14:textId="77777777" w:rsidR="00DC7DC7" w:rsidRDefault="00DC7DC7">
      <w:pPr>
        <w:spacing w:line="20" w:lineRule="exact"/>
      </w:pPr>
    </w:p>
  </w:endnote>
  <w:endnote w:type="continuationSeparator" w:id="0">
    <w:p w14:paraId="0D530EE1" w14:textId="77777777" w:rsidR="00DC7DC7" w:rsidRDefault="00DC7DC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7F59171" w14:textId="77777777" w:rsidR="00DC7DC7" w:rsidRDefault="00DC7DC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CA835" w14:textId="77777777" w:rsidR="00DC7DC7" w:rsidRDefault="00DC7DC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C390A25" w14:textId="77777777" w:rsidR="00DC7DC7" w:rsidRDefault="00DC7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C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44B70"/>
    <w:rsid w:val="00B511EE"/>
    <w:rsid w:val="00B74E9D"/>
    <w:rsid w:val="00BF5690"/>
    <w:rsid w:val="00CC23D1"/>
    <w:rsid w:val="00CC270F"/>
    <w:rsid w:val="00D43192"/>
    <w:rsid w:val="00DC7DC7"/>
    <w:rsid w:val="00DE2437"/>
    <w:rsid w:val="00E27DF4"/>
    <w:rsid w:val="00E63508"/>
    <w:rsid w:val="00ED0FE5"/>
    <w:rsid w:val="00F234E2"/>
    <w:rsid w:val="00F60341"/>
    <w:rsid w:val="00FE7D3B"/>
    <w:rsid w:val="00FF1F22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84D63"/>
  <w15:docId w15:val="{BD75F07F-FDC6-4311-B77E-19909ADE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148</ap:Words>
  <ap:Characters>820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2026-04-02T07:50:00.0000000Z</dcterms:created>
  <dcterms:modified xsi:type="dcterms:W3CDTF">2026-04-02T08:14:00.0000000Z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